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58"/>
        <w:gridCol w:w="1135"/>
        <w:gridCol w:w="1419"/>
        <w:gridCol w:w="1699"/>
        <w:gridCol w:w="2551"/>
      </w:tblGrid>
      <w:tr w:rsidR="00477AC7" w:rsidTr="00E30F07">
        <w:trPr>
          <w:trHeight w:hRule="exact" w:val="353"/>
        </w:trPr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27" w:after="0" w:line="240" w:lineRule="auto"/>
              <w:ind w:left="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Title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27" w:after="0" w:line="240" w:lineRule="auto"/>
              <w:ind w:left="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566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70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28" w:after="0" w:line="240" w:lineRule="auto"/>
              <w:ind w:left="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Formal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Qualifications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6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39" w:after="0" w:line="240" w:lineRule="auto"/>
              <w:ind w:left="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Position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Title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6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32" w:after="0" w:line="240" w:lineRule="auto"/>
              <w:ind w:left="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Institution/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Company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70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24" w:after="0" w:line="240" w:lineRule="auto"/>
              <w:ind w:left="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Postal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Address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6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35" w:after="0" w:line="240" w:lineRule="auto"/>
              <w:ind w:left="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State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Post 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6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28" w:after="0" w:line="240" w:lineRule="auto"/>
              <w:ind w:left="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BH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28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(Optional)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70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40" w:after="0" w:line="240" w:lineRule="auto"/>
              <w:ind w:left="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Mobile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6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31" w:after="0" w:line="240" w:lineRule="auto"/>
              <w:ind w:left="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Fax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6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24" w:after="0" w:line="240" w:lineRule="auto"/>
              <w:ind w:left="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</w:tbl>
    <w:p w:rsidR="00477AC7" w:rsidRDefault="00477AC7" w:rsidP="00477AC7">
      <w:pPr>
        <w:spacing w:before="5" w:after="0" w:line="110" w:lineRule="exact"/>
        <w:rPr>
          <w:sz w:val="11"/>
          <w:szCs w:val="11"/>
        </w:rPr>
      </w:pPr>
    </w:p>
    <w:p w:rsidR="00C20984" w:rsidRDefault="00477AC7" w:rsidP="00477AC7">
      <w:pPr>
        <w:spacing w:after="0" w:line="240" w:lineRule="auto"/>
        <w:ind w:left="88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4034EB" wp14:editId="563B0432">
                <wp:simplePos x="0" y="0"/>
                <wp:positionH relativeFrom="page">
                  <wp:posOffset>909320</wp:posOffset>
                </wp:positionH>
                <wp:positionV relativeFrom="paragraph">
                  <wp:posOffset>-60325</wp:posOffset>
                </wp:positionV>
                <wp:extent cx="290195" cy="268605"/>
                <wp:effectExtent l="0" t="0" r="635" b="127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268605"/>
                          <a:chOff x="1432" y="-95"/>
                          <a:chExt cx="457" cy="423"/>
                        </a:xfrm>
                      </wpg:grpSpPr>
                      <wpg:grpSp>
                        <wpg:cNvPr id="60" name="Group 109"/>
                        <wpg:cNvGrpSpPr>
                          <a:grpSpLocks/>
                        </wpg:cNvGrpSpPr>
                        <wpg:grpSpPr bwMode="auto">
                          <a:xfrm>
                            <a:off x="1442" y="-85"/>
                            <a:ext cx="437" cy="403"/>
                            <a:chOff x="1442" y="-85"/>
                            <a:chExt cx="437" cy="403"/>
                          </a:xfrm>
                        </wpg:grpSpPr>
                        <wps:wsp>
                          <wps:cNvPr id="61" name="Freeform 110"/>
                          <wps:cNvSpPr>
                            <a:spLocks/>
                          </wps:cNvSpPr>
                          <wps:spPr bwMode="auto">
                            <a:xfrm>
                              <a:off x="1442" y="-85"/>
                              <a:ext cx="437" cy="403"/>
                            </a:xfrm>
                            <a:custGeom>
                              <a:avLst/>
                              <a:gdLst>
                                <a:gd name="T0" fmla="+- 0 1802 1442"/>
                                <a:gd name="T1" fmla="*/ T0 w 437"/>
                                <a:gd name="T2" fmla="+- 0 -85 -85"/>
                                <a:gd name="T3" fmla="*/ -85 h 403"/>
                                <a:gd name="T4" fmla="+- 0 1785 1442"/>
                                <a:gd name="T5" fmla="*/ T4 w 437"/>
                                <a:gd name="T6" fmla="+- 0 -85 -85"/>
                                <a:gd name="T7" fmla="*/ -85 h 403"/>
                                <a:gd name="T8" fmla="+- 0 1778 1442"/>
                                <a:gd name="T9" fmla="*/ T8 w 437"/>
                                <a:gd name="T10" fmla="+- 0 -78 -85"/>
                                <a:gd name="T11" fmla="*/ -78 h 403"/>
                                <a:gd name="T12" fmla="+- 0 1740 1442"/>
                                <a:gd name="T13" fmla="*/ T12 w 437"/>
                                <a:gd name="T14" fmla="+- 0 -42 -85"/>
                                <a:gd name="T15" fmla="*/ -42 h 403"/>
                                <a:gd name="T16" fmla="+- 0 1502 1442"/>
                                <a:gd name="T17" fmla="*/ T16 w 437"/>
                                <a:gd name="T18" fmla="+- 0 -42 -85"/>
                                <a:gd name="T19" fmla="*/ -42 h 403"/>
                                <a:gd name="T20" fmla="+- 0 1493 1442"/>
                                <a:gd name="T21" fmla="*/ T20 w 437"/>
                                <a:gd name="T22" fmla="+- 0 -37 -85"/>
                                <a:gd name="T23" fmla="*/ -37 h 403"/>
                                <a:gd name="T24" fmla="+- 0 1483 1442"/>
                                <a:gd name="T25" fmla="*/ T24 w 437"/>
                                <a:gd name="T26" fmla="+- 0 -28 -85"/>
                                <a:gd name="T27" fmla="*/ -28 h 403"/>
                                <a:gd name="T28" fmla="+- 0 1483 1442"/>
                                <a:gd name="T29" fmla="*/ T28 w 437"/>
                                <a:gd name="T30" fmla="+- 0 54 -85"/>
                                <a:gd name="T31" fmla="*/ 54 h 403"/>
                                <a:gd name="T32" fmla="+- 0 1449 1442"/>
                                <a:gd name="T33" fmla="*/ T32 w 437"/>
                                <a:gd name="T34" fmla="+- 0 90 -85"/>
                                <a:gd name="T35" fmla="*/ 90 h 403"/>
                                <a:gd name="T36" fmla="+- 0 1442 1442"/>
                                <a:gd name="T37" fmla="*/ T36 w 437"/>
                                <a:gd name="T38" fmla="+- 0 97 -85"/>
                                <a:gd name="T39" fmla="*/ 97 h 403"/>
                                <a:gd name="T40" fmla="+- 0 1442 1442"/>
                                <a:gd name="T41" fmla="*/ T40 w 437"/>
                                <a:gd name="T42" fmla="+- 0 116 -85"/>
                                <a:gd name="T43" fmla="*/ 116 h 403"/>
                                <a:gd name="T44" fmla="+- 0 1483 1442"/>
                                <a:gd name="T45" fmla="*/ T44 w 437"/>
                                <a:gd name="T46" fmla="+- 0 157 -85"/>
                                <a:gd name="T47" fmla="*/ 157 h 403"/>
                                <a:gd name="T48" fmla="+- 0 1483 1442"/>
                                <a:gd name="T49" fmla="*/ T48 w 437"/>
                                <a:gd name="T50" fmla="+- 0 304 -85"/>
                                <a:gd name="T51" fmla="*/ 304 h 403"/>
                                <a:gd name="T52" fmla="+- 0 1497 1442"/>
                                <a:gd name="T53" fmla="*/ T52 w 437"/>
                                <a:gd name="T54" fmla="+- 0 318 -85"/>
                                <a:gd name="T55" fmla="*/ 318 h 403"/>
                                <a:gd name="T56" fmla="+- 0 1821 1442"/>
                                <a:gd name="T57" fmla="*/ T56 w 437"/>
                                <a:gd name="T58" fmla="+- 0 318 -85"/>
                                <a:gd name="T59" fmla="*/ 318 h 403"/>
                                <a:gd name="T60" fmla="+- 0 1831 1442"/>
                                <a:gd name="T61" fmla="*/ T60 w 437"/>
                                <a:gd name="T62" fmla="+- 0 308 -85"/>
                                <a:gd name="T63" fmla="*/ 308 h 403"/>
                                <a:gd name="T64" fmla="+- 0 1836 1442"/>
                                <a:gd name="T65" fmla="*/ T64 w 437"/>
                                <a:gd name="T66" fmla="+- 0 299 -85"/>
                                <a:gd name="T67" fmla="*/ 299 h 403"/>
                                <a:gd name="T68" fmla="+- 0 1836 1442"/>
                                <a:gd name="T69" fmla="*/ T68 w 437"/>
                                <a:gd name="T70" fmla="+- 0 56 -85"/>
                                <a:gd name="T71" fmla="*/ 56 h 403"/>
                                <a:gd name="T72" fmla="+- 0 1872 1442"/>
                                <a:gd name="T73" fmla="*/ T72 w 437"/>
                                <a:gd name="T74" fmla="+- 0 18 -85"/>
                                <a:gd name="T75" fmla="*/ 18 h 403"/>
                                <a:gd name="T76" fmla="+- 0 1879 1442"/>
                                <a:gd name="T77" fmla="*/ T76 w 437"/>
                                <a:gd name="T78" fmla="+- 0 11 -85"/>
                                <a:gd name="T79" fmla="*/ 11 h 403"/>
                                <a:gd name="T80" fmla="+- 0 1879 1442"/>
                                <a:gd name="T81" fmla="*/ T80 w 437"/>
                                <a:gd name="T82" fmla="+- 0 -8 -85"/>
                                <a:gd name="T83" fmla="*/ -8 h 403"/>
                                <a:gd name="T84" fmla="+- 0 1872 1442"/>
                                <a:gd name="T85" fmla="*/ T84 w 437"/>
                                <a:gd name="T86" fmla="+- 0 -16 -85"/>
                                <a:gd name="T87" fmla="*/ -16 h 403"/>
                                <a:gd name="T88" fmla="+- 0 1812 1442"/>
                                <a:gd name="T89" fmla="*/ T88 w 437"/>
                                <a:gd name="T90" fmla="+- 0 -78 -85"/>
                                <a:gd name="T91" fmla="*/ -78 h 403"/>
                                <a:gd name="T92" fmla="+- 0 1802 1442"/>
                                <a:gd name="T93" fmla="*/ T92 w 437"/>
                                <a:gd name="T94" fmla="+- 0 -85 -85"/>
                                <a:gd name="T95" fmla="*/ -85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37" h="403">
                                  <a:moveTo>
                                    <a:pt x="360" y="0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36" y="7"/>
                                  </a:lnTo>
                                  <a:lnTo>
                                    <a:pt x="298" y="43"/>
                                  </a:lnTo>
                                  <a:lnTo>
                                    <a:pt x="60" y="43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1" y="139"/>
                                  </a:lnTo>
                                  <a:lnTo>
                                    <a:pt x="7" y="175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41" y="242"/>
                                  </a:lnTo>
                                  <a:lnTo>
                                    <a:pt x="41" y="389"/>
                                  </a:lnTo>
                                  <a:lnTo>
                                    <a:pt x="55" y="403"/>
                                  </a:lnTo>
                                  <a:lnTo>
                                    <a:pt x="379" y="403"/>
                                  </a:lnTo>
                                  <a:lnTo>
                                    <a:pt x="389" y="393"/>
                                  </a:lnTo>
                                  <a:lnTo>
                                    <a:pt x="394" y="384"/>
                                  </a:lnTo>
                                  <a:lnTo>
                                    <a:pt x="394" y="141"/>
                                  </a:lnTo>
                                  <a:lnTo>
                                    <a:pt x="430" y="103"/>
                                  </a:lnTo>
                                  <a:lnTo>
                                    <a:pt x="437" y="96"/>
                                  </a:lnTo>
                                  <a:lnTo>
                                    <a:pt x="437" y="77"/>
                                  </a:lnTo>
                                  <a:lnTo>
                                    <a:pt x="430" y="69"/>
                                  </a:lnTo>
                                  <a:lnTo>
                                    <a:pt x="370" y="7"/>
                                  </a:ln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solidFill>
                              <a:srgbClr val="8CD1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07"/>
                        <wpg:cNvGrpSpPr>
                          <a:grpSpLocks/>
                        </wpg:cNvGrpSpPr>
                        <wpg:grpSpPr bwMode="auto">
                          <a:xfrm>
                            <a:off x="1452" y="-76"/>
                            <a:ext cx="418" cy="384"/>
                            <a:chOff x="1452" y="-76"/>
                            <a:chExt cx="418" cy="384"/>
                          </a:xfrm>
                        </wpg:grpSpPr>
                        <wps:wsp>
                          <wps:cNvPr id="63" name="Freeform 108"/>
                          <wps:cNvSpPr>
                            <a:spLocks/>
                          </wps:cNvSpPr>
                          <wps:spPr bwMode="auto">
                            <a:xfrm>
                              <a:off x="1452" y="-76"/>
                              <a:ext cx="418" cy="384"/>
                            </a:xfrm>
                            <a:custGeom>
                              <a:avLst/>
                              <a:gdLst>
                                <a:gd name="T0" fmla="+- 0 1797 1452"/>
                                <a:gd name="T1" fmla="*/ T0 w 418"/>
                                <a:gd name="T2" fmla="+- 0 -76 -76"/>
                                <a:gd name="T3" fmla="*/ -76 h 384"/>
                                <a:gd name="T4" fmla="+- 0 1788 1452"/>
                                <a:gd name="T5" fmla="*/ T4 w 418"/>
                                <a:gd name="T6" fmla="+- 0 -76 -76"/>
                                <a:gd name="T7" fmla="*/ -76 h 384"/>
                                <a:gd name="T8" fmla="+- 0 1745 1452"/>
                                <a:gd name="T9" fmla="*/ T8 w 418"/>
                                <a:gd name="T10" fmla="+- 0 -32 -76"/>
                                <a:gd name="T11" fmla="*/ -32 h 384"/>
                                <a:gd name="T12" fmla="+- 0 1502 1452"/>
                                <a:gd name="T13" fmla="*/ T12 w 418"/>
                                <a:gd name="T14" fmla="+- 0 -32 -76"/>
                                <a:gd name="T15" fmla="*/ -32 h 384"/>
                                <a:gd name="T16" fmla="+- 0 1495 1452"/>
                                <a:gd name="T17" fmla="*/ T16 w 418"/>
                                <a:gd name="T18" fmla="+- 0 -28 -76"/>
                                <a:gd name="T19" fmla="*/ -28 h 384"/>
                                <a:gd name="T20" fmla="+- 0 1493 1452"/>
                                <a:gd name="T21" fmla="*/ T20 w 418"/>
                                <a:gd name="T22" fmla="+- 0 -20 -76"/>
                                <a:gd name="T23" fmla="*/ -20 h 384"/>
                                <a:gd name="T24" fmla="+- 0 1493 1452"/>
                                <a:gd name="T25" fmla="*/ T24 w 418"/>
                                <a:gd name="T26" fmla="+- 0 59 -76"/>
                                <a:gd name="T27" fmla="*/ 59 h 384"/>
                                <a:gd name="T28" fmla="+- 0 1457 1452"/>
                                <a:gd name="T29" fmla="*/ T28 w 418"/>
                                <a:gd name="T30" fmla="+- 0 95 -76"/>
                                <a:gd name="T31" fmla="*/ 95 h 384"/>
                                <a:gd name="T32" fmla="+- 0 1452 1452"/>
                                <a:gd name="T33" fmla="*/ T32 w 418"/>
                                <a:gd name="T34" fmla="+- 0 104 -76"/>
                                <a:gd name="T35" fmla="*/ 104 h 384"/>
                                <a:gd name="T36" fmla="+- 0 1452 1452"/>
                                <a:gd name="T37" fmla="*/ T36 w 418"/>
                                <a:gd name="T38" fmla="+- 0 107 -76"/>
                                <a:gd name="T39" fmla="*/ 107 h 384"/>
                                <a:gd name="T40" fmla="+- 0 1454 1452"/>
                                <a:gd name="T41" fmla="*/ T40 w 418"/>
                                <a:gd name="T42" fmla="+- 0 114 -76"/>
                                <a:gd name="T43" fmla="*/ 114 h 384"/>
                                <a:gd name="T44" fmla="+- 0 1493 1452"/>
                                <a:gd name="T45" fmla="*/ T44 w 418"/>
                                <a:gd name="T46" fmla="+- 0 155 -76"/>
                                <a:gd name="T47" fmla="*/ 155 h 384"/>
                                <a:gd name="T48" fmla="+- 0 1493 1452"/>
                                <a:gd name="T49" fmla="*/ T48 w 418"/>
                                <a:gd name="T50" fmla="+- 0 299 -76"/>
                                <a:gd name="T51" fmla="*/ 299 h 384"/>
                                <a:gd name="T52" fmla="+- 0 1497 1452"/>
                                <a:gd name="T53" fmla="*/ T52 w 418"/>
                                <a:gd name="T54" fmla="+- 0 306 -76"/>
                                <a:gd name="T55" fmla="*/ 306 h 384"/>
                                <a:gd name="T56" fmla="+- 0 1507 1452"/>
                                <a:gd name="T57" fmla="*/ T56 w 418"/>
                                <a:gd name="T58" fmla="+- 0 308 -76"/>
                                <a:gd name="T59" fmla="*/ 308 h 384"/>
                                <a:gd name="T60" fmla="+- 0 1817 1452"/>
                                <a:gd name="T61" fmla="*/ T60 w 418"/>
                                <a:gd name="T62" fmla="+- 0 308 -76"/>
                                <a:gd name="T63" fmla="*/ 308 h 384"/>
                                <a:gd name="T64" fmla="+- 0 1824 1452"/>
                                <a:gd name="T65" fmla="*/ T64 w 418"/>
                                <a:gd name="T66" fmla="+- 0 304 -76"/>
                                <a:gd name="T67" fmla="*/ 304 h 384"/>
                                <a:gd name="T68" fmla="+- 0 1826 1452"/>
                                <a:gd name="T69" fmla="*/ T68 w 418"/>
                                <a:gd name="T70" fmla="+- 0 296 -76"/>
                                <a:gd name="T71" fmla="*/ 296 h 384"/>
                                <a:gd name="T72" fmla="+- 0 1826 1452"/>
                                <a:gd name="T73" fmla="*/ T72 w 418"/>
                                <a:gd name="T74" fmla="+- 0 54 -76"/>
                                <a:gd name="T75" fmla="*/ 54 h 384"/>
                                <a:gd name="T76" fmla="+- 0 1867 1452"/>
                                <a:gd name="T77" fmla="*/ T76 w 418"/>
                                <a:gd name="T78" fmla="+- 0 13 -76"/>
                                <a:gd name="T79" fmla="*/ 13 h 384"/>
                                <a:gd name="T80" fmla="+- 0 1869 1452"/>
                                <a:gd name="T81" fmla="*/ T80 w 418"/>
                                <a:gd name="T82" fmla="+- 0 4 -76"/>
                                <a:gd name="T83" fmla="*/ 4 h 384"/>
                                <a:gd name="T84" fmla="+- 0 1869 1452"/>
                                <a:gd name="T85" fmla="*/ T84 w 418"/>
                                <a:gd name="T86" fmla="+- 0 -4 -76"/>
                                <a:gd name="T87" fmla="*/ -4 h 384"/>
                                <a:gd name="T88" fmla="+- 0 1805 1452"/>
                                <a:gd name="T89" fmla="*/ T88 w 418"/>
                                <a:gd name="T90" fmla="+- 0 -73 -76"/>
                                <a:gd name="T91" fmla="*/ -73 h 384"/>
                                <a:gd name="T92" fmla="+- 0 1797 1452"/>
                                <a:gd name="T93" fmla="*/ T92 w 418"/>
                                <a:gd name="T94" fmla="+- 0 -76 -76"/>
                                <a:gd name="T95" fmla="*/ -76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18" h="384">
                                  <a:moveTo>
                                    <a:pt x="345" y="0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293" y="44"/>
                                  </a:lnTo>
                                  <a:lnTo>
                                    <a:pt x="50" y="44"/>
                                  </a:lnTo>
                                  <a:lnTo>
                                    <a:pt x="43" y="48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135"/>
                                  </a:lnTo>
                                  <a:lnTo>
                                    <a:pt x="5" y="171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2" y="190"/>
                                  </a:lnTo>
                                  <a:lnTo>
                                    <a:pt x="41" y="231"/>
                                  </a:lnTo>
                                  <a:lnTo>
                                    <a:pt x="41" y="375"/>
                                  </a:lnTo>
                                  <a:lnTo>
                                    <a:pt x="45" y="382"/>
                                  </a:lnTo>
                                  <a:lnTo>
                                    <a:pt x="55" y="384"/>
                                  </a:lnTo>
                                  <a:lnTo>
                                    <a:pt x="365" y="384"/>
                                  </a:lnTo>
                                  <a:lnTo>
                                    <a:pt x="372" y="380"/>
                                  </a:lnTo>
                                  <a:lnTo>
                                    <a:pt x="374" y="372"/>
                                  </a:lnTo>
                                  <a:lnTo>
                                    <a:pt x="374" y="130"/>
                                  </a:lnTo>
                                  <a:lnTo>
                                    <a:pt x="415" y="89"/>
                                  </a:lnTo>
                                  <a:lnTo>
                                    <a:pt x="417" y="80"/>
                                  </a:lnTo>
                                  <a:lnTo>
                                    <a:pt x="417" y="72"/>
                                  </a:lnTo>
                                  <a:lnTo>
                                    <a:pt x="353" y="3"/>
                                  </a:lnTo>
                                  <a:lnTo>
                                    <a:pt x="34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5"/>
                        <wpg:cNvGrpSpPr>
                          <a:grpSpLocks/>
                        </wpg:cNvGrpSpPr>
                        <wpg:grpSpPr bwMode="auto">
                          <a:xfrm>
                            <a:off x="1500" y="-25"/>
                            <a:ext cx="319" cy="326"/>
                            <a:chOff x="1500" y="-25"/>
                            <a:chExt cx="319" cy="326"/>
                          </a:xfrm>
                        </wpg:grpSpPr>
                        <wps:wsp>
                          <wps:cNvPr id="65" name="Freeform 106"/>
                          <wps:cNvSpPr>
                            <a:spLocks/>
                          </wps:cNvSpPr>
                          <wps:spPr bwMode="auto">
                            <a:xfrm>
                              <a:off x="1500" y="-25"/>
                              <a:ext cx="319" cy="326"/>
                            </a:xfrm>
                            <a:custGeom>
                              <a:avLst/>
                              <a:gdLst>
                                <a:gd name="T0" fmla="+- 0 1812 1500"/>
                                <a:gd name="T1" fmla="*/ T0 w 319"/>
                                <a:gd name="T2" fmla="+- 0 -25 -25"/>
                                <a:gd name="T3" fmla="*/ -25 h 326"/>
                                <a:gd name="T4" fmla="+- 0 1507 1500"/>
                                <a:gd name="T5" fmla="*/ T4 w 319"/>
                                <a:gd name="T6" fmla="+- 0 -25 -25"/>
                                <a:gd name="T7" fmla="*/ -25 h 326"/>
                                <a:gd name="T8" fmla="+- 0 1500 1500"/>
                                <a:gd name="T9" fmla="*/ T8 w 319"/>
                                <a:gd name="T10" fmla="+- 0 -20 -25"/>
                                <a:gd name="T11" fmla="*/ -20 h 326"/>
                                <a:gd name="T12" fmla="+- 0 1500 1500"/>
                                <a:gd name="T13" fmla="*/ T12 w 319"/>
                                <a:gd name="T14" fmla="+- 0 294 -25"/>
                                <a:gd name="T15" fmla="*/ 294 h 326"/>
                                <a:gd name="T16" fmla="+- 0 1502 1500"/>
                                <a:gd name="T17" fmla="*/ T16 w 319"/>
                                <a:gd name="T18" fmla="+- 0 301 -25"/>
                                <a:gd name="T19" fmla="*/ 301 h 326"/>
                                <a:gd name="T20" fmla="+- 0 1814 1500"/>
                                <a:gd name="T21" fmla="*/ T20 w 319"/>
                                <a:gd name="T22" fmla="+- 0 301 -25"/>
                                <a:gd name="T23" fmla="*/ 301 h 326"/>
                                <a:gd name="T24" fmla="+- 0 1819 1500"/>
                                <a:gd name="T25" fmla="*/ T24 w 319"/>
                                <a:gd name="T26" fmla="+- 0 294 -25"/>
                                <a:gd name="T27" fmla="*/ 294 h 326"/>
                                <a:gd name="T28" fmla="+- 0 1819 1500"/>
                                <a:gd name="T29" fmla="*/ T28 w 319"/>
                                <a:gd name="T30" fmla="+- 0 -20 -25"/>
                                <a:gd name="T31" fmla="*/ -20 h 326"/>
                                <a:gd name="T32" fmla="+- 0 1812 1500"/>
                                <a:gd name="T33" fmla="*/ T32 w 319"/>
                                <a:gd name="T34" fmla="+- 0 -25 -25"/>
                                <a:gd name="T35" fmla="*/ -25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19" h="326">
                                  <a:moveTo>
                                    <a:pt x="312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2" y="326"/>
                                  </a:lnTo>
                                  <a:lnTo>
                                    <a:pt x="314" y="326"/>
                                  </a:lnTo>
                                  <a:lnTo>
                                    <a:pt x="319" y="319"/>
                                  </a:lnTo>
                                  <a:lnTo>
                                    <a:pt x="319" y="5"/>
                                  </a:lnTo>
                                  <a:lnTo>
                                    <a:pt x="312" y="0"/>
                                  </a:lnTo>
                                </a:path>
                              </a:pathLst>
                            </a:custGeom>
                            <a:solidFill>
                              <a:srgbClr val="AFA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3"/>
                        <wpg:cNvGrpSpPr>
                          <a:grpSpLocks/>
                        </wpg:cNvGrpSpPr>
                        <wpg:grpSpPr bwMode="auto">
                          <a:xfrm>
                            <a:off x="1507" y="-16"/>
                            <a:ext cx="302" cy="310"/>
                            <a:chOff x="1507" y="-16"/>
                            <a:chExt cx="302" cy="310"/>
                          </a:xfrm>
                        </wpg:grpSpPr>
                        <wps:wsp>
                          <wps:cNvPr id="67" name="Freeform 104"/>
                          <wps:cNvSpPr>
                            <a:spLocks/>
                          </wps:cNvSpPr>
                          <wps:spPr bwMode="auto">
                            <a:xfrm>
                              <a:off x="1507" y="-16"/>
                              <a:ext cx="302" cy="310"/>
                            </a:xfrm>
                            <a:custGeom>
                              <a:avLst/>
                              <a:gdLst>
                                <a:gd name="T0" fmla="+- 0 1809 1507"/>
                                <a:gd name="T1" fmla="*/ T0 w 302"/>
                                <a:gd name="T2" fmla="+- 0 -16 -16"/>
                                <a:gd name="T3" fmla="*/ -16 h 310"/>
                                <a:gd name="T4" fmla="+- 0 1809 1507"/>
                                <a:gd name="T5" fmla="*/ T4 w 302"/>
                                <a:gd name="T6" fmla="+- 0 294 -16"/>
                                <a:gd name="T7" fmla="*/ 294 h 310"/>
                                <a:gd name="T8" fmla="+- 0 1507 1507"/>
                                <a:gd name="T9" fmla="*/ T8 w 302"/>
                                <a:gd name="T10" fmla="+- 0 294 -16"/>
                                <a:gd name="T11" fmla="*/ 294 h 310"/>
                                <a:gd name="T12" fmla="+- 0 1507 1507"/>
                                <a:gd name="T13" fmla="*/ T12 w 302"/>
                                <a:gd name="T14" fmla="+- 0 -16 -16"/>
                                <a:gd name="T15" fmla="*/ -16 h 310"/>
                                <a:gd name="T16" fmla="+- 0 1809 1507"/>
                                <a:gd name="T17" fmla="*/ T16 w 302"/>
                                <a:gd name="T18" fmla="+- 0 -16 -16"/>
                                <a:gd name="T19" fmla="*/ -16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2" h="310">
                                  <a:moveTo>
                                    <a:pt x="302" y="0"/>
                                  </a:moveTo>
                                  <a:lnTo>
                                    <a:pt x="302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00"/>
                        <wpg:cNvGrpSpPr>
                          <a:grpSpLocks/>
                        </wpg:cNvGrpSpPr>
                        <wpg:grpSpPr bwMode="auto">
                          <a:xfrm>
                            <a:off x="1497" y="-28"/>
                            <a:ext cx="324" cy="331"/>
                            <a:chOff x="1497" y="-28"/>
                            <a:chExt cx="324" cy="331"/>
                          </a:xfrm>
                        </wpg:grpSpPr>
                        <wps:wsp>
                          <wps:cNvPr id="69" name="Freeform 102"/>
                          <wps:cNvSpPr>
                            <a:spLocks/>
                          </wps:cNvSpPr>
                          <wps:spPr bwMode="auto">
                            <a:xfrm>
                              <a:off x="1497" y="-28"/>
                              <a:ext cx="324" cy="331"/>
                            </a:xfrm>
                            <a:custGeom>
                              <a:avLst/>
                              <a:gdLst>
                                <a:gd name="T0" fmla="+- 0 1817 1497"/>
                                <a:gd name="T1" fmla="*/ T0 w 324"/>
                                <a:gd name="T2" fmla="+- 0 -28 -28"/>
                                <a:gd name="T3" fmla="*/ -28 h 331"/>
                                <a:gd name="T4" fmla="+- 0 1507 1497"/>
                                <a:gd name="T5" fmla="*/ T4 w 324"/>
                                <a:gd name="T6" fmla="+- 0 -28 -28"/>
                                <a:gd name="T7" fmla="*/ -28 h 331"/>
                                <a:gd name="T8" fmla="+- 0 1500 1497"/>
                                <a:gd name="T9" fmla="*/ T8 w 324"/>
                                <a:gd name="T10" fmla="+- 0 -25 -28"/>
                                <a:gd name="T11" fmla="*/ -25 h 331"/>
                                <a:gd name="T12" fmla="+- 0 1497 1497"/>
                                <a:gd name="T13" fmla="*/ T12 w 324"/>
                                <a:gd name="T14" fmla="+- 0 -18 -28"/>
                                <a:gd name="T15" fmla="*/ -18 h 331"/>
                                <a:gd name="T16" fmla="+- 0 1497 1497"/>
                                <a:gd name="T17" fmla="*/ T16 w 324"/>
                                <a:gd name="T18" fmla="+- 0 299 -28"/>
                                <a:gd name="T19" fmla="*/ 299 h 331"/>
                                <a:gd name="T20" fmla="+- 0 1507 1497"/>
                                <a:gd name="T21" fmla="*/ T20 w 324"/>
                                <a:gd name="T22" fmla="+- 0 304 -28"/>
                                <a:gd name="T23" fmla="*/ 304 h 331"/>
                                <a:gd name="T24" fmla="+- 0 1817 1497"/>
                                <a:gd name="T25" fmla="*/ T24 w 324"/>
                                <a:gd name="T26" fmla="+- 0 304 -28"/>
                                <a:gd name="T27" fmla="*/ 304 h 331"/>
                                <a:gd name="T28" fmla="+- 0 1819 1497"/>
                                <a:gd name="T29" fmla="*/ T28 w 324"/>
                                <a:gd name="T30" fmla="+- 0 299 -28"/>
                                <a:gd name="T31" fmla="*/ 299 h 331"/>
                                <a:gd name="T32" fmla="+- 0 1507 1497"/>
                                <a:gd name="T33" fmla="*/ T32 w 324"/>
                                <a:gd name="T34" fmla="+- 0 299 -28"/>
                                <a:gd name="T35" fmla="*/ 299 h 331"/>
                                <a:gd name="T36" fmla="+- 0 1502 1497"/>
                                <a:gd name="T37" fmla="*/ T36 w 324"/>
                                <a:gd name="T38" fmla="+- 0 294 -28"/>
                                <a:gd name="T39" fmla="*/ 294 h 331"/>
                                <a:gd name="T40" fmla="+- 0 1502 1497"/>
                                <a:gd name="T41" fmla="*/ T40 w 324"/>
                                <a:gd name="T42" fmla="+- 0 -20 -28"/>
                                <a:gd name="T43" fmla="*/ -20 h 331"/>
                                <a:gd name="T44" fmla="+- 0 1821 1497"/>
                                <a:gd name="T45" fmla="*/ T44 w 324"/>
                                <a:gd name="T46" fmla="+- 0 -20 -28"/>
                                <a:gd name="T47" fmla="*/ -20 h 331"/>
                                <a:gd name="T48" fmla="+- 0 1817 1497"/>
                                <a:gd name="T49" fmla="*/ T48 w 324"/>
                                <a:gd name="T50" fmla="+- 0 -28 -28"/>
                                <a:gd name="T51" fmla="*/ -28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4" h="331">
                                  <a:moveTo>
                                    <a:pt x="32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0" y="332"/>
                                  </a:lnTo>
                                  <a:lnTo>
                                    <a:pt x="320" y="332"/>
                                  </a:lnTo>
                                  <a:lnTo>
                                    <a:pt x="322" y="327"/>
                                  </a:lnTo>
                                  <a:lnTo>
                                    <a:pt x="10" y="327"/>
                                  </a:lnTo>
                                  <a:lnTo>
                                    <a:pt x="5" y="322"/>
                                  </a:lnTo>
                                  <a:lnTo>
                                    <a:pt x="5" y="8"/>
                                  </a:lnTo>
                                  <a:lnTo>
                                    <a:pt x="324" y="8"/>
                                  </a:lnTo>
                                  <a:lnTo>
                                    <a:pt x="3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01"/>
                          <wps:cNvSpPr>
                            <a:spLocks/>
                          </wps:cNvSpPr>
                          <wps:spPr bwMode="auto">
                            <a:xfrm>
                              <a:off x="1497" y="-28"/>
                              <a:ext cx="324" cy="331"/>
                            </a:xfrm>
                            <a:custGeom>
                              <a:avLst/>
                              <a:gdLst>
                                <a:gd name="T0" fmla="+- 0 1821 1497"/>
                                <a:gd name="T1" fmla="*/ T0 w 324"/>
                                <a:gd name="T2" fmla="+- 0 -20 -28"/>
                                <a:gd name="T3" fmla="*/ -20 h 331"/>
                                <a:gd name="T4" fmla="+- 0 1814 1497"/>
                                <a:gd name="T5" fmla="*/ T4 w 324"/>
                                <a:gd name="T6" fmla="+- 0 -20 -28"/>
                                <a:gd name="T7" fmla="*/ -20 h 331"/>
                                <a:gd name="T8" fmla="+- 0 1817 1497"/>
                                <a:gd name="T9" fmla="*/ T8 w 324"/>
                                <a:gd name="T10" fmla="+- 0 294 -28"/>
                                <a:gd name="T11" fmla="*/ 294 h 331"/>
                                <a:gd name="T12" fmla="+- 0 1507 1497"/>
                                <a:gd name="T13" fmla="*/ T12 w 324"/>
                                <a:gd name="T14" fmla="+- 0 299 -28"/>
                                <a:gd name="T15" fmla="*/ 299 h 331"/>
                                <a:gd name="T16" fmla="+- 0 1819 1497"/>
                                <a:gd name="T17" fmla="*/ T16 w 324"/>
                                <a:gd name="T18" fmla="+- 0 299 -28"/>
                                <a:gd name="T19" fmla="*/ 299 h 331"/>
                                <a:gd name="T20" fmla="+- 0 1821 1497"/>
                                <a:gd name="T21" fmla="*/ T20 w 324"/>
                                <a:gd name="T22" fmla="+- 0 294 -28"/>
                                <a:gd name="T23" fmla="*/ 294 h 331"/>
                                <a:gd name="T24" fmla="+- 0 1821 1497"/>
                                <a:gd name="T25" fmla="*/ T24 w 324"/>
                                <a:gd name="T26" fmla="+- 0 -20 -28"/>
                                <a:gd name="T27" fmla="*/ -2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4" h="331">
                                  <a:moveTo>
                                    <a:pt x="324" y="8"/>
                                  </a:moveTo>
                                  <a:lnTo>
                                    <a:pt x="317" y="8"/>
                                  </a:lnTo>
                                  <a:lnTo>
                                    <a:pt x="320" y="322"/>
                                  </a:lnTo>
                                  <a:lnTo>
                                    <a:pt x="10" y="327"/>
                                  </a:lnTo>
                                  <a:lnTo>
                                    <a:pt x="322" y="327"/>
                                  </a:lnTo>
                                  <a:lnTo>
                                    <a:pt x="324" y="322"/>
                                  </a:lnTo>
                                  <a:lnTo>
                                    <a:pt x="32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8"/>
                        <wpg:cNvGrpSpPr>
                          <a:grpSpLocks/>
                        </wpg:cNvGrpSpPr>
                        <wpg:grpSpPr bwMode="auto">
                          <a:xfrm>
                            <a:off x="1507" y="-16"/>
                            <a:ext cx="302" cy="310"/>
                            <a:chOff x="1507" y="-16"/>
                            <a:chExt cx="302" cy="310"/>
                          </a:xfrm>
                        </wpg:grpSpPr>
                        <wps:wsp>
                          <wps:cNvPr id="72" name="Freeform 99"/>
                          <wps:cNvSpPr>
                            <a:spLocks/>
                          </wps:cNvSpPr>
                          <wps:spPr bwMode="auto">
                            <a:xfrm>
                              <a:off x="1507" y="-16"/>
                              <a:ext cx="302" cy="310"/>
                            </a:xfrm>
                            <a:custGeom>
                              <a:avLst/>
                              <a:gdLst>
                                <a:gd name="T0" fmla="+- 0 1809 1507"/>
                                <a:gd name="T1" fmla="*/ T0 w 302"/>
                                <a:gd name="T2" fmla="+- 0 -16 -16"/>
                                <a:gd name="T3" fmla="*/ -16 h 310"/>
                                <a:gd name="T4" fmla="+- 0 1627 1507"/>
                                <a:gd name="T5" fmla="*/ T4 w 302"/>
                                <a:gd name="T6" fmla="+- 0 -16 -16"/>
                                <a:gd name="T7" fmla="*/ -16 h 310"/>
                                <a:gd name="T8" fmla="+- 0 1620 1507"/>
                                <a:gd name="T9" fmla="*/ T8 w 302"/>
                                <a:gd name="T10" fmla="+- 0 -1 -16"/>
                                <a:gd name="T11" fmla="*/ -1 h 310"/>
                                <a:gd name="T12" fmla="+- 0 1615 1507"/>
                                <a:gd name="T13" fmla="*/ T12 w 302"/>
                                <a:gd name="T14" fmla="+- 0 13 -16"/>
                                <a:gd name="T15" fmla="*/ 13 h 310"/>
                                <a:gd name="T16" fmla="+- 0 1601 1507"/>
                                <a:gd name="T17" fmla="*/ T16 w 302"/>
                                <a:gd name="T18" fmla="+- 0 32 -16"/>
                                <a:gd name="T19" fmla="*/ 32 h 310"/>
                                <a:gd name="T20" fmla="+- 0 1569 1507"/>
                                <a:gd name="T21" fmla="*/ T20 w 302"/>
                                <a:gd name="T22" fmla="+- 0 64 -16"/>
                                <a:gd name="T23" fmla="*/ 64 h 310"/>
                                <a:gd name="T24" fmla="+- 0 1553 1507"/>
                                <a:gd name="T25" fmla="*/ T24 w 302"/>
                                <a:gd name="T26" fmla="+- 0 76 -16"/>
                                <a:gd name="T27" fmla="*/ 76 h 310"/>
                                <a:gd name="T28" fmla="+- 0 1543 1507"/>
                                <a:gd name="T29" fmla="*/ T28 w 302"/>
                                <a:gd name="T30" fmla="+- 0 83 -16"/>
                                <a:gd name="T31" fmla="*/ 83 h 310"/>
                                <a:gd name="T32" fmla="+- 0 1529 1507"/>
                                <a:gd name="T33" fmla="*/ T32 w 302"/>
                                <a:gd name="T34" fmla="+- 0 97 -16"/>
                                <a:gd name="T35" fmla="*/ 97 h 310"/>
                                <a:gd name="T36" fmla="+- 0 1514 1507"/>
                                <a:gd name="T37" fmla="*/ T36 w 302"/>
                                <a:gd name="T38" fmla="+- 0 116 -16"/>
                                <a:gd name="T39" fmla="*/ 116 h 310"/>
                                <a:gd name="T40" fmla="+- 0 1507 1507"/>
                                <a:gd name="T41" fmla="*/ T40 w 302"/>
                                <a:gd name="T42" fmla="+- 0 128 -16"/>
                                <a:gd name="T43" fmla="*/ 128 h 310"/>
                                <a:gd name="T44" fmla="+- 0 1507 1507"/>
                                <a:gd name="T45" fmla="*/ T44 w 302"/>
                                <a:gd name="T46" fmla="+- 0 294 -16"/>
                                <a:gd name="T47" fmla="*/ 294 h 310"/>
                                <a:gd name="T48" fmla="+- 0 1809 1507"/>
                                <a:gd name="T49" fmla="*/ T48 w 302"/>
                                <a:gd name="T50" fmla="+- 0 294 -16"/>
                                <a:gd name="T51" fmla="*/ 294 h 310"/>
                                <a:gd name="T52" fmla="+- 0 1809 1507"/>
                                <a:gd name="T53" fmla="*/ T52 w 302"/>
                                <a:gd name="T54" fmla="+- 0 -16 -16"/>
                                <a:gd name="T55" fmla="*/ -16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02" h="310">
                                  <a:moveTo>
                                    <a:pt x="302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113" y="15"/>
                                  </a:lnTo>
                                  <a:lnTo>
                                    <a:pt x="108" y="29"/>
                                  </a:lnTo>
                                  <a:lnTo>
                                    <a:pt x="94" y="48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46" y="92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22" y="113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302" y="310"/>
                                  </a:ln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6"/>
                        <wpg:cNvGrpSpPr>
                          <a:grpSpLocks/>
                        </wpg:cNvGrpSpPr>
                        <wpg:grpSpPr bwMode="auto">
                          <a:xfrm>
                            <a:off x="1507" y="114"/>
                            <a:ext cx="302" cy="180"/>
                            <a:chOff x="1507" y="114"/>
                            <a:chExt cx="302" cy="180"/>
                          </a:xfrm>
                        </wpg:grpSpPr>
                        <wps:wsp>
                          <wps:cNvPr id="74" name="Freeform 97"/>
                          <wps:cNvSpPr>
                            <a:spLocks/>
                          </wps:cNvSpPr>
                          <wps:spPr bwMode="auto">
                            <a:xfrm>
                              <a:off x="1507" y="114"/>
                              <a:ext cx="302" cy="180"/>
                            </a:xfrm>
                            <a:custGeom>
                              <a:avLst/>
                              <a:gdLst>
                                <a:gd name="T0" fmla="+- 0 1809 1507"/>
                                <a:gd name="T1" fmla="*/ T0 w 302"/>
                                <a:gd name="T2" fmla="+- 0 114 114"/>
                                <a:gd name="T3" fmla="*/ 114 h 180"/>
                                <a:gd name="T4" fmla="+- 0 1802 1507"/>
                                <a:gd name="T5" fmla="*/ T4 w 302"/>
                                <a:gd name="T6" fmla="+- 0 126 114"/>
                                <a:gd name="T7" fmla="*/ 126 h 180"/>
                                <a:gd name="T8" fmla="+- 0 1795 1507"/>
                                <a:gd name="T9" fmla="*/ T8 w 302"/>
                                <a:gd name="T10" fmla="+- 0 136 114"/>
                                <a:gd name="T11" fmla="*/ 136 h 180"/>
                                <a:gd name="T12" fmla="+- 0 1785 1507"/>
                                <a:gd name="T13" fmla="*/ T12 w 302"/>
                                <a:gd name="T14" fmla="+- 0 145 114"/>
                                <a:gd name="T15" fmla="*/ 145 h 180"/>
                                <a:gd name="T16" fmla="+- 0 1778 1507"/>
                                <a:gd name="T17" fmla="*/ T16 w 302"/>
                                <a:gd name="T18" fmla="+- 0 155 114"/>
                                <a:gd name="T19" fmla="*/ 155 h 180"/>
                                <a:gd name="T20" fmla="+- 0 1759 1507"/>
                                <a:gd name="T21" fmla="*/ T20 w 302"/>
                                <a:gd name="T22" fmla="+- 0 169 114"/>
                                <a:gd name="T23" fmla="*/ 169 h 180"/>
                                <a:gd name="T24" fmla="+- 0 1730 1507"/>
                                <a:gd name="T25" fmla="*/ T24 w 302"/>
                                <a:gd name="T26" fmla="+- 0 184 114"/>
                                <a:gd name="T27" fmla="*/ 184 h 180"/>
                                <a:gd name="T28" fmla="+- 0 1701 1507"/>
                                <a:gd name="T29" fmla="*/ T28 w 302"/>
                                <a:gd name="T30" fmla="+- 0 191 114"/>
                                <a:gd name="T31" fmla="*/ 191 h 180"/>
                                <a:gd name="T32" fmla="+- 0 1680 1507"/>
                                <a:gd name="T33" fmla="*/ T32 w 302"/>
                                <a:gd name="T34" fmla="+- 0 193 114"/>
                                <a:gd name="T35" fmla="*/ 193 h 180"/>
                                <a:gd name="T36" fmla="+- 0 1661 1507"/>
                                <a:gd name="T37" fmla="*/ T36 w 302"/>
                                <a:gd name="T38" fmla="+- 0 193 114"/>
                                <a:gd name="T39" fmla="*/ 193 h 180"/>
                                <a:gd name="T40" fmla="+- 0 1620 1507"/>
                                <a:gd name="T41" fmla="*/ T40 w 302"/>
                                <a:gd name="T42" fmla="+- 0 196 114"/>
                                <a:gd name="T43" fmla="*/ 196 h 180"/>
                                <a:gd name="T44" fmla="+- 0 1601 1507"/>
                                <a:gd name="T45" fmla="*/ T44 w 302"/>
                                <a:gd name="T46" fmla="+- 0 196 114"/>
                                <a:gd name="T47" fmla="*/ 196 h 180"/>
                                <a:gd name="T48" fmla="+- 0 1581 1507"/>
                                <a:gd name="T49" fmla="*/ T48 w 302"/>
                                <a:gd name="T50" fmla="+- 0 198 114"/>
                                <a:gd name="T51" fmla="*/ 198 h 180"/>
                                <a:gd name="T52" fmla="+- 0 1524 1507"/>
                                <a:gd name="T53" fmla="*/ T52 w 302"/>
                                <a:gd name="T54" fmla="+- 0 217 114"/>
                                <a:gd name="T55" fmla="*/ 217 h 180"/>
                                <a:gd name="T56" fmla="+- 0 1507 1507"/>
                                <a:gd name="T57" fmla="*/ T56 w 302"/>
                                <a:gd name="T58" fmla="+- 0 229 114"/>
                                <a:gd name="T59" fmla="*/ 229 h 180"/>
                                <a:gd name="T60" fmla="+- 0 1507 1507"/>
                                <a:gd name="T61" fmla="*/ T60 w 302"/>
                                <a:gd name="T62" fmla="+- 0 294 114"/>
                                <a:gd name="T63" fmla="*/ 294 h 180"/>
                                <a:gd name="T64" fmla="+- 0 1809 1507"/>
                                <a:gd name="T65" fmla="*/ T64 w 302"/>
                                <a:gd name="T66" fmla="+- 0 294 114"/>
                                <a:gd name="T67" fmla="*/ 294 h 180"/>
                                <a:gd name="T68" fmla="+- 0 1809 1507"/>
                                <a:gd name="T69" fmla="*/ T68 w 302"/>
                                <a:gd name="T70" fmla="+- 0 114 114"/>
                                <a:gd name="T71" fmla="*/ 11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02" h="180">
                                  <a:moveTo>
                                    <a:pt x="302" y="0"/>
                                  </a:moveTo>
                                  <a:lnTo>
                                    <a:pt x="295" y="12"/>
                                  </a:lnTo>
                                  <a:lnTo>
                                    <a:pt x="288" y="22"/>
                                  </a:lnTo>
                                  <a:lnTo>
                                    <a:pt x="278" y="31"/>
                                  </a:lnTo>
                                  <a:lnTo>
                                    <a:pt x="271" y="41"/>
                                  </a:lnTo>
                                  <a:lnTo>
                                    <a:pt x="252" y="55"/>
                                  </a:lnTo>
                                  <a:lnTo>
                                    <a:pt x="223" y="70"/>
                                  </a:lnTo>
                                  <a:lnTo>
                                    <a:pt x="194" y="77"/>
                                  </a:lnTo>
                                  <a:lnTo>
                                    <a:pt x="173" y="79"/>
                                  </a:lnTo>
                                  <a:lnTo>
                                    <a:pt x="154" y="79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94" y="82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17" y="10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302" y="180"/>
                                  </a:ln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solidFill>
                              <a:srgbClr val="CE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4"/>
                        <wpg:cNvGrpSpPr>
                          <a:grpSpLocks/>
                        </wpg:cNvGrpSpPr>
                        <wpg:grpSpPr bwMode="auto">
                          <a:xfrm>
                            <a:off x="1740" y="-20"/>
                            <a:ext cx="77" cy="101"/>
                            <a:chOff x="1740" y="-20"/>
                            <a:chExt cx="77" cy="101"/>
                          </a:xfrm>
                        </wpg:grpSpPr>
                        <wps:wsp>
                          <wps:cNvPr id="76" name="Freeform 95"/>
                          <wps:cNvSpPr>
                            <a:spLocks/>
                          </wps:cNvSpPr>
                          <wps:spPr bwMode="auto">
                            <a:xfrm>
                              <a:off x="1740" y="-20"/>
                              <a:ext cx="77" cy="101"/>
                            </a:xfrm>
                            <a:custGeom>
                              <a:avLst/>
                              <a:gdLst>
                                <a:gd name="T0" fmla="+- 0 1812 1740"/>
                                <a:gd name="T1" fmla="*/ T0 w 77"/>
                                <a:gd name="T2" fmla="+- 0 -20 -20"/>
                                <a:gd name="T3" fmla="*/ -20 h 101"/>
                                <a:gd name="T4" fmla="+- 0 1740 1740"/>
                                <a:gd name="T5" fmla="*/ T4 w 77"/>
                                <a:gd name="T6" fmla="+- 0 -20 -20"/>
                                <a:gd name="T7" fmla="*/ -20 h 101"/>
                                <a:gd name="T8" fmla="+- 0 1809 1740"/>
                                <a:gd name="T9" fmla="*/ T8 w 77"/>
                                <a:gd name="T10" fmla="+- 0 -16 -20"/>
                                <a:gd name="T11" fmla="*/ -16 h 101"/>
                                <a:gd name="T12" fmla="+- 0 1809 1740"/>
                                <a:gd name="T13" fmla="*/ T12 w 77"/>
                                <a:gd name="T14" fmla="+- 0 80 -20"/>
                                <a:gd name="T15" fmla="*/ 80 h 101"/>
                                <a:gd name="T16" fmla="+- 0 1817 1740"/>
                                <a:gd name="T17" fmla="*/ T16 w 77"/>
                                <a:gd name="T18" fmla="+- 0 78 -20"/>
                                <a:gd name="T19" fmla="*/ 78 h 101"/>
                                <a:gd name="T20" fmla="+- 0 1817 1740"/>
                                <a:gd name="T21" fmla="*/ T20 w 77"/>
                                <a:gd name="T22" fmla="+- 0 -18 -20"/>
                                <a:gd name="T23" fmla="*/ -18 h 101"/>
                                <a:gd name="T24" fmla="+- 0 1812 1740"/>
                                <a:gd name="T25" fmla="*/ T24 w 77"/>
                                <a:gd name="T26" fmla="+- 0 -20 -20"/>
                                <a:gd name="T27" fmla="*/ -2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" h="101">
                                  <a:moveTo>
                                    <a:pt x="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69" y="10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solidFill>
                              <a:srgbClr val="7C7C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1"/>
                        <wpg:cNvGrpSpPr>
                          <a:grpSpLocks/>
                        </wpg:cNvGrpSpPr>
                        <wpg:grpSpPr bwMode="auto">
                          <a:xfrm>
                            <a:off x="1507" y="-16"/>
                            <a:ext cx="302" cy="278"/>
                            <a:chOff x="1507" y="-16"/>
                            <a:chExt cx="302" cy="278"/>
                          </a:xfrm>
                        </wpg:grpSpPr>
                        <wps:wsp>
                          <wps:cNvPr id="78" name="Freeform 93"/>
                          <wps:cNvSpPr>
                            <a:spLocks/>
                          </wps:cNvSpPr>
                          <wps:spPr bwMode="auto">
                            <a:xfrm>
                              <a:off x="1507" y="-16"/>
                              <a:ext cx="302" cy="278"/>
                            </a:xfrm>
                            <a:custGeom>
                              <a:avLst/>
                              <a:gdLst>
                                <a:gd name="T0" fmla="+- 0 1529 1507"/>
                                <a:gd name="T1" fmla="*/ T0 w 302"/>
                                <a:gd name="T2" fmla="+- 0 32 -16"/>
                                <a:gd name="T3" fmla="*/ 32 h 278"/>
                                <a:gd name="T4" fmla="+- 0 1521 1507"/>
                                <a:gd name="T5" fmla="*/ T4 w 302"/>
                                <a:gd name="T6" fmla="+- 0 35 -16"/>
                                <a:gd name="T7" fmla="*/ 35 h 278"/>
                                <a:gd name="T8" fmla="+- 0 1507 1507"/>
                                <a:gd name="T9" fmla="*/ T8 w 302"/>
                                <a:gd name="T10" fmla="+- 0 49 -16"/>
                                <a:gd name="T11" fmla="*/ 49 h 278"/>
                                <a:gd name="T12" fmla="+- 0 1507 1507"/>
                                <a:gd name="T13" fmla="*/ T12 w 302"/>
                                <a:gd name="T14" fmla="+- 0 164 -16"/>
                                <a:gd name="T15" fmla="*/ 164 h 278"/>
                                <a:gd name="T16" fmla="+- 0 1603 1507"/>
                                <a:gd name="T17" fmla="*/ T16 w 302"/>
                                <a:gd name="T18" fmla="+- 0 260 -16"/>
                                <a:gd name="T19" fmla="*/ 260 h 278"/>
                                <a:gd name="T20" fmla="+- 0 1610 1507"/>
                                <a:gd name="T21" fmla="*/ T20 w 302"/>
                                <a:gd name="T22" fmla="+- 0 263 -16"/>
                                <a:gd name="T23" fmla="*/ 263 h 278"/>
                                <a:gd name="T24" fmla="+- 0 1617 1507"/>
                                <a:gd name="T25" fmla="*/ T24 w 302"/>
                                <a:gd name="T26" fmla="+- 0 260 -16"/>
                                <a:gd name="T27" fmla="*/ 260 h 278"/>
                                <a:gd name="T28" fmla="+- 0 1776 1507"/>
                                <a:gd name="T29" fmla="*/ T28 w 302"/>
                                <a:gd name="T30" fmla="+- 0 112 -16"/>
                                <a:gd name="T31" fmla="*/ 112 h 278"/>
                                <a:gd name="T32" fmla="+- 0 1610 1507"/>
                                <a:gd name="T33" fmla="*/ T32 w 302"/>
                                <a:gd name="T34" fmla="+- 0 112 -16"/>
                                <a:gd name="T35" fmla="*/ 112 h 278"/>
                                <a:gd name="T36" fmla="+- 0 1536 1507"/>
                                <a:gd name="T37" fmla="*/ T36 w 302"/>
                                <a:gd name="T38" fmla="+- 0 35 -16"/>
                                <a:gd name="T39" fmla="*/ 35 h 278"/>
                                <a:gd name="T40" fmla="+- 0 1529 1507"/>
                                <a:gd name="T41" fmla="*/ T40 w 302"/>
                                <a:gd name="T42" fmla="+- 0 32 -16"/>
                                <a:gd name="T43" fmla="*/ 32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02" h="278">
                                  <a:moveTo>
                                    <a:pt x="22" y="48"/>
                                  </a:moveTo>
                                  <a:lnTo>
                                    <a:pt x="14" y="51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96" y="276"/>
                                  </a:lnTo>
                                  <a:lnTo>
                                    <a:pt x="103" y="279"/>
                                  </a:lnTo>
                                  <a:lnTo>
                                    <a:pt x="110" y="276"/>
                                  </a:lnTo>
                                  <a:lnTo>
                                    <a:pt x="269" y="128"/>
                                  </a:lnTo>
                                  <a:lnTo>
                                    <a:pt x="103" y="128"/>
                                  </a:lnTo>
                                  <a:lnTo>
                                    <a:pt x="29" y="51"/>
                                  </a:lnTo>
                                  <a:lnTo>
                                    <a:pt x="22" y="48"/>
                                  </a:lnTo>
                                </a:path>
                              </a:pathLst>
                            </a:custGeom>
                            <a:solidFill>
                              <a:srgbClr val="A3A3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2"/>
                          <wps:cNvSpPr>
                            <a:spLocks/>
                          </wps:cNvSpPr>
                          <wps:spPr bwMode="auto">
                            <a:xfrm>
                              <a:off x="1507" y="-16"/>
                              <a:ext cx="302" cy="278"/>
                            </a:xfrm>
                            <a:custGeom>
                              <a:avLst/>
                              <a:gdLst>
                                <a:gd name="T0" fmla="+- 0 1809 1507"/>
                                <a:gd name="T1" fmla="*/ T0 w 302"/>
                                <a:gd name="T2" fmla="+- 0 -16 -16"/>
                                <a:gd name="T3" fmla="*/ -16 h 278"/>
                                <a:gd name="T4" fmla="+- 0 1735 1507"/>
                                <a:gd name="T5" fmla="*/ T4 w 302"/>
                                <a:gd name="T6" fmla="+- 0 -16 -16"/>
                                <a:gd name="T7" fmla="*/ -16 h 278"/>
                                <a:gd name="T8" fmla="+- 0 1610 1507"/>
                                <a:gd name="T9" fmla="*/ T8 w 302"/>
                                <a:gd name="T10" fmla="+- 0 112 -16"/>
                                <a:gd name="T11" fmla="*/ 112 h 278"/>
                                <a:gd name="T12" fmla="+- 0 1776 1507"/>
                                <a:gd name="T13" fmla="*/ T12 w 302"/>
                                <a:gd name="T14" fmla="+- 0 112 -16"/>
                                <a:gd name="T15" fmla="*/ 112 h 278"/>
                                <a:gd name="T16" fmla="+- 0 1809 1507"/>
                                <a:gd name="T17" fmla="*/ T16 w 302"/>
                                <a:gd name="T18" fmla="+- 0 80 -16"/>
                                <a:gd name="T19" fmla="*/ 80 h 278"/>
                                <a:gd name="T20" fmla="+- 0 1809 1507"/>
                                <a:gd name="T21" fmla="*/ T20 w 302"/>
                                <a:gd name="T22" fmla="+- 0 -16 -16"/>
                                <a:gd name="T23" fmla="*/ -16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02" h="278">
                                  <a:moveTo>
                                    <a:pt x="302" y="0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103" y="128"/>
                                  </a:lnTo>
                                  <a:lnTo>
                                    <a:pt x="269" y="128"/>
                                  </a:lnTo>
                                  <a:lnTo>
                                    <a:pt x="302" y="96"/>
                                  </a:ln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solidFill>
                              <a:srgbClr val="A3A3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7"/>
                        <wpg:cNvGrpSpPr>
                          <a:grpSpLocks/>
                        </wpg:cNvGrpSpPr>
                        <wpg:grpSpPr bwMode="auto">
                          <a:xfrm>
                            <a:off x="1459" y="-68"/>
                            <a:ext cx="403" cy="329"/>
                            <a:chOff x="1459" y="-68"/>
                            <a:chExt cx="403" cy="329"/>
                          </a:xfrm>
                        </wpg:grpSpPr>
                        <wps:wsp>
                          <wps:cNvPr id="81" name="Freeform 90"/>
                          <wps:cNvSpPr>
                            <a:spLocks/>
                          </wps:cNvSpPr>
                          <wps:spPr bwMode="auto">
                            <a:xfrm>
                              <a:off x="1459" y="-68"/>
                              <a:ext cx="403" cy="329"/>
                            </a:xfrm>
                            <a:custGeom>
                              <a:avLst/>
                              <a:gdLst>
                                <a:gd name="T0" fmla="+- 0 1533 1459"/>
                                <a:gd name="T1" fmla="*/ T0 w 403"/>
                                <a:gd name="T2" fmla="+- 0 37 -68"/>
                                <a:gd name="T3" fmla="*/ 37 h 329"/>
                                <a:gd name="T4" fmla="+- 0 1524 1459"/>
                                <a:gd name="T5" fmla="*/ T4 w 403"/>
                                <a:gd name="T6" fmla="+- 0 37 -68"/>
                                <a:gd name="T7" fmla="*/ 37 h 329"/>
                                <a:gd name="T8" fmla="+- 0 1461 1459"/>
                                <a:gd name="T9" fmla="*/ T8 w 403"/>
                                <a:gd name="T10" fmla="+- 0 102 -68"/>
                                <a:gd name="T11" fmla="*/ 102 h 329"/>
                                <a:gd name="T12" fmla="+- 0 1459 1459"/>
                                <a:gd name="T13" fmla="*/ T12 w 403"/>
                                <a:gd name="T14" fmla="+- 0 104 -68"/>
                                <a:gd name="T15" fmla="*/ 104 h 329"/>
                                <a:gd name="T16" fmla="+- 0 1459 1459"/>
                                <a:gd name="T17" fmla="*/ T16 w 403"/>
                                <a:gd name="T18" fmla="+- 0 107 -68"/>
                                <a:gd name="T19" fmla="*/ 107 h 329"/>
                                <a:gd name="T20" fmla="+- 0 1605 1459"/>
                                <a:gd name="T21" fmla="*/ T20 w 403"/>
                                <a:gd name="T22" fmla="+- 0 258 -68"/>
                                <a:gd name="T23" fmla="*/ 258 h 329"/>
                                <a:gd name="T24" fmla="+- 0 1613 1459"/>
                                <a:gd name="T25" fmla="*/ T24 w 403"/>
                                <a:gd name="T26" fmla="+- 0 260 -68"/>
                                <a:gd name="T27" fmla="*/ 260 h 329"/>
                                <a:gd name="T28" fmla="+- 0 1754 1459"/>
                                <a:gd name="T29" fmla="*/ T28 w 403"/>
                                <a:gd name="T30" fmla="+- 0 116 -68"/>
                                <a:gd name="T31" fmla="*/ 116 h 329"/>
                                <a:gd name="T32" fmla="+- 0 1610 1459"/>
                                <a:gd name="T33" fmla="*/ T32 w 403"/>
                                <a:gd name="T34" fmla="+- 0 116 -68"/>
                                <a:gd name="T35" fmla="*/ 116 h 329"/>
                                <a:gd name="T36" fmla="+- 0 1533 1459"/>
                                <a:gd name="T37" fmla="*/ T36 w 403"/>
                                <a:gd name="T38" fmla="+- 0 37 -68"/>
                                <a:gd name="T39" fmla="*/ 37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03" h="329">
                                  <a:moveTo>
                                    <a:pt x="74" y="105"/>
                                  </a:moveTo>
                                  <a:lnTo>
                                    <a:pt x="65" y="105"/>
                                  </a:lnTo>
                                  <a:lnTo>
                                    <a:pt x="2" y="170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146" y="326"/>
                                  </a:lnTo>
                                  <a:lnTo>
                                    <a:pt x="154" y="328"/>
                                  </a:lnTo>
                                  <a:lnTo>
                                    <a:pt x="295" y="184"/>
                                  </a:lnTo>
                                  <a:lnTo>
                                    <a:pt x="151" y="184"/>
                                  </a:lnTo>
                                  <a:lnTo>
                                    <a:pt x="74" y="105"/>
                                  </a:lnTo>
                                </a:path>
                              </a:pathLst>
                            </a:custGeom>
                            <a:solidFill>
                              <a:srgbClr val="66C4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9"/>
                          <wps:cNvSpPr>
                            <a:spLocks/>
                          </wps:cNvSpPr>
                          <wps:spPr bwMode="auto">
                            <a:xfrm>
                              <a:off x="1459" y="-68"/>
                              <a:ext cx="403" cy="329"/>
                            </a:xfrm>
                            <a:custGeom>
                              <a:avLst/>
                              <a:gdLst>
                                <a:gd name="T0" fmla="+- 0 1615 1459"/>
                                <a:gd name="T1" fmla="*/ T0 w 403"/>
                                <a:gd name="T2" fmla="+- 0 258 -68"/>
                                <a:gd name="T3" fmla="*/ 258 h 329"/>
                                <a:gd name="T4" fmla="+- 0 1613 1459"/>
                                <a:gd name="T5" fmla="*/ T4 w 403"/>
                                <a:gd name="T6" fmla="+- 0 260 -68"/>
                                <a:gd name="T7" fmla="*/ 260 h 329"/>
                                <a:gd name="T8" fmla="+- 0 1615 1459"/>
                                <a:gd name="T9" fmla="*/ T8 w 403"/>
                                <a:gd name="T10" fmla="+- 0 258 -68"/>
                                <a:gd name="T11" fmla="*/ 258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03" h="329">
                                  <a:moveTo>
                                    <a:pt x="156" y="326"/>
                                  </a:moveTo>
                                  <a:lnTo>
                                    <a:pt x="154" y="328"/>
                                  </a:lnTo>
                                  <a:lnTo>
                                    <a:pt x="156" y="326"/>
                                  </a:lnTo>
                                </a:path>
                              </a:pathLst>
                            </a:custGeom>
                            <a:solidFill>
                              <a:srgbClr val="66C4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1459" y="-68"/>
                              <a:ext cx="403" cy="329"/>
                            </a:xfrm>
                            <a:custGeom>
                              <a:avLst/>
                              <a:gdLst>
                                <a:gd name="T0" fmla="+- 0 1790 1459"/>
                                <a:gd name="T1" fmla="*/ T0 w 403"/>
                                <a:gd name="T2" fmla="+- 0 -68 -68"/>
                                <a:gd name="T3" fmla="*/ -68 h 329"/>
                                <a:gd name="T4" fmla="+- 0 1610 1459"/>
                                <a:gd name="T5" fmla="*/ T4 w 403"/>
                                <a:gd name="T6" fmla="+- 0 116 -68"/>
                                <a:gd name="T7" fmla="*/ 116 h 329"/>
                                <a:gd name="T8" fmla="+- 0 1754 1459"/>
                                <a:gd name="T9" fmla="*/ T8 w 403"/>
                                <a:gd name="T10" fmla="+- 0 116 -68"/>
                                <a:gd name="T11" fmla="*/ 116 h 329"/>
                                <a:gd name="T12" fmla="+- 0 1862 1459"/>
                                <a:gd name="T13" fmla="*/ T12 w 403"/>
                                <a:gd name="T14" fmla="+- 0 6 -68"/>
                                <a:gd name="T15" fmla="*/ 6 h 329"/>
                                <a:gd name="T16" fmla="+- 0 1862 1459"/>
                                <a:gd name="T17" fmla="*/ T16 w 403"/>
                                <a:gd name="T18" fmla="+- 0 -4 -68"/>
                                <a:gd name="T19" fmla="*/ -4 h 329"/>
                                <a:gd name="T20" fmla="+- 0 1800 1459"/>
                                <a:gd name="T21" fmla="*/ T20 w 403"/>
                                <a:gd name="T22" fmla="+- 0 -66 -68"/>
                                <a:gd name="T23" fmla="*/ -66 h 329"/>
                                <a:gd name="T24" fmla="+- 0 1790 1459"/>
                                <a:gd name="T25" fmla="*/ T24 w 403"/>
                                <a:gd name="T26" fmla="+- 0 -68 -68"/>
                                <a:gd name="T27" fmla="*/ -68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3" h="329">
                                  <a:moveTo>
                                    <a:pt x="331" y="0"/>
                                  </a:moveTo>
                                  <a:lnTo>
                                    <a:pt x="151" y="184"/>
                                  </a:lnTo>
                                  <a:lnTo>
                                    <a:pt x="295" y="184"/>
                                  </a:lnTo>
                                  <a:lnTo>
                                    <a:pt x="403" y="74"/>
                                  </a:lnTo>
                                  <a:lnTo>
                                    <a:pt x="403" y="64"/>
                                  </a:lnTo>
                                  <a:lnTo>
                                    <a:pt x="341" y="2"/>
                                  </a:ln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solidFill>
                              <a:srgbClr val="66C4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1466" y="-61"/>
                            <a:ext cx="389" cy="312"/>
                            <a:chOff x="1466" y="-61"/>
                            <a:chExt cx="389" cy="312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466" y="-61"/>
                              <a:ext cx="389" cy="312"/>
                            </a:xfrm>
                            <a:custGeom>
                              <a:avLst/>
                              <a:gdLst>
                                <a:gd name="T0" fmla="+- 0 1529 1466"/>
                                <a:gd name="T1" fmla="*/ T0 w 389"/>
                                <a:gd name="T2" fmla="+- 0 44 -61"/>
                                <a:gd name="T3" fmla="*/ 44 h 312"/>
                                <a:gd name="T4" fmla="+- 0 1466 1466"/>
                                <a:gd name="T5" fmla="*/ T4 w 389"/>
                                <a:gd name="T6" fmla="+- 0 107 -61"/>
                                <a:gd name="T7" fmla="*/ 107 h 312"/>
                                <a:gd name="T8" fmla="+- 0 1610 1466"/>
                                <a:gd name="T9" fmla="*/ T8 w 389"/>
                                <a:gd name="T10" fmla="+- 0 251 -61"/>
                                <a:gd name="T11" fmla="*/ 251 h 312"/>
                                <a:gd name="T12" fmla="+- 0 1730 1466"/>
                                <a:gd name="T13" fmla="*/ T12 w 389"/>
                                <a:gd name="T14" fmla="+- 0 128 -61"/>
                                <a:gd name="T15" fmla="*/ 128 h 312"/>
                                <a:gd name="T16" fmla="+- 0 1610 1466"/>
                                <a:gd name="T17" fmla="*/ T16 w 389"/>
                                <a:gd name="T18" fmla="+- 0 128 -61"/>
                                <a:gd name="T19" fmla="*/ 128 h 312"/>
                                <a:gd name="T20" fmla="+- 0 1529 1466"/>
                                <a:gd name="T21" fmla="*/ T20 w 389"/>
                                <a:gd name="T22" fmla="+- 0 44 -61"/>
                                <a:gd name="T23" fmla="*/ 4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89" h="312">
                                  <a:moveTo>
                                    <a:pt x="63" y="105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144" y="312"/>
                                  </a:lnTo>
                                  <a:lnTo>
                                    <a:pt x="264" y="189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63" y="105"/>
                                  </a:lnTo>
                                </a:path>
                              </a:pathLst>
                            </a:custGeom>
                            <a:solidFill>
                              <a:srgbClr val="66C4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1466" y="-61"/>
                              <a:ext cx="389" cy="312"/>
                            </a:xfrm>
                            <a:custGeom>
                              <a:avLst/>
                              <a:gdLst>
                                <a:gd name="T0" fmla="+- 0 1795 1466"/>
                                <a:gd name="T1" fmla="*/ T0 w 389"/>
                                <a:gd name="T2" fmla="+- 0 -61 -61"/>
                                <a:gd name="T3" fmla="*/ -61 h 312"/>
                                <a:gd name="T4" fmla="+- 0 1610 1466"/>
                                <a:gd name="T5" fmla="*/ T4 w 389"/>
                                <a:gd name="T6" fmla="+- 0 128 -61"/>
                                <a:gd name="T7" fmla="*/ 128 h 312"/>
                                <a:gd name="T8" fmla="+- 0 1730 1466"/>
                                <a:gd name="T9" fmla="*/ T8 w 389"/>
                                <a:gd name="T10" fmla="+- 0 128 -61"/>
                                <a:gd name="T11" fmla="*/ 128 h 312"/>
                                <a:gd name="T12" fmla="+- 0 1855 1466"/>
                                <a:gd name="T13" fmla="*/ T12 w 389"/>
                                <a:gd name="T14" fmla="+- 0 1 -61"/>
                                <a:gd name="T15" fmla="*/ 1 h 312"/>
                                <a:gd name="T16" fmla="+- 0 1795 1466"/>
                                <a:gd name="T17" fmla="*/ T16 w 389"/>
                                <a:gd name="T18" fmla="+- 0 -61 -61"/>
                                <a:gd name="T19" fmla="*/ -6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" h="312">
                                  <a:moveTo>
                                    <a:pt x="329" y="0"/>
                                  </a:moveTo>
                                  <a:lnTo>
                                    <a:pt x="144" y="189"/>
                                  </a:lnTo>
                                  <a:lnTo>
                                    <a:pt x="264" y="189"/>
                                  </a:lnTo>
                                  <a:lnTo>
                                    <a:pt x="389" y="62"/>
                                  </a:lnTo>
                                  <a:lnTo>
                                    <a:pt x="329" y="0"/>
                                  </a:lnTo>
                                </a:path>
                              </a:pathLst>
                            </a:custGeom>
                            <a:solidFill>
                              <a:srgbClr val="66C4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1"/>
                        <wpg:cNvGrpSpPr>
                          <a:grpSpLocks/>
                        </wpg:cNvGrpSpPr>
                        <wpg:grpSpPr bwMode="auto">
                          <a:xfrm>
                            <a:off x="1709" y="-61"/>
                            <a:ext cx="142" cy="86"/>
                            <a:chOff x="1709" y="-61"/>
                            <a:chExt cx="142" cy="86"/>
                          </a:xfrm>
                        </wpg:grpSpPr>
                        <wps:wsp>
                          <wps:cNvPr id="88" name="Freeform 83"/>
                          <wps:cNvSpPr>
                            <a:spLocks/>
                          </wps:cNvSpPr>
                          <wps:spPr bwMode="auto">
                            <a:xfrm>
                              <a:off x="1709" y="-61"/>
                              <a:ext cx="142" cy="86"/>
                            </a:xfrm>
                            <a:custGeom>
                              <a:avLst/>
                              <a:gdLst>
                                <a:gd name="T0" fmla="+- 0 1795 1709"/>
                                <a:gd name="T1" fmla="*/ T0 w 142"/>
                                <a:gd name="T2" fmla="+- 0 -61 -61"/>
                                <a:gd name="T3" fmla="*/ -61 h 86"/>
                                <a:gd name="T4" fmla="+- 0 1709 1709"/>
                                <a:gd name="T5" fmla="*/ T4 w 142"/>
                                <a:gd name="T6" fmla="+- 0 25 -61"/>
                                <a:gd name="T7" fmla="*/ 25 h 86"/>
                                <a:gd name="T8" fmla="+- 0 1721 1709"/>
                                <a:gd name="T9" fmla="*/ T8 w 142"/>
                                <a:gd name="T10" fmla="+- 0 18 -61"/>
                                <a:gd name="T11" fmla="*/ 18 h 86"/>
                                <a:gd name="T12" fmla="+- 0 1733 1709"/>
                                <a:gd name="T13" fmla="*/ T12 w 142"/>
                                <a:gd name="T14" fmla="+- 0 13 -61"/>
                                <a:gd name="T15" fmla="*/ 13 h 86"/>
                                <a:gd name="T16" fmla="+- 0 1752 1709"/>
                                <a:gd name="T17" fmla="*/ T16 w 142"/>
                                <a:gd name="T18" fmla="+- 0 8 -61"/>
                                <a:gd name="T19" fmla="*/ 8 h 86"/>
                                <a:gd name="T20" fmla="+- 0 1830 1709"/>
                                <a:gd name="T21" fmla="*/ T20 w 142"/>
                                <a:gd name="T22" fmla="+- 0 8 -61"/>
                                <a:gd name="T23" fmla="*/ 8 h 86"/>
                                <a:gd name="T24" fmla="+- 0 1833 1709"/>
                                <a:gd name="T25" fmla="*/ T24 w 142"/>
                                <a:gd name="T26" fmla="+- 0 6 -61"/>
                                <a:gd name="T27" fmla="*/ 6 h 86"/>
                                <a:gd name="T28" fmla="+- 0 1841 1709"/>
                                <a:gd name="T29" fmla="*/ T28 w 142"/>
                                <a:gd name="T30" fmla="+- 0 4 -61"/>
                                <a:gd name="T31" fmla="*/ 4 h 86"/>
                                <a:gd name="T32" fmla="+- 0 1850 1709"/>
                                <a:gd name="T33" fmla="*/ T32 w 142"/>
                                <a:gd name="T34" fmla="+- 0 -4 -61"/>
                                <a:gd name="T35" fmla="*/ -4 h 86"/>
                                <a:gd name="T36" fmla="+- 0 1795 1709"/>
                                <a:gd name="T37" fmla="*/ T36 w 142"/>
                                <a:gd name="T38" fmla="+- 0 -61 -61"/>
                                <a:gd name="T39" fmla="*/ -61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2" h="86">
                                  <a:moveTo>
                                    <a:pt x="86" y="0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43" y="69"/>
                                  </a:lnTo>
                                  <a:lnTo>
                                    <a:pt x="121" y="69"/>
                                  </a:lnTo>
                                  <a:lnTo>
                                    <a:pt x="124" y="67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41" y="57"/>
                                  </a:ln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solidFill>
                              <a:srgbClr val="8CD1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2"/>
                          <wps:cNvSpPr>
                            <a:spLocks/>
                          </wps:cNvSpPr>
                          <wps:spPr bwMode="auto">
                            <a:xfrm>
                              <a:off x="1709" y="-61"/>
                              <a:ext cx="142" cy="86"/>
                            </a:xfrm>
                            <a:custGeom>
                              <a:avLst/>
                              <a:gdLst>
                                <a:gd name="T0" fmla="+- 0 1830 1709"/>
                                <a:gd name="T1" fmla="*/ T0 w 142"/>
                                <a:gd name="T2" fmla="+- 0 8 -61"/>
                                <a:gd name="T3" fmla="*/ 8 h 86"/>
                                <a:gd name="T4" fmla="+- 0 1769 1709"/>
                                <a:gd name="T5" fmla="*/ T4 w 142"/>
                                <a:gd name="T6" fmla="+- 0 8 -61"/>
                                <a:gd name="T7" fmla="*/ 8 h 86"/>
                                <a:gd name="T8" fmla="+- 0 1785 1709"/>
                                <a:gd name="T9" fmla="*/ T8 w 142"/>
                                <a:gd name="T10" fmla="+- 0 11 -61"/>
                                <a:gd name="T11" fmla="*/ 11 h 86"/>
                                <a:gd name="T12" fmla="+- 0 1826 1709"/>
                                <a:gd name="T13" fmla="*/ T12 w 142"/>
                                <a:gd name="T14" fmla="+- 0 11 -61"/>
                                <a:gd name="T15" fmla="*/ 11 h 86"/>
                                <a:gd name="T16" fmla="+- 0 1830 1709"/>
                                <a:gd name="T17" fmla="*/ T16 w 142"/>
                                <a:gd name="T18" fmla="+- 0 8 -61"/>
                                <a:gd name="T19" fmla="*/ 8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86">
                                  <a:moveTo>
                                    <a:pt x="121" y="69"/>
                                  </a:moveTo>
                                  <a:lnTo>
                                    <a:pt x="60" y="69"/>
                                  </a:lnTo>
                                  <a:lnTo>
                                    <a:pt x="76" y="72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21" y="69"/>
                                  </a:lnTo>
                                </a:path>
                              </a:pathLst>
                            </a:custGeom>
                            <a:solidFill>
                              <a:srgbClr val="8CD1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8"/>
                        <wpg:cNvGrpSpPr>
                          <a:grpSpLocks/>
                        </wpg:cNvGrpSpPr>
                        <wpg:grpSpPr bwMode="auto">
                          <a:xfrm>
                            <a:off x="1471" y="44"/>
                            <a:ext cx="125" cy="70"/>
                            <a:chOff x="1471" y="44"/>
                            <a:chExt cx="125" cy="70"/>
                          </a:xfrm>
                        </wpg:grpSpPr>
                        <wps:wsp>
                          <wps:cNvPr id="91" name="Freeform 80"/>
                          <wps:cNvSpPr>
                            <a:spLocks/>
                          </wps:cNvSpPr>
                          <wps:spPr bwMode="auto">
                            <a:xfrm>
                              <a:off x="1471" y="44"/>
                              <a:ext cx="125" cy="70"/>
                            </a:xfrm>
                            <a:custGeom>
                              <a:avLst/>
                              <a:gdLst>
                                <a:gd name="T0" fmla="+- 0 1570 1471"/>
                                <a:gd name="T1" fmla="*/ T0 w 125"/>
                                <a:gd name="T2" fmla="+- 0 88 44"/>
                                <a:gd name="T3" fmla="*/ 88 h 70"/>
                                <a:gd name="T4" fmla="+- 0 1536 1471"/>
                                <a:gd name="T5" fmla="*/ T4 w 125"/>
                                <a:gd name="T6" fmla="+- 0 88 44"/>
                                <a:gd name="T7" fmla="*/ 88 h 70"/>
                                <a:gd name="T8" fmla="+- 0 1543 1471"/>
                                <a:gd name="T9" fmla="*/ T8 w 125"/>
                                <a:gd name="T10" fmla="+- 0 90 44"/>
                                <a:gd name="T11" fmla="*/ 90 h 70"/>
                                <a:gd name="T12" fmla="+- 0 1553 1471"/>
                                <a:gd name="T13" fmla="*/ T12 w 125"/>
                                <a:gd name="T14" fmla="+- 0 92 44"/>
                                <a:gd name="T15" fmla="*/ 92 h 70"/>
                                <a:gd name="T16" fmla="+- 0 1567 1471"/>
                                <a:gd name="T17" fmla="*/ T16 w 125"/>
                                <a:gd name="T18" fmla="+- 0 97 44"/>
                                <a:gd name="T19" fmla="*/ 97 h 70"/>
                                <a:gd name="T20" fmla="+- 0 1577 1471"/>
                                <a:gd name="T21" fmla="*/ T20 w 125"/>
                                <a:gd name="T22" fmla="+- 0 102 44"/>
                                <a:gd name="T23" fmla="*/ 102 h 70"/>
                                <a:gd name="T24" fmla="+- 0 1596 1471"/>
                                <a:gd name="T25" fmla="*/ T24 w 125"/>
                                <a:gd name="T26" fmla="+- 0 114 44"/>
                                <a:gd name="T27" fmla="*/ 114 h 70"/>
                                <a:gd name="T28" fmla="+- 0 1570 1471"/>
                                <a:gd name="T29" fmla="*/ T28 w 125"/>
                                <a:gd name="T30" fmla="+- 0 88 44"/>
                                <a:gd name="T31" fmla="*/ 88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5" h="70">
                                  <a:moveTo>
                                    <a:pt x="99" y="44"/>
                                  </a:moveTo>
                                  <a:lnTo>
                                    <a:pt x="65" y="44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96" y="53"/>
                                  </a:lnTo>
                                  <a:lnTo>
                                    <a:pt x="106" y="58"/>
                                  </a:lnTo>
                                  <a:lnTo>
                                    <a:pt x="125" y="70"/>
                                  </a:lnTo>
                                  <a:lnTo>
                                    <a:pt x="99" y="44"/>
                                  </a:lnTo>
                                </a:path>
                              </a:pathLst>
                            </a:custGeom>
                            <a:solidFill>
                              <a:srgbClr val="8CD1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79"/>
                          <wps:cNvSpPr>
                            <a:spLocks/>
                          </wps:cNvSpPr>
                          <wps:spPr bwMode="auto">
                            <a:xfrm>
                              <a:off x="1471" y="44"/>
                              <a:ext cx="125" cy="70"/>
                            </a:xfrm>
                            <a:custGeom>
                              <a:avLst/>
                              <a:gdLst>
                                <a:gd name="T0" fmla="+- 0 1529 1471"/>
                                <a:gd name="T1" fmla="*/ T0 w 125"/>
                                <a:gd name="T2" fmla="+- 0 44 44"/>
                                <a:gd name="T3" fmla="*/ 44 h 70"/>
                                <a:gd name="T4" fmla="+- 0 1471 1471"/>
                                <a:gd name="T5" fmla="*/ T4 w 125"/>
                                <a:gd name="T6" fmla="+- 0 100 44"/>
                                <a:gd name="T7" fmla="*/ 100 h 70"/>
                                <a:gd name="T8" fmla="+- 0 1488 1471"/>
                                <a:gd name="T9" fmla="*/ T8 w 125"/>
                                <a:gd name="T10" fmla="+- 0 95 44"/>
                                <a:gd name="T11" fmla="*/ 95 h 70"/>
                                <a:gd name="T12" fmla="+- 0 1500 1471"/>
                                <a:gd name="T13" fmla="*/ T12 w 125"/>
                                <a:gd name="T14" fmla="+- 0 90 44"/>
                                <a:gd name="T15" fmla="*/ 90 h 70"/>
                                <a:gd name="T16" fmla="+- 0 1507 1471"/>
                                <a:gd name="T17" fmla="*/ T16 w 125"/>
                                <a:gd name="T18" fmla="+- 0 88 44"/>
                                <a:gd name="T19" fmla="*/ 88 h 70"/>
                                <a:gd name="T20" fmla="+- 0 1570 1471"/>
                                <a:gd name="T21" fmla="*/ T20 w 125"/>
                                <a:gd name="T22" fmla="+- 0 88 44"/>
                                <a:gd name="T23" fmla="*/ 88 h 70"/>
                                <a:gd name="T24" fmla="+- 0 1529 1471"/>
                                <a:gd name="T25" fmla="*/ T24 w 125"/>
                                <a:gd name="T26" fmla="+- 0 44 44"/>
                                <a:gd name="T27" fmla="*/ 44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5" h="70">
                                  <a:moveTo>
                                    <a:pt x="58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29" y="46"/>
                                  </a:lnTo>
                                  <a:lnTo>
                                    <a:pt x="36" y="44"/>
                                  </a:lnTo>
                                  <a:lnTo>
                                    <a:pt x="99" y="44"/>
                                  </a:ln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solidFill>
                              <a:srgbClr val="8CD1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5"/>
                        <wpg:cNvGrpSpPr>
                          <a:grpSpLocks/>
                        </wpg:cNvGrpSpPr>
                        <wpg:grpSpPr bwMode="auto">
                          <a:xfrm>
                            <a:off x="1541" y="133"/>
                            <a:ext cx="197" cy="127"/>
                            <a:chOff x="1541" y="133"/>
                            <a:chExt cx="197" cy="127"/>
                          </a:xfrm>
                        </wpg:grpSpPr>
                        <wps:wsp>
                          <wps:cNvPr id="94" name="Freeform 77"/>
                          <wps:cNvSpPr>
                            <a:spLocks/>
                          </wps:cNvSpPr>
                          <wps:spPr bwMode="auto">
                            <a:xfrm>
                              <a:off x="1541" y="133"/>
                              <a:ext cx="197" cy="127"/>
                            </a:xfrm>
                            <a:custGeom>
                              <a:avLst/>
                              <a:gdLst>
                                <a:gd name="T0" fmla="+- 0 1560 1541"/>
                                <a:gd name="T1" fmla="*/ T0 w 197"/>
                                <a:gd name="T2" fmla="+- 0 188 133"/>
                                <a:gd name="T3" fmla="*/ 188 h 127"/>
                                <a:gd name="T4" fmla="+- 0 1541 1541"/>
                                <a:gd name="T5" fmla="*/ T4 w 197"/>
                                <a:gd name="T6" fmla="+- 0 193 133"/>
                                <a:gd name="T7" fmla="*/ 193 h 127"/>
                                <a:gd name="T8" fmla="+- 0 1608 1541"/>
                                <a:gd name="T9" fmla="*/ T8 w 197"/>
                                <a:gd name="T10" fmla="+- 0 260 133"/>
                                <a:gd name="T11" fmla="*/ 260 h 127"/>
                                <a:gd name="T12" fmla="+- 0 1615 1541"/>
                                <a:gd name="T13" fmla="*/ T12 w 197"/>
                                <a:gd name="T14" fmla="+- 0 258 133"/>
                                <a:gd name="T15" fmla="*/ 258 h 127"/>
                                <a:gd name="T16" fmla="+- 0 1671 1541"/>
                                <a:gd name="T17" fmla="*/ T16 w 197"/>
                                <a:gd name="T18" fmla="+- 0 200 133"/>
                                <a:gd name="T19" fmla="*/ 200 h 127"/>
                                <a:gd name="T20" fmla="+- 0 1605 1541"/>
                                <a:gd name="T21" fmla="*/ T20 w 197"/>
                                <a:gd name="T22" fmla="+- 0 200 133"/>
                                <a:gd name="T23" fmla="*/ 200 h 127"/>
                                <a:gd name="T24" fmla="+- 0 1598 1541"/>
                                <a:gd name="T25" fmla="*/ T24 w 197"/>
                                <a:gd name="T26" fmla="+- 0 198 133"/>
                                <a:gd name="T27" fmla="*/ 198 h 127"/>
                                <a:gd name="T28" fmla="+- 0 1589 1541"/>
                                <a:gd name="T29" fmla="*/ T28 w 197"/>
                                <a:gd name="T30" fmla="+- 0 196 133"/>
                                <a:gd name="T31" fmla="*/ 196 h 127"/>
                                <a:gd name="T32" fmla="+- 0 1574 1541"/>
                                <a:gd name="T33" fmla="*/ T32 w 197"/>
                                <a:gd name="T34" fmla="+- 0 191 133"/>
                                <a:gd name="T35" fmla="*/ 191 h 127"/>
                                <a:gd name="T36" fmla="+- 0 1567 1541"/>
                                <a:gd name="T37" fmla="*/ T36 w 197"/>
                                <a:gd name="T38" fmla="+- 0 191 133"/>
                                <a:gd name="T39" fmla="*/ 191 h 127"/>
                                <a:gd name="T40" fmla="+- 0 1560 1541"/>
                                <a:gd name="T41" fmla="*/ T40 w 197"/>
                                <a:gd name="T42" fmla="+- 0 188 133"/>
                                <a:gd name="T43" fmla="*/ 18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7" h="127">
                                  <a:moveTo>
                                    <a:pt x="19" y="55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67" y="127"/>
                                  </a:lnTo>
                                  <a:lnTo>
                                    <a:pt x="74" y="125"/>
                                  </a:lnTo>
                                  <a:lnTo>
                                    <a:pt x="130" y="67"/>
                                  </a:lnTo>
                                  <a:lnTo>
                                    <a:pt x="64" y="67"/>
                                  </a:lnTo>
                                  <a:lnTo>
                                    <a:pt x="57" y="65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33" y="58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19" y="55"/>
                                  </a:lnTo>
                                </a:path>
                              </a:pathLst>
                            </a:custGeom>
                            <a:solidFill>
                              <a:srgbClr val="3FB5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6"/>
                          <wps:cNvSpPr>
                            <a:spLocks/>
                          </wps:cNvSpPr>
                          <wps:spPr bwMode="auto">
                            <a:xfrm>
                              <a:off x="1541" y="133"/>
                              <a:ext cx="197" cy="127"/>
                            </a:xfrm>
                            <a:custGeom>
                              <a:avLst/>
                              <a:gdLst>
                                <a:gd name="T0" fmla="+- 0 1737 1541"/>
                                <a:gd name="T1" fmla="*/ T0 w 197"/>
                                <a:gd name="T2" fmla="+- 0 133 133"/>
                                <a:gd name="T3" fmla="*/ 133 h 127"/>
                                <a:gd name="T4" fmla="+- 0 1711 1541"/>
                                <a:gd name="T5" fmla="*/ T4 w 197"/>
                                <a:gd name="T6" fmla="+- 0 152 133"/>
                                <a:gd name="T7" fmla="*/ 152 h 127"/>
                                <a:gd name="T8" fmla="+- 0 1689 1541"/>
                                <a:gd name="T9" fmla="*/ T8 w 197"/>
                                <a:gd name="T10" fmla="+- 0 169 133"/>
                                <a:gd name="T11" fmla="*/ 169 h 127"/>
                                <a:gd name="T12" fmla="+- 0 1670 1541"/>
                                <a:gd name="T13" fmla="*/ T12 w 197"/>
                                <a:gd name="T14" fmla="+- 0 181 133"/>
                                <a:gd name="T15" fmla="*/ 181 h 127"/>
                                <a:gd name="T16" fmla="+- 0 1653 1541"/>
                                <a:gd name="T17" fmla="*/ T16 w 197"/>
                                <a:gd name="T18" fmla="+- 0 188 133"/>
                                <a:gd name="T19" fmla="*/ 188 h 127"/>
                                <a:gd name="T20" fmla="+- 0 1639 1541"/>
                                <a:gd name="T21" fmla="*/ T20 w 197"/>
                                <a:gd name="T22" fmla="+- 0 196 133"/>
                                <a:gd name="T23" fmla="*/ 196 h 127"/>
                                <a:gd name="T24" fmla="+- 0 1625 1541"/>
                                <a:gd name="T25" fmla="*/ T24 w 197"/>
                                <a:gd name="T26" fmla="+- 0 198 133"/>
                                <a:gd name="T27" fmla="*/ 198 h 127"/>
                                <a:gd name="T28" fmla="+- 0 1615 1541"/>
                                <a:gd name="T29" fmla="*/ T28 w 197"/>
                                <a:gd name="T30" fmla="+- 0 200 133"/>
                                <a:gd name="T31" fmla="*/ 200 h 127"/>
                                <a:gd name="T32" fmla="+- 0 1671 1541"/>
                                <a:gd name="T33" fmla="*/ T32 w 197"/>
                                <a:gd name="T34" fmla="+- 0 200 133"/>
                                <a:gd name="T35" fmla="*/ 200 h 127"/>
                                <a:gd name="T36" fmla="+- 0 1737 1541"/>
                                <a:gd name="T37" fmla="*/ T36 w 197"/>
                                <a:gd name="T38" fmla="+- 0 133 133"/>
                                <a:gd name="T39" fmla="*/ 133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7" h="127">
                                  <a:moveTo>
                                    <a:pt x="196" y="0"/>
                                  </a:moveTo>
                                  <a:lnTo>
                                    <a:pt x="170" y="19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29" y="48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98" y="63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74" y="67"/>
                                  </a:lnTo>
                                  <a:lnTo>
                                    <a:pt x="130" y="67"/>
                                  </a:ln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solidFill>
                              <a:srgbClr val="3FB5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0"/>
                        <wpg:cNvGrpSpPr>
                          <a:grpSpLocks/>
                        </wpg:cNvGrpSpPr>
                        <wpg:grpSpPr bwMode="auto">
                          <a:xfrm>
                            <a:off x="1457" y="-71"/>
                            <a:ext cx="408" cy="334"/>
                            <a:chOff x="1457" y="-71"/>
                            <a:chExt cx="408" cy="334"/>
                          </a:xfrm>
                        </wpg:grpSpPr>
                        <wps:wsp>
                          <wps:cNvPr id="97" name="Freeform 74"/>
                          <wps:cNvSpPr>
                            <a:spLocks/>
                          </wps:cNvSpPr>
                          <wps:spPr bwMode="auto">
                            <a:xfrm>
                              <a:off x="1457" y="-71"/>
                              <a:ext cx="408" cy="334"/>
                            </a:xfrm>
                            <a:custGeom>
                              <a:avLst/>
                              <a:gdLst>
                                <a:gd name="T0" fmla="+- 0 1529 1457"/>
                                <a:gd name="T1" fmla="*/ T0 w 408"/>
                                <a:gd name="T2" fmla="+- 0 32 -71"/>
                                <a:gd name="T3" fmla="*/ 32 h 334"/>
                                <a:gd name="T4" fmla="+- 0 1521 1457"/>
                                <a:gd name="T5" fmla="*/ T4 w 408"/>
                                <a:gd name="T6" fmla="+- 0 35 -71"/>
                                <a:gd name="T7" fmla="*/ 35 h 334"/>
                                <a:gd name="T8" fmla="+- 0 1459 1457"/>
                                <a:gd name="T9" fmla="*/ T8 w 408"/>
                                <a:gd name="T10" fmla="+- 0 100 -71"/>
                                <a:gd name="T11" fmla="*/ 100 h 334"/>
                                <a:gd name="T12" fmla="+- 0 1457 1457"/>
                                <a:gd name="T13" fmla="*/ T12 w 408"/>
                                <a:gd name="T14" fmla="+- 0 107 -71"/>
                                <a:gd name="T15" fmla="*/ 107 h 334"/>
                                <a:gd name="T16" fmla="+- 0 1459 1457"/>
                                <a:gd name="T17" fmla="*/ T16 w 408"/>
                                <a:gd name="T18" fmla="+- 0 114 -71"/>
                                <a:gd name="T19" fmla="*/ 114 h 334"/>
                                <a:gd name="T20" fmla="+- 0 1603 1457"/>
                                <a:gd name="T21" fmla="*/ T20 w 408"/>
                                <a:gd name="T22" fmla="+- 0 260 -71"/>
                                <a:gd name="T23" fmla="*/ 260 h 334"/>
                                <a:gd name="T24" fmla="+- 0 1610 1457"/>
                                <a:gd name="T25" fmla="*/ T24 w 408"/>
                                <a:gd name="T26" fmla="+- 0 263 -71"/>
                                <a:gd name="T27" fmla="*/ 263 h 334"/>
                                <a:gd name="T28" fmla="+- 0 1617 1457"/>
                                <a:gd name="T29" fmla="*/ T28 w 408"/>
                                <a:gd name="T30" fmla="+- 0 260 -71"/>
                                <a:gd name="T31" fmla="*/ 260 h 334"/>
                                <a:gd name="T32" fmla="+- 0 1622 1457"/>
                                <a:gd name="T33" fmla="*/ T32 w 408"/>
                                <a:gd name="T34" fmla="+- 0 256 -71"/>
                                <a:gd name="T35" fmla="*/ 256 h 334"/>
                                <a:gd name="T36" fmla="+- 0 1613 1457"/>
                                <a:gd name="T37" fmla="*/ T36 w 408"/>
                                <a:gd name="T38" fmla="+- 0 256 -71"/>
                                <a:gd name="T39" fmla="*/ 256 h 334"/>
                                <a:gd name="T40" fmla="+- 0 1461 1457"/>
                                <a:gd name="T41" fmla="*/ T40 w 408"/>
                                <a:gd name="T42" fmla="+- 0 109 -71"/>
                                <a:gd name="T43" fmla="*/ 109 h 334"/>
                                <a:gd name="T44" fmla="+- 0 1461 1457"/>
                                <a:gd name="T45" fmla="*/ T44 w 408"/>
                                <a:gd name="T46" fmla="+- 0 104 -71"/>
                                <a:gd name="T47" fmla="*/ 104 h 334"/>
                                <a:gd name="T48" fmla="+- 0 1524 1457"/>
                                <a:gd name="T49" fmla="*/ T48 w 408"/>
                                <a:gd name="T50" fmla="+- 0 40 -71"/>
                                <a:gd name="T51" fmla="*/ 40 h 334"/>
                                <a:gd name="T52" fmla="+- 0 1540 1457"/>
                                <a:gd name="T53" fmla="*/ T52 w 408"/>
                                <a:gd name="T54" fmla="+- 0 40 -71"/>
                                <a:gd name="T55" fmla="*/ 40 h 334"/>
                                <a:gd name="T56" fmla="+- 0 1536 1457"/>
                                <a:gd name="T57" fmla="*/ T56 w 408"/>
                                <a:gd name="T58" fmla="+- 0 35 -71"/>
                                <a:gd name="T59" fmla="*/ 35 h 334"/>
                                <a:gd name="T60" fmla="+- 0 1529 1457"/>
                                <a:gd name="T61" fmla="*/ T60 w 408"/>
                                <a:gd name="T62" fmla="+- 0 32 -71"/>
                                <a:gd name="T63" fmla="*/ 32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08" h="334">
                                  <a:moveTo>
                                    <a:pt x="72" y="103"/>
                                  </a:moveTo>
                                  <a:lnTo>
                                    <a:pt x="64" y="106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0" y="178"/>
                                  </a:lnTo>
                                  <a:lnTo>
                                    <a:pt x="2" y="185"/>
                                  </a:lnTo>
                                  <a:lnTo>
                                    <a:pt x="146" y="331"/>
                                  </a:lnTo>
                                  <a:lnTo>
                                    <a:pt x="153" y="334"/>
                                  </a:lnTo>
                                  <a:lnTo>
                                    <a:pt x="160" y="331"/>
                                  </a:lnTo>
                                  <a:lnTo>
                                    <a:pt x="165" y="327"/>
                                  </a:lnTo>
                                  <a:lnTo>
                                    <a:pt x="156" y="327"/>
                                  </a:lnTo>
                                  <a:lnTo>
                                    <a:pt x="4" y="180"/>
                                  </a:lnTo>
                                  <a:lnTo>
                                    <a:pt x="4" y="175"/>
                                  </a:lnTo>
                                  <a:lnTo>
                                    <a:pt x="67" y="111"/>
                                  </a:lnTo>
                                  <a:lnTo>
                                    <a:pt x="83" y="111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72" y="10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73"/>
                          <wps:cNvSpPr>
                            <a:spLocks/>
                          </wps:cNvSpPr>
                          <wps:spPr bwMode="auto">
                            <a:xfrm>
                              <a:off x="1457" y="-71"/>
                              <a:ext cx="408" cy="334"/>
                            </a:xfrm>
                            <a:custGeom>
                              <a:avLst/>
                              <a:gdLst>
                                <a:gd name="T0" fmla="+- 0 1807 1457"/>
                                <a:gd name="T1" fmla="*/ T0 w 408"/>
                                <a:gd name="T2" fmla="+- 0 -64 -71"/>
                                <a:gd name="T3" fmla="*/ -64 h 334"/>
                                <a:gd name="T4" fmla="+- 0 1797 1457"/>
                                <a:gd name="T5" fmla="*/ T4 w 408"/>
                                <a:gd name="T6" fmla="+- 0 -64 -71"/>
                                <a:gd name="T7" fmla="*/ -64 h 334"/>
                                <a:gd name="T8" fmla="+- 0 1860 1457"/>
                                <a:gd name="T9" fmla="*/ T8 w 408"/>
                                <a:gd name="T10" fmla="+- 0 -1 -71"/>
                                <a:gd name="T11" fmla="*/ -1 h 334"/>
                                <a:gd name="T12" fmla="+- 0 1613 1457"/>
                                <a:gd name="T13" fmla="*/ T12 w 408"/>
                                <a:gd name="T14" fmla="+- 0 256 -71"/>
                                <a:gd name="T15" fmla="*/ 256 h 334"/>
                                <a:gd name="T16" fmla="+- 0 1622 1457"/>
                                <a:gd name="T17" fmla="*/ T16 w 408"/>
                                <a:gd name="T18" fmla="+- 0 256 -71"/>
                                <a:gd name="T19" fmla="*/ 256 h 334"/>
                                <a:gd name="T20" fmla="+- 0 1862 1457"/>
                                <a:gd name="T21" fmla="*/ T20 w 408"/>
                                <a:gd name="T22" fmla="+- 0 8 -71"/>
                                <a:gd name="T23" fmla="*/ 8 h 334"/>
                                <a:gd name="T24" fmla="+- 0 1865 1457"/>
                                <a:gd name="T25" fmla="*/ T24 w 408"/>
                                <a:gd name="T26" fmla="+- 0 1 -71"/>
                                <a:gd name="T27" fmla="*/ 1 h 334"/>
                                <a:gd name="T28" fmla="+- 0 1862 1457"/>
                                <a:gd name="T29" fmla="*/ T28 w 408"/>
                                <a:gd name="T30" fmla="+- 0 -6 -71"/>
                                <a:gd name="T31" fmla="*/ -6 h 334"/>
                                <a:gd name="T32" fmla="+- 0 1807 1457"/>
                                <a:gd name="T33" fmla="*/ T32 w 408"/>
                                <a:gd name="T34" fmla="+- 0 -64 -71"/>
                                <a:gd name="T35" fmla="*/ -6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8" h="334">
                                  <a:moveTo>
                                    <a:pt x="350" y="7"/>
                                  </a:moveTo>
                                  <a:lnTo>
                                    <a:pt x="340" y="7"/>
                                  </a:lnTo>
                                  <a:lnTo>
                                    <a:pt x="403" y="70"/>
                                  </a:lnTo>
                                  <a:lnTo>
                                    <a:pt x="156" y="327"/>
                                  </a:lnTo>
                                  <a:lnTo>
                                    <a:pt x="165" y="327"/>
                                  </a:lnTo>
                                  <a:lnTo>
                                    <a:pt x="405" y="79"/>
                                  </a:lnTo>
                                  <a:lnTo>
                                    <a:pt x="408" y="72"/>
                                  </a:lnTo>
                                  <a:lnTo>
                                    <a:pt x="405" y="65"/>
                                  </a:lnTo>
                                  <a:lnTo>
                                    <a:pt x="350" y="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72"/>
                          <wps:cNvSpPr>
                            <a:spLocks/>
                          </wps:cNvSpPr>
                          <wps:spPr bwMode="auto">
                            <a:xfrm>
                              <a:off x="1457" y="-71"/>
                              <a:ext cx="408" cy="334"/>
                            </a:xfrm>
                            <a:custGeom>
                              <a:avLst/>
                              <a:gdLst>
                                <a:gd name="T0" fmla="+- 0 1540 1457"/>
                                <a:gd name="T1" fmla="*/ T0 w 408"/>
                                <a:gd name="T2" fmla="+- 0 40 -71"/>
                                <a:gd name="T3" fmla="*/ 40 h 334"/>
                                <a:gd name="T4" fmla="+- 0 1531 1457"/>
                                <a:gd name="T5" fmla="*/ T4 w 408"/>
                                <a:gd name="T6" fmla="+- 0 40 -71"/>
                                <a:gd name="T7" fmla="*/ 40 h 334"/>
                                <a:gd name="T8" fmla="+- 0 1610 1457"/>
                                <a:gd name="T9" fmla="*/ T8 w 408"/>
                                <a:gd name="T10" fmla="+- 0 121 -71"/>
                                <a:gd name="T11" fmla="*/ 121 h 334"/>
                                <a:gd name="T12" fmla="+- 0 1613 1457"/>
                                <a:gd name="T13" fmla="*/ T12 w 408"/>
                                <a:gd name="T14" fmla="+- 0 119 -71"/>
                                <a:gd name="T15" fmla="*/ 119 h 334"/>
                                <a:gd name="T16" fmla="+- 0 1620 1457"/>
                                <a:gd name="T17" fmla="*/ T16 w 408"/>
                                <a:gd name="T18" fmla="+- 0 112 -71"/>
                                <a:gd name="T19" fmla="*/ 112 h 334"/>
                                <a:gd name="T20" fmla="+- 0 1610 1457"/>
                                <a:gd name="T21" fmla="*/ T20 w 408"/>
                                <a:gd name="T22" fmla="+- 0 112 -71"/>
                                <a:gd name="T23" fmla="*/ 112 h 334"/>
                                <a:gd name="T24" fmla="+- 0 1540 1457"/>
                                <a:gd name="T25" fmla="*/ T24 w 408"/>
                                <a:gd name="T26" fmla="+- 0 40 -71"/>
                                <a:gd name="T27" fmla="*/ 40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8" h="334">
                                  <a:moveTo>
                                    <a:pt x="83" y="111"/>
                                  </a:moveTo>
                                  <a:lnTo>
                                    <a:pt x="74" y="111"/>
                                  </a:lnTo>
                                  <a:lnTo>
                                    <a:pt x="153" y="192"/>
                                  </a:lnTo>
                                  <a:lnTo>
                                    <a:pt x="156" y="190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3" y="183"/>
                                  </a:lnTo>
                                  <a:lnTo>
                                    <a:pt x="83" y="11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1"/>
                          <wps:cNvSpPr>
                            <a:spLocks/>
                          </wps:cNvSpPr>
                          <wps:spPr bwMode="auto">
                            <a:xfrm>
                              <a:off x="1457" y="-71"/>
                              <a:ext cx="408" cy="334"/>
                            </a:xfrm>
                            <a:custGeom>
                              <a:avLst/>
                              <a:gdLst>
                                <a:gd name="T0" fmla="+- 0 1795 1457"/>
                                <a:gd name="T1" fmla="*/ T0 w 408"/>
                                <a:gd name="T2" fmla="+- 0 -71 -71"/>
                                <a:gd name="T3" fmla="*/ -71 h 334"/>
                                <a:gd name="T4" fmla="+- 0 1785 1457"/>
                                <a:gd name="T5" fmla="*/ T4 w 408"/>
                                <a:gd name="T6" fmla="+- 0 -68 -71"/>
                                <a:gd name="T7" fmla="*/ -68 h 334"/>
                                <a:gd name="T8" fmla="+- 0 1610 1457"/>
                                <a:gd name="T9" fmla="*/ T8 w 408"/>
                                <a:gd name="T10" fmla="+- 0 112 -71"/>
                                <a:gd name="T11" fmla="*/ 112 h 334"/>
                                <a:gd name="T12" fmla="+- 0 1620 1457"/>
                                <a:gd name="T13" fmla="*/ T12 w 408"/>
                                <a:gd name="T14" fmla="+- 0 112 -71"/>
                                <a:gd name="T15" fmla="*/ 112 h 334"/>
                                <a:gd name="T16" fmla="+- 0 1790 1457"/>
                                <a:gd name="T17" fmla="*/ T16 w 408"/>
                                <a:gd name="T18" fmla="+- 0 -64 -71"/>
                                <a:gd name="T19" fmla="*/ -64 h 334"/>
                                <a:gd name="T20" fmla="+- 0 1807 1457"/>
                                <a:gd name="T21" fmla="*/ T20 w 408"/>
                                <a:gd name="T22" fmla="+- 0 -64 -71"/>
                                <a:gd name="T23" fmla="*/ -64 h 334"/>
                                <a:gd name="T24" fmla="+- 0 1802 1457"/>
                                <a:gd name="T25" fmla="*/ T24 w 408"/>
                                <a:gd name="T26" fmla="+- 0 -68 -71"/>
                                <a:gd name="T27" fmla="*/ -68 h 334"/>
                                <a:gd name="T28" fmla="+- 0 1795 1457"/>
                                <a:gd name="T29" fmla="*/ T28 w 408"/>
                                <a:gd name="T30" fmla="+- 0 -71 -71"/>
                                <a:gd name="T31" fmla="*/ -71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08" h="334">
                                  <a:moveTo>
                                    <a:pt x="338" y="0"/>
                                  </a:moveTo>
                                  <a:lnTo>
                                    <a:pt x="328" y="3"/>
                                  </a:lnTo>
                                  <a:lnTo>
                                    <a:pt x="153" y="183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333" y="7"/>
                                  </a:lnTo>
                                  <a:lnTo>
                                    <a:pt x="350" y="7"/>
                                  </a:lnTo>
                                  <a:lnTo>
                                    <a:pt x="345" y="3"/>
                                  </a:lnTo>
                                  <a:lnTo>
                                    <a:pt x="33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7"/>
                        <wpg:cNvGrpSpPr>
                          <a:grpSpLocks/>
                        </wpg:cNvGrpSpPr>
                        <wpg:grpSpPr bwMode="auto">
                          <a:xfrm>
                            <a:off x="1548" y="-37"/>
                            <a:ext cx="226" cy="173"/>
                            <a:chOff x="1548" y="-37"/>
                            <a:chExt cx="226" cy="173"/>
                          </a:xfrm>
                        </wpg:grpSpPr>
                        <wps:wsp>
                          <wps:cNvPr id="102" name="Freeform 69"/>
                          <wps:cNvSpPr>
                            <a:spLocks/>
                          </wps:cNvSpPr>
                          <wps:spPr bwMode="auto">
                            <a:xfrm>
                              <a:off x="1548" y="-37"/>
                              <a:ext cx="226" cy="173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226"/>
                                <a:gd name="T2" fmla="+- 0 66 -37"/>
                                <a:gd name="T3" fmla="*/ 66 h 173"/>
                                <a:gd name="T4" fmla="+- 0 1610 1548"/>
                                <a:gd name="T5" fmla="*/ T4 w 226"/>
                                <a:gd name="T6" fmla="+- 0 136 -37"/>
                                <a:gd name="T7" fmla="*/ 136 h 173"/>
                                <a:gd name="T8" fmla="+- 0 1617 1548"/>
                                <a:gd name="T9" fmla="*/ T8 w 226"/>
                                <a:gd name="T10" fmla="+- 0 128 -37"/>
                                <a:gd name="T11" fmla="*/ 128 h 173"/>
                                <a:gd name="T12" fmla="+- 0 1610 1548"/>
                                <a:gd name="T13" fmla="*/ T12 w 226"/>
                                <a:gd name="T14" fmla="+- 0 128 -37"/>
                                <a:gd name="T15" fmla="*/ 128 h 173"/>
                                <a:gd name="T16" fmla="+- 0 1548 1548"/>
                                <a:gd name="T17" fmla="*/ T16 w 226"/>
                                <a:gd name="T18" fmla="+- 0 66 -37"/>
                                <a:gd name="T19" fmla="*/ 6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" h="173">
                                  <a:moveTo>
                                    <a:pt x="0" y="103"/>
                                  </a:moveTo>
                                  <a:lnTo>
                                    <a:pt x="62" y="173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62" y="165"/>
                                  </a:ln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68"/>
                          <wps:cNvSpPr>
                            <a:spLocks/>
                          </wps:cNvSpPr>
                          <wps:spPr bwMode="auto">
                            <a:xfrm>
                              <a:off x="1548" y="-37"/>
                              <a:ext cx="226" cy="173"/>
                            </a:xfrm>
                            <a:custGeom>
                              <a:avLst/>
                              <a:gdLst>
                                <a:gd name="T0" fmla="+- 0 1773 1548"/>
                                <a:gd name="T1" fmla="*/ T0 w 226"/>
                                <a:gd name="T2" fmla="+- 0 -37 -37"/>
                                <a:gd name="T3" fmla="*/ -37 h 173"/>
                                <a:gd name="T4" fmla="+- 0 1610 1548"/>
                                <a:gd name="T5" fmla="*/ T4 w 226"/>
                                <a:gd name="T6" fmla="+- 0 128 -37"/>
                                <a:gd name="T7" fmla="*/ 128 h 173"/>
                                <a:gd name="T8" fmla="+- 0 1617 1548"/>
                                <a:gd name="T9" fmla="*/ T8 w 226"/>
                                <a:gd name="T10" fmla="+- 0 128 -37"/>
                                <a:gd name="T11" fmla="*/ 128 h 173"/>
                                <a:gd name="T12" fmla="+- 0 1773 1548"/>
                                <a:gd name="T13" fmla="*/ T12 w 226"/>
                                <a:gd name="T14" fmla="+- 0 -37 -37"/>
                                <a:gd name="T15" fmla="*/ -37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6" h="173">
                                  <a:moveTo>
                                    <a:pt x="225" y="0"/>
                                  </a:moveTo>
                                  <a:lnTo>
                                    <a:pt x="62" y="165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4"/>
                        <wpg:cNvGrpSpPr>
                          <a:grpSpLocks/>
                        </wpg:cNvGrpSpPr>
                        <wpg:grpSpPr bwMode="auto">
                          <a:xfrm>
                            <a:off x="1488" y="20"/>
                            <a:ext cx="348" cy="230"/>
                            <a:chOff x="1488" y="20"/>
                            <a:chExt cx="348" cy="230"/>
                          </a:xfrm>
                        </wpg:grpSpPr>
                        <wps:wsp>
                          <wps:cNvPr id="105" name="Freeform 66"/>
                          <wps:cNvSpPr>
                            <a:spLocks/>
                          </wps:cNvSpPr>
                          <wps:spPr bwMode="auto">
                            <a:xfrm>
                              <a:off x="1488" y="20"/>
                              <a:ext cx="348" cy="230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T0 w 348"/>
                                <a:gd name="T2" fmla="+- 0 128 20"/>
                                <a:gd name="T3" fmla="*/ 128 h 230"/>
                                <a:gd name="T4" fmla="+- 0 1610 1488"/>
                                <a:gd name="T5" fmla="*/ T4 w 348"/>
                                <a:gd name="T6" fmla="+- 0 251 20"/>
                                <a:gd name="T7" fmla="*/ 251 h 230"/>
                                <a:gd name="T8" fmla="+- 0 1615 1488"/>
                                <a:gd name="T9" fmla="*/ T8 w 348"/>
                                <a:gd name="T10" fmla="+- 0 246 20"/>
                                <a:gd name="T11" fmla="*/ 246 h 230"/>
                                <a:gd name="T12" fmla="+- 0 1610 1488"/>
                                <a:gd name="T13" fmla="*/ T12 w 348"/>
                                <a:gd name="T14" fmla="+- 0 246 20"/>
                                <a:gd name="T15" fmla="*/ 246 h 230"/>
                                <a:gd name="T16" fmla="+- 0 1488 1488"/>
                                <a:gd name="T17" fmla="*/ T16 w 348"/>
                                <a:gd name="T18" fmla="+- 0 128 20"/>
                                <a:gd name="T19" fmla="*/ 12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8" h="230">
                                  <a:moveTo>
                                    <a:pt x="0" y="108"/>
                                  </a:moveTo>
                                  <a:lnTo>
                                    <a:pt x="122" y="231"/>
                                  </a:lnTo>
                                  <a:lnTo>
                                    <a:pt x="127" y="226"/>
                                  </a:lnTo>
                                  <a:lnTo>
                                    <a:pt x="122" y="226"/>
                                  </a:lnTo>
                                  <a:lnTo>
                                    <a:pt x="0" y="10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5"/>
                          <wps:cNvSpPr>
                            <a:spLocks/>
                          </wps:cNvSpPr>
                          <wps:spPr bwMode="auto">
                            <a:xfrm>
                              <a:off x="1488" y="20"/>
                              <a:ext cx="348" cy="230"/>
                            </a:xfrm>
                            <a:custGeom>
                              <a:avLst/>
                              <a:gdLst>
                                <a:gd name="T0" fmla="+- 0 1836 1488"/>
                                <a:gd name="T1" fmla="*/ T0 w 348"/>
                                <a:gd name="T2" fmla="+- 0 20 20"/>
                                <a:gd name="T3" fmla="*/ 20 h 230"/>
                                <a:gd name="T4" fmla="+- 0 1610 1488"/>
                                <a:gd name="T5" fmla="*/ T4 w 348"/>
                                <a:gd name="T6" fmla="+- 0 246 20"/>
                                <a:gd name="T7" fmla="*/ 246 h 230"/>
                                <a:gd name="T8" fmla="+- 0 1615 1488"/>
                                <a:gd name="T9" fmla="*/ T8 w 348"/>
                                <a:gd name="T10" fmla="+- 0 246 20"/>
                                <a:gd name="T11" fmla="*/ 246 h 230"/>
                                <a:gd name="T12" fmla="+- 0 1836 1488"/>
                                <a:gd name="T13" fmla="*/ T12 w 348"/>
                                <a:gd name="T14" fmla="+- 0 20 20"/>
                                <a:gd name="T15" fmla="*/ 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8" h="230">
                                  <a:moveTo>
                                    <a:pt x="348" y="0"/>
                                  </a:moveTo>
                                  <a:lnTo>
                                    <a:pt x="122" y="226"/>
                                  </a:lnTo>
                                  <a:lnTo>
                                    <a:pt x="127" y="226"/>
                                  </a:lnTo>
                                  <a:lnTo>
                                    <a:pt x="34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2"/>
                        <wpg:cNvGrpSpPr>
                          <a:grpSpLocks/>
                        </wpg:cNvGrpSpPr>
                        <wpg:grpSpPr bwMode="auto">
                          <a:xfrm>
                            <a:off x="1785" y="-44"/>
                            <a:ext cx="19" cy="31"/>
                            <a:chOff x="1785" y="-44"/>
                            <a:chExt cx="19" cy="31"/>
                          </a:xfrm>
                        </wpg:grpSpPr>
                        <wps:wsp>
                          <wps:cNvPr id="108" name="Freeform 63"/>
                          <wps:cNvSpPr>
                            <a:spLocks/>
                          </wps:cNvSpPr>
                          <wps:spPr bwMode="auto">
                            <a:xfrm>
                              <a:off x="1785" y="-44"/>
                              <a:ext cx="19" cy="31"/>
                            </a:xfrm>
                            <a:custGeom>
                              <a:avLst/>
                              <a:gdLst>
                                <a:gd name="T0" fmla="+- 0 1795 1785"/>
                                <a:gd name="T1" fmla="*/ T0 w 19"/>
                                <a:gd name="T2" fmla="+- 0 -44 -44"/>
                                <a:gd name="T3" fmla="*/ -44 h 31"/>
                                <a:gd name="T4" fmla="+- 0 1788 1785"/>
                                <a:gd name="T5" fmla="*/ T4 w 19"/>
                                <a:gd name="T6" fmla="+- 0 -40 -44"/>
                                <a:gd name="T7" fmla="*/ -40 h 31"/>
                                <a:gd name="T8" fmla="+- 0 1785 1785"/>
                                <a:gd name="T9" fmla="*/ T8 w 19"/>
                                <a:gd name="T10" fmla="+- 0 -30 -44"/>
                                <a:gd name="T11" fmla="*/ -30 h 31"/>
                                <a:gd name="T12" fmla="+- 0 1788 1785"/>
                                <a:gd name="T13" fmla="*/ T12 w 19"/>
                                <a:gd name="T14" fmla="+- 0 -23 -44"/>
                                <a:gd name="T15" fmla="*/ -23 h 31"/>
                                <a:gd name="T16" fmla="+- 0 1793 1785"/>
                                <a:gd name="T17" fmla="*/ T16 w 19"/>
                                <a:gd name="T18" fmla="+- 0 -13 -44"/>
                                <a:gd name="T19" fmla="*/ -13 h 31"/>
                                <a:gd name="T20" fmla="+- 0 1800 1785"/>
                                <a:gd name="T21" fmla="*/ T20 w 19"/>
                                <a:gd name="T22" fmla="+- 0 -16 -44"/>
                                <a:gd name="T23" fmla="*/ -16 h 31"/>
                                <a:gd name="T24" fmla="+- 0 1805 1785"/>
                                <a:gd name="T25" fmla="*/ T24 w 19"/>
                                <a:gd name="T26" fmla="+- 0 -23 -44"/>
                                <a:gd name="T27" fmla="*/ -23 h 31"/>
                                <a:gd name="T28" fmla="+- 0 1805 1785"/>
                                <a:gd name="T29" fmla="*/ T28 w 19"/>
                                <a:gd name="T30" fmla="+- 0 -30 -44"/>
                                <a:gd name="T31" fmla="*/ -30 h 31"/>
                                <a:gd name="T32" fmla="+- 0 1802 1785"/>
                                <a:gd name="T33" fmla="*/ T32 w 19"/>
                                <a:gd name="T34" fmla="+- 0 -40 -44"/>
                                <a:gd name="T35" fmla="*/ -40 h 31"/>
                                <a:gd name="T36" fmla="+- 0 1795 1785"/>
                                <a:gd name="T37" fmla="*/ T36 w 19"/>
                                <a:gd name="T38" fmla="+- 0 -44 -44"/>
                                <a:gd name="T39" fmla="*/ -44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" h="31">
                                  <a:moveTo>
                                    <a:pt x="10" y="0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AFE0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60"/>
                        <wpg:cNvGrpSpPr>
                          <a:grpSpLocks/>
                        </wpg:cNvGrpSpPr>
                        <wpg:grpSpPr bwMode="auto">
                          <a:xfrm>
                            <a:off x="1809" y="-18"/>
                            <a:ext cx="10" cy="12"/>
                            <a:chOff x="1809" y="-18"/>
                            <a:chExt cx="10" cy="12"/>
                          </a:xfrm>
                        </wpg:grpSpPr>
                        <wps:wsp>
                          <wps:cNvPr id="110" name="Freeform 61"/>
                          <wps:cNvSpPr>
                            <a:spLocks/>
                          </wps:cNvSpPr>
                          <wps:spPr bwMode="auto">
                            <a:xfrm>
                              <a:off x="1809" y="-18"/>
                              <a:ext cx="10" cy="12"/>
                            </a:xfrm>
                            <a:custGeom>
                              <a:avLst/>
                              <a:gdLst>
                                <a:gd name="T0" fmla="+- 0 1817 1809"/>
                                <a:gd name="T1" fmla="*/ T0 w 10"/>
                                <a:gd name="T2" fmla="+- 0 -18 -18"/>
                                <a:gd name="T3" fmla="*/ -18 h 12"/>
                                <a:gd name="T4" fmla="+- 0 1809 1809"/>
                                <a:gd name="T5" fmla="*/ T4 w 10"/>
                                <a:gd name="T6" fmla="+- 0 -18 -18"/>
                                <a:gd name="T7" fmla="*/ -18 h 12"/>
                                <a:gd name="T8" fmla="+- 0 1809 1809"/>
                                <a:gd name="T9" fmla="*/ T8 w 10"/>
                                <a:gd name="T10" fmla="+- 0 -6 -18"/>
                                <a:gd name="T11" fmla="*/ -6 h 12"/>
                                <a:gd name="T12" fmla="+- 0 1817 1809"/>
                                <a:gd name="T13" fmla="*/ T12 w 10"/>
                                <a:gd name="T14" fmla="+- 0 -6 -18"/>
                                <a:gd name="T15" fmla="*/ -6 h 12"/>
                                <a:gd name="T16" fmla="+- 0 1819 1809"/>
                                <a:gd name="T17" fmla="*/ T16 w 10"/>
                                <a:gd name="T18" fmla="+- 0 -13 -18"/>
                                <a:gd name="T19" fmla="*/ -13 h 12"/>
                                <a:gd name="T20" fmla="+- 0 1817 1809"/>
                                <a:gd name="T21" fmla="*/ T20 w 10"/>
                                <a:gd name="T22" fmla="+- 0 -18 -18"/>
                                <a:gd name="T23" fmla="*/ -18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12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AFE0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71.6pt;margin-top:-4.75pt;width:22.85pt;height:21.15pt;z-index:-251657216;mso-position-horizontal-relative:page" coordorigin="1432,-95" coordsize="457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u0kDUAANGfAQAOAAAAZHJzL2Uyb0RvYy54bWzsfduOG8eS7fsB5h+IfpwDWizeKWztgS1b&#10;xgCeORsw5wOo7pa6Ma1mD9my7BnMv58VeanKiFxZVWI3LcsuG3tTMoNZq1beVkTk5W//8uuHu9Ev&#10;14fj7f7+1UX1zeRidH1/ub+6vX//6uI/tm/G64vR8XF3f7W7299fv7r47fp48S9//6f/87dPDy+v&#10;p/ub/d3V9WGEQu6PLz89vLq4eXx8ePnixfHy5vrD7vjN/uH6Hl++2x8+7B7x18P7F1eH3SeU/uHu&#10;xXQyWb74tD9cPRz2l9fHI/7r9/7Li7+78t+9u758/H/v3h2vH0d3ry6A7dH9/8H9/1v5/xd//9vu&#10;5fvD7uHm9jLA2J2A4sPu9h4PrYv6fve4G3083GZFfbi9POyP+3eP31zuP7zYv3t3e3nt3gFvU03M&#10;2/x42H98cO/y/uWn9w81TaDW8HRysZf//ss/DqPbq1cXi83F6H73AXXkHjvC30HOp4f3L2Hz4+Hh&#10;54d/HPwb4o8/7S//84ivX9jv5e/vvfHo7ad/21+hvN3Hx70j59d3hw9SBF579Kurg9/qOrj+9XF0&#10;if843UyqzeJidImvpsv1crLwdXR5g4qUX1Xz2fRihG/HMHPVd3nzQ/jxfLHyv5xPZ/Ldi91L/0yH&#10;M+DyL+X+Ur9f4GCJJpJyUE3OTkI1n4fXWYfXiUzMZ/FlJu5ldi8TDuyPEg7Mz4ocoMMdmzZ1fFqb&#10;+vlm93DtmupR2kvks4p8vjlcX0svHlWV63SfHpxdbFTHtEUl34jZEQ2vsy31p7HmA3x+PD7+eL13&#10;bXL3y0/HR9ec3l/hT66lX4XGsEWzePfhDgPD/x2PJqNqPZmO3AODfTTD23qzf34x2k5Gn0ZShcYG&#10;lZ0UNV4vRvifNZpFIxQkJjejeWwD72tQ82jkQa1gx0ChLzWg5hzUMtq4ogqg0BrrgoqgMNwnr1et&#10;VmsKCmNNXdZ2zUGhoaRljVEUoapKSRcbylWlaa9Wc1Sj9DxTO1XK/LaaFpBp6sfzKUWWMi82HJnm&#10;vlqU2lZK/7ZaFpBp/kvIUvqLyKaa/2q+mVHOpmkNbKeldq9rYDxbMc4wbDcNQ2woZ1PNfzVfF5Cl&#10;NbCdFhr/VNfAeErb2TTlX2w4Ms1/GVlaA1uURseKma6BxZxRNkvphwnFJVNm2i/n8w2ty1nK/3ZW&#10;aP8zzf9mQnGl5MOE49LcS5fkuFL2t7NC659p9je0ic1S6mFCcc0180Vc85T8LQYVWo8yWafso/eS&#10;kWyecl/BhiPT3Bdb2DylfzsvtP254X9BKZun7Few4cg0+2VkaQVs54W2v9A1MJvQxr9I+Rcbimxh&#10;+J+j2tnov0hrYLsotP6FroFZRceLRcq/2HBkhv/1tOLI0hrYLgrtf6FroIQs5b+ITKRw2mbXM45s&#10;mdbAdlnoAUtdA7MJ5WyZ8i82lLOl5r9aYzhgtblMa2C7LPSApa6B6WbD+uYy5V9sODLNfxlZWgPb&#10;ZaEHrHQNoNLJoLFK6YcJxbXS7FfrFR9lVyn/WxjR0Wxl+ae4UvJLrX+luQcuPiutUva3q0LrXxn2&#10;K4orpb6qOF9rzXwR1zolf7sutP21Zn9Mm/46pR4mtB7XlvlCPcKhaFTUdl1o+WvN/pjPSuuUe7Hh&#10;yAz3a0hn1ifXKf3bdaHlbzT/BeW/SdkvKv+NZr/ou23SCthuCm1/o2tA3CDSKSV+Ubs3YlNzBuez&#10;di93N9HjvPz1Pric+NNoJ6GziQuYPOyPEvLY4k0R8NjGmAasxD8tGOPhYuw8Tzyv3Rj1IcbwouAJ&#10;dVqLe+TMncfabY6248xdFKXTXBwJMa9jN+3Qp+FFocz7YJ+GV4Ve7mMuSljAzPq9qgRdnHm/VxXd&#10;KObQfH3AiJhz5v1edR5eFeqoT+kie6R0SJZe5uFVfYCws1ZFIEjpmNz7lC6ztjPv96rL8KqYB/uU&#10;LjOclL7q96oy8TjzfrUq84GYYzDvA0aGaWfe71Vl7BRzjHt9SpcBzZmrV/XVFUabA8LjNjB+uBgh&#10;MP5WHrF7+bB7lEEq/nH06dWFi0re4BMBKfnvH/a/XG/3zuJRxqqZCEc810X58LTm+7t7ZSfuTmIX&#10;v42fD760GSYpWEWG4rfx01tNN5h+YFX3pvh1/PRmAVmHlbgUUtY6sBzLiJ++rNCBEW/2dRG/jZ/K&#10;qoLP2WbmW1lVN8pYSPz0hXleK8iJtrK8FZIJrVYB/tRHwFBN8VHxU+Gfoem1PVN8HaHMxyiLpc1W&#10;vgV32oWWPkMTbnvsTGZjPHcGXdTHrsJbt9nNJd6C8qqO93BdAHabZUdxvl4xiPR5KkayNrOZuAN4&#10;aHthtvf56kSNSE92E3zdpfEf0/j3cX93e/Xm9u5OuvLx8P7t67vD6Jcd0mbr199XP8RGp8zunAy5&#10;38vPInb5OTIYYdSQXIZLg/3PpprOJ99NN+M3y/VqPH8zX4w3q8l6jGzPd5vlZL6Zf//mf2VEqeYv&#10;b26vrq7vf7q9v44puWreLz0RkoM+meaScjJmbRbQCu69ii85cf+EGlAviRzc/RXebvfy5np39UP4&#10;8+Pu9s7/+YVG7EjGa8dPRwTSTz6PIQmn48u3+6vfkNM47H06EulT/OFmf/jvi9EnpCJfXRz/6+Pu&#10;cH0xuvvXe+RlNlDSqPxH9xekuCQwe0i/eZt+s7u/RFGvLh4voCTlj68ffb7z48Ph9v0NnlQ5Lu73&#10;3yIv9+5Wkh4On0cV/oLUkPtTyOa15cwgsHXOzDVRmxiU1OhzJQ6ruUR00BnG8CBd1dQ5swozgaQO&#10;w5iANt7kDe2PkpyZ+Rn6Bs8b/h45M8yLns8mZzZxk9Hz58wsIyUaaz70mPE5ObOVi7nhga6+miwW&#10;ZtvaVfI5M9SFsdEuHCp9VFd8UxBoqwsSk5tR3QYaI+2+VSt4oK4xmQdiPqvL2jr3OQdlvGcOCjNA&#10;XVARlPGdV3NJ5OVMYfKsy/I5sxyUzZkhgk+o0jkz2FCubM7MZ6ZyXCxnRpBp6scFZCnzYsORae6R&#10;meKMVSn9IWdGkGn+Xf4njitNy6lS+n3+h7QvnjPLOWM5sxzZ1DR85NZIbeqcGWwoZ1nOzGXzCLK0&#10;BkLOjCDTNbBA0DSnTKXMYMJxafbR8CU2T3Cl/IeMWY7LZMzQLggulTGDCcWVZcyQDmC4WMaM4NKt&#10;v5JsRk4YYg1NFxcbjkxzL6A4MtX6fc6MIDP8T5ABIshS9ivYUGRZ1gzpSMaZeB/NUOazZjmyLGtG&#10;ORM3si6rqgqczQ3/PpedtzKWNSPITA0saDMzWbNCO4OfGfD7ZRxFZGkNhKxZjsxkzVw2I69NlTXz&#10;2QwyloEdg4z3TJY1I8h0DcwmdBLXWTPY0Ha2sPyjQbJ2JqvB6rYRsmYEma4Bl5sinKX8+9wU4SzL&#10;mlUcGcua5chY1ixHRrJmDJnmH2EE3jdZ1owg0zXgsrMEWcq/z84yZJp/IJN8Xt43JdTX1KbPmuXI&#10;TNZsuqHtTKXNxIa2syxvVkDG8mYEma4BWc2RU4YYUPOSbjUHYQw/Uz1zveStjOXNCC7D/4ziSsmv&#10;ZpyvLG+2lHxeXpMsb5bjMnkzSpdKmxXG/ixrVkKVUh+yZgSV5n7MYaUNHya0da0N7+sJV7EsZ5bj&#10;ynJmtBpNzqxQjzZnVvLdWM6MINPtHo2eNTCdM0v9NzifQ86slOwbcmYlZoacWYmZIWdWYuZcOTMM&#10;iiPkzGQql0BykxPzaZZZaKudObOQDYt2MVkTP31p0/AW8HkQ1sLoGb+On95MXAUESjusxL0Sq37Z&#10;sI6EiM+sVXVKPQKKnwGYe2JVZ3Tjt/HTW3n0WM7R+pLRqj2R5IPJFabQNsJizqxeQBABxU8PLJjN&#10;OrJ5ocpnHem8kFoLIrBYmbOQNu+0E0nrwuPt7zqTRV5iB/s2TqJdhcBLm928grhCeR2JxLlE7MSs&#10;qzRv1gUuLGxor3zb+XxtguknpMzeuH8CIyqbNKTMXDNRST43SP2lUmboXDpl5tZonDVltpj4sXCM&#10;VCiqwCVp3Ya7mUS2XcoMGyHcN03KLPtRkzKzP0OH+XIpMwwuWcrMvcyzp8wyRmLKrMjH6Skzt4hS&#10;HuhqJUlFRO8/bjOTZxsbHbtDpY/qim8KSkOnYgI3NbaBxkh7b9ifhFgDAaWcZ0mZEVDGdeaglOtc&#10;AmVcZ+ChoNKghUuZEVA2ZSZJlthHGhZ0yswnWXKu8pQZx0VSZgyZpn66QayBIEuZFxtai5Xm3m8z&#10;I9VIUmYMmeZ/NsFaa4IspV9sKDKbMlsjhs8aGEmZEWQmZVZAplJmZWSa/2pdIZxFOMObNzE7nzJj&#10;yHQNFGpT5cyKtTnV/JeRpTXgk2YEmUmajXkPUFkzsaG1adNmpTGMpM0YMl0DMkaRdqbSZmJTI8Ok&#10;NISOSs7uVxA6Qv1hDfgTVqtKm3KeN8Zq6nnLiA2HI/objWeunTrvb0Sr+F38TD3SuNo2fhc/U5vQ&#10;0vF28dv46a2Cj+bnl6LVrELvEB+t0w4ciJ1XCS3lebv2N5gZxjxyFPoEd+nbN/KvSBiUM7hLfrXh&#10;sMKwPkUCM6d2l5xHf2Z3yXd57Hjy0rrW+RP0Tucu+YMs0hWG0Maup9U/Stwl8zM09C/nLgFl5i65&#10;YOEZ3CXDSInGmo8nuEsTJ8/c6lOZ98M7btViE9mjN0NdtLtLshUuVnxTkHKX3E64WWwDjZFWLIhP&#10;clBKMjp3KQdFBGMOCvzWSfGgF3NQRi4GHy5jSqlF2ZtHmDLukpOxOSrlLhVh5e6S8y0zXMxdyumS&#10;6dBT4U8x4ZUogciaML+fkdQi3igtq1iNzF0iyDT/8lTSvESqcGToHH95GQsOnigFUS9OCqIFUyko&#10;3/eQgtInvJzqIwdD2wL6KPHiZyoI20uKT9RWKPIJkuvNVP4dJNewqeO9bMvIDkLDiKUll2t8Z5Vc&#10;OJXDqydEN9z0XGsFWbvsJJdPvaWSK/tRIrnMz9BhvpzkwtieSS7X/Z5dcmWMlGis+XiC5HLLG1Fv&#10;Rk7lkgt1YWwwiqaztZy6FCu+UVNKcrlDl2axDTRGet5HhE5Ww+Wg0onfbeqY5aD0tO+2AuSgUskV&#10;dgLkoPSUL2FDCiqd832EOgdlJJePgmWbZJTkClGwHJaVXOCJ4mKSiyDT1I/lKJycLyO55HALUotW&#10;chWRpfT7TR2kImXFRdK83EJogiylPyyEzjmzEepSA2MR6pyzLEItUf2sNk2E2kX1CTLNP+LAvDZZ&#10;hJog063fLeolyFL+w6Jegkzz7yPUpFPKqQy16A0R6hyZiVAXahMomrKKtWkj1KXaZBFqgkzXQAlZ&#10;OvaUkWn+MWbIxo58IJOzJhrO3MYO0gPMYWjOUctrU52GFhy1vDbtxo4SMrKxgyAzGzt8viHrAWpj&#10;R8g3EGSafywel2Oqcs7Ixg6GTNdACVnKfxlZ1gN435TDOpradMehEWRmY0dhZlIbO9TUhMn+L+9C&#10;Og+SHa/zFWRCiti/goNn0Pae6Lpj3HWuO/o/dd1lhu7huouQSsyiJx4/vUfuFzy2rxkLywq1Q964&#10;+KlrP0NGF8oXHMTHxE9vFTDNMC21mc3CK3bbhehEz8d2mGHekswRNEsbOG/lRvDie8qYJmV1WbEq&#10;QqFPCHWUj3YYFuO5Wv3TLsYT3/rsZ5zLhrPMtXcHzXzdrn1BSKUa253XQMSKde1lRVWm77Rr75aT&#10;EHkXtZHfHOvWBhF1l8rrvq49BdVL2fUUdkrXuWxK7j4Y174g0pVrXxTp1rUvOTYnufYFx0a59kXH&#10;xrr2biEVqUaWTSGcaf5LyFL6i8isa19yH05y7Qu1qVz7Ym3KdJkEMIqOzUmufcGxUYvPlGODGXhw&#10;H866kAoMn1skawFWWuo0i3swWiVfrUc7pGGUtx06UxSmV5rtajmqyC5FGu202hx0JEYLcaDUGit1&#10;2FtZLA/noNV5MpoykyMF0pQZzqSEuj5rxgwzvOs19WKCOtUjOeqve5GSbFQzsnrjdjk8u6ruzSKG&#10;D59AxFB98s1BfDlQrqpRg2g+6Tomo6r5IhKlqnuuUVpOEZkUFswDc1WdgzIBUw5KqeoSKK3qqiVW&#10;mDNQqazzCbMclFHVY+xO6FiiBBMkpfA7Q4HV1MsKZzQQqpimJriMpsMRDQRXSrs/aYPg0rxXS+yu&#10;oLhS6kOyjODS3MvRbARXyrw/mS3HZfX0Qs7aIHwxPZ3jMqkyXOFAcCk5DRNaj1ZNLxa4MYjhSskP&#10;WzkILs2+HGiR86XEtD/PgvClma8W8wKulPyQJstxmTQZbkUiuOBkN/kGmFC+siTZlNcjS5IRXLrd&#10;I+XMcKXUw4Tj0sxXC79ZKBu6WIqM4DLs89FLpcj8vTxkpMhTZHxQZSmyHJlJkVWyOiJvYipFJjaU&#10;M3v2GZo9bfssRUaQ6RpwPi5Blo47wcfNW789+6y0WJalyHJkJkVWQKZSZEVk9uyzEjJy9hlZM2tu&#10;DEJNstpUZ5+JTV2bg/ctSgju8ZC8Eyf5j3xrxNPDGOjYz7FMtzI5wZh1i58h+ybCDZQijgnlB/Dx&#10;6/gZk3SYKWCG1SptZuE8+o7DUuRUP0mEtWcP5WY2WOEorrYnhgNhvGdUhB+CKxVetq0w70xWHZnI&#10;kPvsODfGW4V5sggsrmzua6cpQ7FPSAv+MJV/AyEqIDKkBV0r+dOmBZvLoFuOtZczHVU4J5wncb7r&#10;sJ0/4gYj7GRBDSRHdMiYKOEc7EPx36RHdIRuG3+ULIA2P0N/+WILoOU8IRvOcar9bOEcnAXczmJN&#10;xx8hnCMnF9eIm6XNaTjHH25cN4HGSHtXMMCyQeLbpv6VT5LmGlqL+0rOO400Ns9Ltb2Y3MiN2J7r&#10;xsi4Vis5op2AUn5tvy1nldz3mKNSSVKxobBsQMfdmk1wnRbQkZP7CbKUeZyHWkBmuHdXZzNkKf19&#10;QzoVjqhmyFL6xYZyZoM6K5zlzurypKBOJRGinDMV1REbjsw0/dWMBw1ZkjRv/NhHr1OutEuquE6F&#10;yxU5Mtv+CwE6tv45R2YCO9UG0b6cMxXZERuKzIZ2lri3ktXmSaGdSm4VIMhUD4ANR2b4Xy55UPO0&#10;4E4BmeoBJWQ2uFMKTp8W3MHx04QzHdxxR1STYdYGd0qB4JOCO1UBWToCiQ2tTRvcWax5bZ4U3Kk2&#10;a8aZCu6IDUVmgzuLqTtxKAsinhTcmcoWjLwHqOCO2HBkpgdg+Kd9kxxsz8JOegyaSgyXIEt7gNhQ&#10;ZPZg+xIycrA9QWYOtpcwHEGmDrb3oTrSA7LroAs77snB9gyZroESsrQHlJFp/oGdz5vkYHuCzBxs&#10;D74YZ+pge7GpaxNyd1jCMwQRtzJHwZX8IwcRi7FeGfcE+x/46ll0syeu4xKvHYdFy1AnQYBmnZaP&#10;RcrQICTEWFjzvY5ZTuVEfYkZxBhX/Dp++uKmcg0BzDrWcU3ldnWY+SW6eMlYSvwMpcn4AzM0srZI&#10;41SmYJhhVmw1Ey8AZhj62syqEHftuGizCpf/4hbS1tIkWyMP7TALkeOO85sDtA6rcNpyxz2mYWFe&#10;1/WkIUDbEdIOVh1R6NjYwrxbrPdopysK5k8I0L7+Qf4NdTUEaIdTwcJaOtycenuF/onhTQVowwlW&#10;ZwzQrsQPxNCApdHSLJsArVy04+Kz/tplTAH1raPZb5r4rPkVesuXC89C9trwrBubnz08m/ER1yyW&#10;2HhCdLZCIFSe5+qqCU2mC2DcFhY/cbSstXMnomblpMFZv1q+ivXfPMxGqHDbHcOUBkhccDbHpD0T&#10;v4Q/w5Q6JkVMzC8hPKWOoVtql2PCmo40ZOZWNsTO0XCgQrN+ZQNhyoZmnbtEYJHQLAGmeUeMq+60&#10;Ca6UdZjAV8orEItb0lf0ZywwWCn1Pi5LYGnqV3JeRlaH6iAwmFBY+FkvWCQom8MyC+38OR4ZLhWT&#10;FRsOTDMPvngvJDFZAkyTX2j0KiSrWj3G1MHpPavTC4af5u+g0p27g57H3J1wYYlrjHhWydvxE3O0&#10;ik5J/PTOSbj3yOkEFBW/jJ/KqPLH7hfNBDWUgF/k32XV7oGZN/RwUOQTpPPqtfw7SOfhdDe+VQWN&#10;V0nnsF35jNJZEplOOse1olH2Oc9RtLNEGJxQa7Rz9qNGO9ufob98OfGMSd2K53BC8fHl5b//8vPD&#10;Pw4ytB0fftpf/udRgg9KVstfjrAZvf30b/ur61cXu4+PezcYxu0m+3fvRr/KKrW+LNZ0nK6eF4Ul&#10;35l6lqowChvRnWTvKt9PkKpnt52gbgCNQDNSYiF70oUD87hUxvVb2TDDRQKxJTaPQxOtT+KBxc2I&#10;QNICTtBQSJl2JiwZ8TzHJeo5JqWdYUJBWelcQkWkM8NlaOf7LtTW78ptvCB0WfW8nPANDmzrd96u&#10;7KluS8h6QllK/hQ2lDMroJcVz4MTAU04Mwp6uqR7L5SCFhuOzPIvKUXS7ImCZsi0hBY+CGdKQpc5&#10;M61/hX0tFFlaA323q1RwFAgyvaoBNpSzbFVDoTZPW9VQQJaOO4KeI9P8VwtZvkRq86RVDXwcUztW&#10;SgOZXdNQGu9PWtPAh3y1pCEd8zFdDW7aWd0056XR7RPoqlBf2zqxA29OxEpht4X0H2ceMzcd5l71&#10;bdEiRfa4YltK57lJ/7On3AITUmoyPzEfM6yPr9ftl5xMLJ6Ql8cqE/8y0XOMn96D9K4olht0G3Wl&#10;VTYYO5w0douPwUN8Uvz0T5SMkLeLNMfv42ewE8XRo7xp8JSxpaz1JeJzu+xkkVs3b7YWPHa89BMc&#10;4W9n8m94iSGH9BfKIYlTdf6zv9CwrefnnCHl331tnl9pndLne36Qc1TSJX6WmFDdZETwCjqGyaZU&#10;g/Xz/QqgUuevCMro35LPoORvz1XtXGMq96+oMa3/V9Llp/l/BWQp82VkRv0W21ZKf99V7ZLV6XD/&#10;XFaH+KXW+yvhOsn7K7Qw5f2pJoZJbtC/JckpVQD1sAV9iYY8uygUV1qeG3MKJVE4hUhK7aLkip9a&#10;onVKpZ7SK6KDQmyTmdEsvsSgqUafkLVZDOdgXYw+Phxu3988IqzsnKL7/bcIO7+7fZT2JPrl7f7q&#10;Nwlcu79ASrk/vX+ZZBSSPyLMHdblYEWZSi6swza/MyYX5lgPKl1wvAwphJhcmItj5M7B8ju34X/W&#10;C3OyHzXJBfszjDVfLLmwxuhnJabrzc8uMTNCSizWdIDOE8/BWswQBpYHorGl624yiSlVYWxMcgGH&#10;ycRqbyL5KrngzpKJDaCxMQLT7QIhkFKZ4wQmgaRFzoxCSgUOLHC4Rw7JyMu5bIAikDJ5SSCZ5EKF&#10;TaGEJy0vYUNhWXkJSBQXkZcMmSF+gmOd8hrU6QXYcGSaeSGLI0vZ9/KSITP8I7fDkKX0V7ChyKzA&#10;XE7gv5C6JAKTILPphQUWDuWcKYE5hQ1HZvhf4pAxiky1/KlcUsmQ6Rpw6QWCLOXfpxdI8xclleQN&#10;q9UCe1wYZ2kN+PQCQWY3TYovmiMz6QVxRgkyml4gyEh6gSEzNVBAlvIfzp3Khww5ASTlrDSykvQC&#10;Q6ZrgI9kOr2QtP/BjWmJbXM3phhol+Se83qcfPLeTlvpXgH9rmF8D+oJcXlpgO6sHzRrFpcP2yKq&#10;SYyll3ww2dsHshrD6HzFT++EeYeu6thO4mPkFZZltXlW0SpCi0+Kn8HtC8f4dN3RjoP/3BvMOiLu&#10;9aaerq0ishNWGOmwyxj28FGzTwi6L5ev599/F9gbgu5D0P3lixfHy5vrD7vjNx9uLw/74/7d4zeX&#10;+w8vsK7p9vL6xaf94erFdFJN3J8eDvvL6+Px9v79zze7h2uMDMHViQ4murHxiNbOkfiqPSJ3sixR&#10;FJ/vEYnwY0In6oR/fjEqakMjTErSMFUm/Xyigi7sJQu1JqlKTClRKEF3om+MV1SgSnlFiquvQ+Gc&#10;fWKuFlCdmF6aaa00M/ed2PISh5loCFW+fjxIAP6EUKXMBWdP/64hX+1MFE79f+aFvzIxSIerx/Uz&#10;xuZWGyyEfJaZCGi7ZiIxoR53NhNxUJ8/E4knXdPYRAPTmajobJuZqBSfOGEmKqBSM1ERlo3PrZdy&#10;cSyJrqZh0S3SunyO1NRTtlR0rhAzsUt/i6hS6vvG5sY8aJgyDxPasmxkbu2u5s7ZOikyN15SvlRk&#10;Tmw4Ms18VeqJZOEv0TrmOLNCZ1QLf1Vv/Dq0TjGAIsFojJjb+hyE9pWK4XCFLTZfere/3fxZojln&#10;12lyzbqQENO/ZZXWL1zQN/zgAjt4LsILbTGUaIYjnNrMZmFZaHtAxr7roB8H/Xi6fux1RjCCazrV&#10;ff4jKOZL73mNcdAa+kxzBMUMMZBw5ZPrJyrVbX/UpLrtzzAkfblUN8ScldPh1OXnltOWkCini3Q8&#10;IdUt++ik2lx1NYIzC+zIs42NTnXPRfOEam/KSTUdLCAsIAdNOUZXAA2FlIlpAsmkm1yKNMOUKrqQ&#10;Ic1BGTHt1lISnlJJ5y98ynnKwjq48SlnSonp6cJf+ZRxZcW0O1OW4CLJbkKXbBlI03NykQtBljIf&#10;L3LJkRnuS4yxvXSEM8N/AVlKfxGZldRuLxHhjEhqwplJdvNmrxR12u4H2dqWJvQ679nXUsrkgzPr&#10;ZOhhiTw5yRNysMnPlYRoyKr5ND1qMmbT4mfMqqFXobww0hXtpnI2qDzXt/6iXSWn6Pawy15j0JiD&#10;xjxdY/4+MUpMGlZUuZz182fLfkdR5a4TIBPM54sqzMZsRk5VlZj0kVWl+Tid3LeyjIrMeWZq55Ox&#10;klXhurdMJZhpvSRf0nm9p6yS6Z+Jl5T0okSwsmotNxKwGkyZ9zFKQpeVVRRXynuhBm2MstiuUurD&#10;9pROSVVoWup4L9W2BukS9wg/YVGRtJY2LSKr+2Sy74yJ9RQFfUWGw4Xn4uxzeGdFLWLhDRJjkBin&#10;S4x+YSwMbl4i/IhL3h9G2HKAFnrWm8tXE98J6+kkBmAquflUdmysQ8Ck2bCR/aaJYplfoXN9uSAW&#10;5l+rt85zGFTGR4HDmo3TY1huWpTnmbhSOvO7k1SlIoyNjmEV5sR00vdTYqz/JtBlIimAg5NUc0zp&#10;rO/UFsGk1dYUh0HlMZl0xofFzShHZKWWHE9FEGVSiyAyESwcrkkgqQCWO38zx2R11kp22hBQJHzF&#10;YBnScapRzpRKBrsbywksTTmW9supoHntkdgVg6WZ52SltMsigxyUDVut5fooAoqErQgoE7aioFTU&#10;qgDKUL4uVCBJAjNQmndJTmfRWpUCltQ0YUoTjmXFvKmLtqqPUPM7MwgoszODh7XTsUXC2jkouylj&#10;veDVRzZlMFCad7fAIKNqlo4uboEBgaUpRxYfng5pVWRHBoOlmUf1sSpUWzLEJvI1uBSfHQ0trij4&#10;K2zJkBYo3hOaNQvk4j/38Z18GNd3jaKnIzMVhF7HPRtTdEuxal8iICeLiW8VF2/EeHH8DHHjsGqj&#10;08w/cxm33sRS4mcoTcYfeWjXFhCMZDDD3TVtfp9h1j8K3D1hH8b69ffVcMMxcuQ317urH+6HfRjP&#10;vA8Dc731dJz6f/bIskye0oVq7XI+T6ckAVM10s/Tofov9XO4/NMqpFrJ9ahEPKQ6pJ+XQ/GkTg7H&#10;o+VH5e7LJXiU7pPNF0TKWB+HKhnt4zRCRp0SoH3Kai33FBNQp/k4HFZKeFWAZYRfsS2lrPtgMmNL&#10;M0+rT4WSm/obRN8zxJE7lFBltUQppS03Z3ZLk5UXVh2bTquwSrXLzGIb1MQQRD5zEHmDZp4Gkf1p&#10;/mcNIs/jZYPON2iWQlbiqEkM2W/0VishzU+SELL+EYbQLxZC3kBsWGF1piN/DB21riqQcXoEebGS&#10;/Tt4nIkO57oKjzY2erZfr0fIzBkTpatkIoxVXwwfu2O4CaB0nvfCKgek53kKKJ3iYcAA6fkdGyXl&#10;GJacoVxZ5YCMssIGrpwiJaxgwSDZ4PFiwTExYUVQaS27mTJUKd+woKg039gqivPwCVMsdkxQad43&#10;K4YqJR0WDJUNHi9WHBULHueoTPBYjmvKq1BFj8WE4tKsVwu5xJ2wBQxpqFbWpcjAaTqW2UQkN0oT&#10;XGlr95dO5/3PHu5TGhFYCDnHZULItA+qo32STjjI4z9YTBQVgt1WT1jz4WZ8RC3R6ljUcuPDB77h&#10;4mFFqY4uAdlQ28V4X/z0cb9wXxdOdkFfQWnx2/jprXDjryur/QT1cMD7Ih5tGsuInyHSOPHewaK9&#10;MMdCLXuKyCwb/lkwH0KN0njUgTXHw/u3r+8Oo192d1gx5P4Jta7MsGwihBeHUOOri5vHx4fnDTVu&#10;0JmMIvZpg2cPNcpE2YwBRZ8CvcW7B09QxG5fUK73Pl8Rz9mcnCpiGDClYIQCXp0KBaUTCjLBKDTs&#10;qM5VghIJsGCQtDar5pi1mXZJ5ZlbvEqUi9XECwJJa2JZ5JHrlkwTu+3ipN5Sxv3CVYZKk86Vesp4&#10;Sakbxt2NX0TlnaSJqZrSsUbu0uSamHt9J2liikpJ4kTjpeFiSSGme7D87qS8Bk9SxLTzqRUVSe/D&#10;sDGc8/5557w7aUgvLvJibQuuvQ5zG/bB8FmlJCSYTA9di4d9zBenJLVJxBDM7bhOKCxX7pCbcgxo&#10;t3Tl0q+RsF5umncc9OEQPD538Bhzpwoehx1KZzwzfhEOlaiwOszFPOrY5wZCRaLHlR9ZMKDUZ8Zn&#10;P0rix+ZntUJslmDLYfq/y56vDSY8K5fdKPnscjkjpMRiTccTBDNurkSUtEcIGVXhqrQJ/uoQciWy&#10;MtZ7Y5QKODHB9faxCTRGVkvIQkgCKpVwWyeac1BGwm0Qa81BKdUMEwrKyOblBO9HQOWyOQdlZLOc&#10;20hQKeHsz/MmXFnp7E5uJLhYOJkg09TLuYwMWcq8P7uRITPcL8X3YchS+kOqniDT/E/FQ8hrUglo&#10;saFVaSW0OzeeIGMSOkdmwsoFZEpEl5Fp/hFY5q2MyWiCzNSAFJZzpoR0BRvOmea/WqyxaIZxpjoA&#10;djMi5J0jM6HlSuLnOTIVXBYbiswuUV6scKI9QYbyk2A8rkblyEwNbNBoCbK0B1Sw4cgM/y6pwpCp&#10;HoC7azkyUwMFZCn/RWTZxbSFcV8m8Gat+XzCkcl61tT540O/uplWjf2Dy/YHSxYUHULpQ5BtW6zR&#10;TxzCsjkatjOPa4bbD3wLcnGLlpKU/nR3E+OPrLeWOYqlLmTSAMpFfKdS6iIsMop+acwfxE/v2GFB&#10;sxQW5kNgj1/HT28WD4X3WbeiWSUDJYrrWCYdzuDosMLqaFdWfM+IKH56ZLih11nFOojfxk9vFRpC&#10;R7ZEMpvCbEdOxfDvnwROnpAsmb35bvG9k7EoR+UR7tzVy/f7N7d3d76V+f8CVR2yY6KvPx5uX138&#10;z6aaziffTTfjN8v1ajx/M1+MN6vJejypNt9tlpP5Zv79m/+VNlXNX97cXl1d3/90e389+vXD3f3x&#10;Jf5jvzj91WH3CSex+9PZP+xu7y8GZ/h0Z/j38f4w/1vvzwWivmrvb4W7aJhyUiKgoAGMBJANdUQ2&#10;RZ2A8/HxNVdNRoCtsBKYgUoVWE/vT/ZD5qAwKtYSp4IJlXJGey0L6jcVXz5pkmtf4/1Vsvo8R6W8&#10;P7GhsDLvT5aAEYV5kvdXran21VtRYcORGe27lGVODFlKf1/vrxBcUN6fUpgqVYEpNVWry1nBk1HN&#10;flpq96bhc09GeX9FT8YmUZbYE804+/LeXynKwBYW5T3AeH8Fj1l5f0WP2Xp/pSiDCJa6m297en8l&#10;ZOnYU0ZmekBpdGV7VAlnZgQqDLDpAKRGWMigIS121rRY0QsK2aWv694wCdq0O01e20dvqOQ0Yc+Q&#10;8wEwNke1vd2LF6b9CSxDcGbIsbWaxUxdh0ch86I4Hu2uzqaXqyMnEIsL1l5WcOg6XLCe/hxmCPfM&#10;SO7gEQ0e0ekeUZMd8ycO0SulpcWp9KBre+fdWxICEuO4TCQmtuYTdEx3pfQs7EJo0oNz+6MmPWh/&#10;hinvy+0vwehpHUT3Ls/uIGaElFis6XhCetCtp/O77FNJrZSyCGWpCozjqY3WyRBgdbU3ib9Uo8EC&#10;B0LGBtDYGPdwIQcCCQfmcalEc+4hgaQF2gxHFMWW2DwudU9gQSEZaYZbYSikVJs555BAss4hUlgE&#10;lHYOXZqLMGWdQ7BEcRHnkCEzxMup5Dld2jn0FzfndWiPhCwxRlbWMWSGf+yfYMhS+v0GCsJZnhqU&#10;3Tl58yKpQYLMpgaRZSHIlHMYLm7OOcucwwquPkOmWv5U8uIMmW770yVOncprU6UGxYY2f7vrZFnx&#10;dkacQ4LMOoecM+0cwoYiy5zDqbu0KRssiHPIkOkeMF3gpKecM3V8kdhwZJp/XLjI2xlxDhky3QNK&#10;yNIeUERmU4NznHTE2hlJDRJkNjWIA+UIZzo1CBvKGZY7q8BNEZnqAVgaSnuA3BqchoEmdNSYp+N/&#10;BRuOTPOPKKK7VD1rZ/O0BrZzf4FmNlMudIAKWVdCmVw+XMczYEJxLfSki1gSHzOwN6YpbIsYKGVM&#10;7k9OGCvgSskv4jLc+42i+SiL/5LiksQ4aWOyljLBxedxudyv5qs0kcs5AklJqEc+k+N8t6awLUYf&#10;igun0Kalcckj5903uBLNMwRsRD8iYUwXJqMC4JObOxbK5miUztz1SDDbnof+EgGbInaeFC+bh1fF&#10;wOUDKe2vKiOSMFMvkG43l4HCmcdgSIc5+q8zj8GfdnPpVmKOPpFg99X1hJ2LMmS406ohqqRNNaEq&#10;n8sOmw2rSXxsY6CDVPGqC2wV9Pji1/HTl+djT5WXBkAfv42f3iqExfwZDkWrUNY68h3LiJ++LBzy&#10;7piT+9nakFWh/oLwLT61CgeqdJaHoJjU2Myv4SyXV99lHFtlxB8//XtggkFp1VrHvRoGldWqnZO4&#10;EAO+Uhslcr+sPLPDDFvhnFlH1WdNyb8fiHnCWobynshhLYOrWrX6wu0XRgwkfrqBAyGw48vjQ1wd&#10;/nZ/9Rtuuj/sH2WbyeiX6wP+cLM//DdWXhx2D68ujv/1cXe4vhjd/ev98dXFBpfXwOzR/QUulziJ&#10;h/Sbt+k3u/tLFPXq4vECM5f88fTI3e+zlgGjow1VuZHwqw5VrRF7YG6LUm4F4aZ123hJPYNUt4kJ&#10;FeBaMeOYWg4Ko2itAfsFqwqgUr1cBKXlcrWGfmVMpYK5Z7hqjHPdco9YRatgQpmywaqSQ3xSsKrg&#10;EKtgVdEhtsGqZSGIcFKwqoQsJb+IzAarwu3Pmdt5UrAKh+HlValCVbJSnIXQTKNfL+UWmty5I6sY&#10;iHNnD0ehqNJmX2hfNkhV5Cpl3p+uTVCZINWYR4LSsQYmlC0boiqNWyeFqAqjhApRqWECQmVYJfAV&#10;O52oP7hYZ/SVZhKcgl6OOr7kKs1EMCV2UefHz6Dk4XI5q3bBj9OonFmnm9HTHZlPvNvScSy28xvl&#10;HdpvE4qldSwQsMwNnsGQ0/+jewaYC61ncJ7Tp0UeyEBQS45zJrELQfB0tt728gx4BDx1DEoBcCOR&#10;FjOeY/l8v4BDSvVRCZLxCvxFi7lqU/KokMCwSWyk6OuKbTLryi3AUb9cH53VL6gqmo5SfoHYUOWW&#10;+wXcjzrJL6gqukBCr3CGDUVm/YJSXZ7kFxSQKc9AbDgy2/DRGp/NN+BtX+Ww08Y/aN1zJ1jOrkaz&#10;4G1Jjsbtdh1R3hgfr3AYWlvQOArSCicyt9rF26wBtNUuxOWrDrvsfQcROYjIP7iIrCbwBK2KdDmZ&#10;rzq+7G8xzvXR56tISCMmj1IZKSZ0PjXTqbs5hITaPl9Hjpc0/pcKSTGhoM6oJAuqKCW9qD0yJYkt&#10;XUx7nBRhLqgioyQLqsgqyRUOJKTIUvr9XjkSm6w0/4UYoFKSKgaoFu2i76YLYkrRyZOUZAGZUpJl&#10;ZKbpr3FUN+PspChzofUrKVls/jbSXBopTloOWRos0h6gRotB5Z5b5RaX4vBlRGcXxbMZBgDEUqI0&#10;LWnimTRU2D2PNK16St2ZJDIkqNoqiHmw1C4Emc19HLf9DSwfg2YeNPPpmrnXZqpqgvHYa15/3bvf&#10;FnjW3VSLsINyjCXj8DWbY7WnkkJ1hy2uXEfBeJUctujHgPpHzW4q+zOMW19sNxXu4Yh8vjlcX7/b&#10;Hz6M/AWjz+5D9Kax5gN8fjw+/ni9/yCs735B9s3xXydSm5CnUVN4luzvzxaAp5P5ViLRUhehzNCs&#10;tnqNyhIJ6FjvzeNSFwIWOKchtoDGxsgoFyokkDIPgkAyi7pxjhnBlErYCiYUlFaw2ByBZTMEVBaL&#10;JqCyWDT8mpwpE4t2Z+DlXGUehGzBIbiIB8GQGepxVh5DljJfwYYSZj0IgOLIUvq9B8GQaf5541IO&#10;RNq6BsX5DDcjSq247fdohTKsNCLOZ859dr3HkuWwgNg3ZlRNTMDHT18cBlMRZVVHDlt2NPQws+Ce&#10;Q3G9cf8E0Tgc6DVctPy8t59IT7JRyqWbmL9qhbFauVOXnkFhYGpi01MqMcSEzk5montGjcHnzHSS&#10;K06Zeo77w2qMYg2mzPurUNhMrqkvVKKKUqpa/FPO5Xippy2S65qcpxJ0xDzZFYHpOZ32nJztU4dZ&#10;d4hznD3OgfFFxTnCGSdnvFQC91W5zoVFLirMMZP4h4Q5plic7b5pwhz2N02Uw/4KY8MXjHJg2DCZ&#10;0uV5ThW1hMTldkU6Tg9y+PvFUGkmgJEFOeTZxkYHOWQqj7XeBDDSedBP9nUDaIz0NIjJXhJsOabU&#10;13b7cAgmHeWYLiqCKRUgYnEzIpgyASLbJHJMWZCDYDJBjul8SUCpGIeYUFQ0xkFgkRgHA6aJLwBL&#10;aS8D08SHe+tyvshyOwbMsE+blgpxqLb1p9RFThax3fZCKQbWLfhAB/XyKX4+Ya+BVIvEOKRvtMU4&#10;3LCApzYxEB28qOSYHTfwt2/1lTPZnZ2PpqLEWE789MGQurwOuxjmiPgGwTUIrtMFl8QZPh0fwuHx&#10;+Fu/w+M/7Q9X/uR4+dPDYX95fTziNPmfb3YP1+hWIXyB3c63VwjwyS3HVmK4ffTPHuaQOcP1tg6d&#10;hm741Gte18gjsKnz8yUGlgS1KwwY0GlTz3PPKTDoXK4ERmkqN1OcO7OZzORfWGAUKy8Vdj7AweZx&#10;TTytPxXeSCsQTa9O0u1uYt6uiQ3gT3Q69LNhXHUAK5m9CsY+ErCNyx3ajX0UfluvUm63FgnmpuV4&#10;EIYzx0vh84zTspu28dyu6EbfabTvtGyfO0y3w3R7+nTbcx0HBloV3wjb384Y38AaXtetx/F27+ib&#10;izfiDsV1Khe9vF7Fkf2kiW/oH9VzbfP28UiU30F6YD6y0sONoc8uPTI+OIU1G+DyxBUcbm2nPM4E&#10;LjLl4V0ntbRWraxFbY/qGm/iFukcKCZYbx1qv7HRM2C1ktvXCKTUyXaxjRyS9rDHsp8qNsLmcan0&#10;EBMGySgPoKGQMuWRQzKRjfGMYlKhDbFhoGxko0QUiWwQXJr18RTnp+ZcKeUhNhSXph2HxCBnRyqQ&#10;BDYILk39GMeKMlwp82LDcEEIm7XfCJoRXGTtd47LnIQ7rrA4KOdLL/2GDcWlqcdpYbx1kZXfBJcm&#10;v1CPeuF3oR7tuu8irpR8f8JIjsseMMLbvToFt9Tu8xNGsFKe1CM5YYTg0uQXxgh9wEhhkJDr1NO9&#10;BaWxlByBS3CZdl8YTlPq0f7q9vWn9ASKPgmP5xXNpYOLn4HemYT/yubB5UGn6WWOOpHS66ML252e&#10;sHz8aTdQPtlHQgN0J0pWNHApk1YPB8m7by5jBkAxBhk/1TqvdiNfEKrJ8x1LiJ++JHQQYKpZjl/G&#10;zxD69HWHoaytKJkZUFbHA4NV1Y49tMUOI02oxwzOnnCo4rdvfpj88G14zWE92V9oPVnj+7Rch1JN&#10;0MOV5+fCHWddwb+WZ6JfjbGDD92vWcEv44lbwO+8Twy8teeX/STx/NSP0Fm+XF5b8FvPzw1Wz+75&#10;ZXzUnh9nA1ye6PmtZU26PM7VVOMe5Z5fiH83Jjqrjdoe1TXeGCnPDyZYWBdqv7HRWkzQUEi555dB&#10;0lKsAEl5fgVIWoYVIaGhNwdeujviM0jW84PDEPtFw4B2/Nxugowl6/cVay6l3AecgcFWr+ZcDv4j&#10;qFLG3cF/ed3ZFftrHDND21PKergfM0elaXdeH4GVsu69vhxX5vUV2jnz+jJcmddHm7rx+pq2jkHr&#10;zxefL+rmZ1HloOxp0X/pdu6udKpsvYh09YwnlRLyKCKRv1Fhxk8lbF1vRVHxy/iZalbfSItGghiP&#10;i0mQWEL8TEuKwP13KHEQkKIzlPw9Ht6/fX13GP2yu0OOx/3DVPJh//Hei8ab693VD+HPj7vbO//n&#10;F/pO9Hgad/x0+Skosa/xVO5UQLo/f3r/4N7rPc4Ov7m9/H73uEv/jj9/enh5Pd3f7O+urg9///8C&#10;AAAA//8DAFBLAwQUAAYACAAAACEA4CRPz+AAAAAJAQAADwAAAGRycy9kb3ducmV2LnhtbEyPTWvC&#10;QBCG74X+h2UKvenmo5YYsxGRticpVAvF25iMSTA7G7JrEv9911N7fJmH930mW0+6FQP1tjGsIJwH&#10;IIgLUzZcKfg+vM8SENYhl9gaJgU3srDOHx8yTEsz8hcNe1cJX8I2RQW1c10qpS1q0mjnpiP2t7Pp&#10;NTof+0qWPY6+XLcyCoJXqbFhv1BjR9uaisv+qhV8jDhu4vBt2F3O29vxsPj82YWk1PPTtFmBcDS5&#10;Pxju+l4dcu90MlcurWh9fokjjyqYLRcg7kCSLEGcFMRRAjLP5P8P8l8AAAD//wMAUEsBAi0AFAAG&#10;AAgAAAAhALaDOJL+AAAA4QEAABMAAAAAAAAAAAAAAAAAAAAAAFtDb250ZW50X1R5cGVzXS54bWxQ&#10;SwECLQAUAAYACAAAACEAOP0h/9YAAACUAQAACwAAAAAAAAAAAAAAAAAvAQAAX3JlbHMvLnJlbHNQ&#10;SwECLQAUAAYACAAAACEAzzWrtJA1AADRnwEADgAAAAAAAAAAAAAAAAAuAgAAZHJzL2Uyb0RvYy54&#10;bWxQSwECLQAUAAYACAAAACEA4CRPz+AAAAAJAQAADwAAAAAAAAAAAAAAAADqNwAAZHJzL2Rvd25y&#10;ZXYueG1sUEsFBgAAAAAEAAQA8wAAAPc4AAAAAA==&#10;">
                <v:group id="Group 109" o:spid="_x0000_s1027" style="position:absolute;left:1442;top:-85;width:437;height:403" coordorigin="1442,-85" coordsize="437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10" o:spid="_x0000_s1028" style="position:absolute;left:1442;top:-85;width:437;height:403;visibility:visible;mso-wrap-style:square;v-text-anchor:top" coordsize="437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E/X78A&#10;AADbAAAADwAAAGRycy9kb3ducmV2LnhtbESPSwvCMBCE74L/IazgTVMFRapRRCiIID4PHpdm+8Bm&#10;U5qo9d8bQfA4zHwzzGLVmko8qXGlZQWjYQSCOLW65FzB9ZIMZiCcR9ZYWSYFb3KwWnY7C4y1ffGJ&#10;nmefi1DCLkYFhfd1LKVLCzLohrYmDl5mG4M+yCaXusFXKDeVHEfRVBosOSwUWNOmoPR+fhgFU7nP&#10;rtFJp7sD3Y+TW3JI9nWmVL/XrucgPLX+H/7RWx24EXy/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8T9fvwAAANsAAAAPAAAAAAAAAAAAAAAAAJgCAABkcnMvZG93bnJl&#10;di54bWxQSwUGAAAAAAQABAD1AAAAhAMAAAAA&#10;" path="m360,l343,r-7,7l298,43,60,43r-9,5l41,57r,82l7,175,,182r,19l41,242r,147l55,403r324,l389,393r5,-9l394,141r36,-38l437,96r,-19l430,69,370,7,360,e" fillcolor="#8cd1e2" stroked="f">
                    <v:path arrowok="t" o:connecttype="custom" o:connectlocs="360,-85;343,-85;336,-78;298,-42;60,-42;51,-37;41,-28;41,54;7,90;0,97;0,116;41,157;41,304;55,318;379,318;389,308;394,299;394,56;430,18;437,11;437,-8;430,-16;370,-78;360,-85" o:connectangles="0,0,0,0,0,0,0,0,0,0,0,0,0,0,0,0,0,0,0,0,0,0,0,0"/>
                  </v:shape>
                </v:group>
                <v:group id="Group 107" o:spid="_x0000_s1029" style="position:absolute;left:1452;top:-76;width:418;height:384" coordorigin="1452,-76" coordsize="41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08" o:spid="_x0000_s1030" style="position:absolute;left:1452;top:-76;width:418;height:384;visibility:visible;mso-wrap-style:square;v-text-anchor:top" coordsize="41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Ka6cQA&#10;AADbAAAADwAAAGRycy9kb3ducmV2LnhtbESPT4vCMBTE7wt+h/AW9qapK4hWoyxKl+1F8c/F26N5&#10;NsXmpTRRu/vpjSDscZiZ3zDzZWdrcaPWV44VDAcJCOLC6YpLBcdD1p+A8AFZY+2YFPySh+Wi9zbH&#10;VLs77+i2D6WIEPYpKjAhNKmUvjBk0Q9cQxy9s2sthijbUuoW7xFua/mZJGNpseK4YLChlaHisr9a&#10;BdkBv831lMvhervK/rajfLqpcqU+3ruvGYhAXfgPv9o/WsF4BM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CmunEAAAA2wAAAA8AAAAAAAAAAAAAAAAAmAIAAGRycy9k&#10;b3ducmV2LnhtbFBLBQYAAAAABAAEAPUAAACJAwAAAAA=&#10;" path="m345,r-9,l293,44,50,44r-7,4l41,56r,79l5,171,,180r,3l2,190r39,41l41,375r4,7l55,384r310,l372,380r2,-8l374,130,415,89r2,-9l417,72,353,3,345,e" stroked="f">
                    <v:path arrowok="t" o:connecttype="custom" o:connectlocs="345,-76;336,-76;293,-32;50,-32;43,-28;41,-20;41,59;5,95;0,104;0,107;2,114;41,155;41,299;45,306;55,308;365,308;372,304;374,296;374,54;415,13;417,4;417,-4;353,-73;345,-76" o:connectangles="0,0,0,0,0,0,0,0,0,0,0,0,0,0,0,0,0,0,0,0,0,0,0,0"/>
                  </v:shape>
                </v:group>
                <v:group id="Group 105" o:spid="_x0000_s1031" style="position:absolute;left:1500;top:-25;width:319;height:326" coordorigin="1500,-25" coordsize="319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06" o:spid="_x0000_s1032" style="position:absolute;left:1500;top:-25;width:319;height:326;visibility:visible;mso-wrap-style:square;v-text-anchor:top" coordsize="31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8gsMA&#10;AADbAAAADwAAAGRycy9kb3ducmV2LnhtbESPQWvCQBSE7wX/w/IEb7pRUCR1ldoSELSWasHrM/ua&#10;BLNvQ3aN6793C0KPw8x8wyxWwdSio9ZVlhWMRwkI4tzqigsFP8dsOAfhPLLG2jIpuJOD1bL3ssBU&#10;2xt/U3fwhYgQdikqKL1vUildXpJBN7INcfR+bWvQR9kWUrd4i3BTy0mSzKTBiuNCiQ29l5RfDlej&#10;IDvu9lm29mH7ef44fa2pC3oqlRr0w9srCE/B/4ef7Y1WMJvC3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A8gsMAAADbAAAADwAAAAAAAAAAAAAAAACYAgAAZHJzL2Rv&#10;d25yZXYueG1sUEsFBgAAAAAEAAQA9QAAAIgDAAAAAA==&#10;" path="m312,l7,,,5,,319r2,7l314,326r5,-7l319,5,312,e" fillcolor="#afafaf" stroked="f">
                    <v:path arrowok="t" o:connecttype="custom" o:connectlocs="312,-25;7,-25;0,-20;0,294;2,301;314,301;319,294;319,-20;312,-25" o:connectangles="0,0,0,0,0,0,0,0,0"/>
                  </v:shape>
                </v:group>
                <v:group id="Group 103" o:spid="_x0000_s1033" style="position:absolute;left:1507;top:-16;width:302;height:310" coordorigin="1507,-16" coordsize="30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04" o:spid="_x0000_s1034" style="position:absolute;left:1507;top:-16;width:302;height:310;visibility:visible;mso-wrap-style:square;v-text-anchor:top" coordsize="30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ZnsUA&#10;AADbAAAADwAAAGRycy9kb3ducmV2LnhtbESPQWvCQBSE70L/w/IK3nSjULWpmyCVgmARm3rx9pp9&#10;zabNvg3ZVeO/7wpCj8PMfMMs89424kydrx0rmIwTEMSl0zVXCg6fb6MFCB+QNTaOScGVPOTZw2CJ&#10;qXYX/qBzESoRIexTVGBCaFMpfWnIoh+7ljh6366zGKLsKqk7vES4beQ0SWbSYs1xwWBLr4bK3+Jk&#10;FWwa//Rj5GS90ovnbVEf91/vu0qp4WO/egERqA//4Xt7oxXM5nD7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7dmexQAAANsAAAAPAAAAAAAAAAAAAAAAAJgCAABkcnMv&#10;ZG93bnJldi54bWxQSwUGAAAAAAQABAD1AAAAigMAAAAA&#10;" path="m302,r,310l,310,,,302,e" fillcolor="#f2f2f2" stroked="f">
                    <v:path arrowok="t" o:connecttype="custom" o:connectlocs="302,-16;302,294;0,294;0,-16;302,-16" o:connectangles="0,0,0,0,0"/>
                  </v:shape>
                </v:group>
                <v:group id="Group 100" o:spid="_x0000_s1035" style="position:absolute;left:1497;top:-28;width:324;height:331" coordorigin="1497,-28" coordsize="324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02" o:spid="_x0000_s1036" style="position:absolute;left:1497;top:-28;width:324;height:331;visibility:visible;mso-wrap-style:square;v-text-anchor:top" coordsize="324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/DAMMA&#10;AADbAAAADwAAAGRycy9kb3ducmV2LnhtbESPQYvCMBSE74L/ITxhb5rqQdZqlLIgCHtq3V3Y26N5&#10;tl2bl5BErf/eCAseh5n5htnsBtOLK/nQWVYwn2UgiGurO24UfB3303cQISJr7C2TgjsF2G3How3m&#10;2t64pGsVG5EgHHJU0MbocilD3ZLBMLOOOHkn6w3GJH0jtcdbgpteLrJsKQ12nBZadPTRUn2uLkbB&#10;p/vp77F0flEW1fFS/M7D3/lbqbfJUKxBRBriK/zfPmgFyxU8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/DAMMAAADbAAAADwAAAAAAAAAAAAAAAACYAgAAZHJzL2Rv&#10;d25yZXYueG1sUEsFBgAAAAAEAAQA9QAAAIgDAAAAAA==&#10;" path="m320,l10,,3,3,,10,,327r10,5l320,332r2,-5l10,327,5,322,5,8r319,l320,e" fillcolor="black" stroked="f">
                    <v:path arrowok="t" o:connecttype="custom" o:connectlocs="320,-28;10,-28;3,-25;0,-18;0,299;10,304;320,304;322,299;10,299;5,294;5,-20;324,-20;320,-28" o:connectangles="0,0,0,0,0,0,0,0,0,0,0,0,0"/>
                  </v:shape>
                  <v:shape id="Freeform 101" o:spid="_x0000_s1037" style="position:absolute;left:1497;top:-28;width:324;height:331;visibility:visible;mso-wrap-style:square;v-text-anchor:top" coordsize="324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z8QL8A&#10;AADbAAAADwAAAGRycy9kb3ducmV2LnhtbERPTYvCMBC9L/gfwgje1lQPulSjFEEQPLXuLuxtaMa2&#10;2kxCErX+e3MQ9vh43+vtYHpxJx86ywpm0wwEcW11x42C79P+8wtEiMgae8uk4EkBtpvRxxpzbR9c&#10;0r2KjUghHHJU0MbocilD3ZLBMLWOOHFn6w3GBH0jtcdHCje9nGfZQhrsODW06GjXUn2tbkbB0f32&#10;z1g6Py+L6nQr/mbhcv1RajIeihWISEP8F7/dB61gmdanL+kH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HPxAvwAAANsAAAAPAAAAAAAAAAAAAAAAAJgCAABkcnMvZG93bnJl&#10;di54bWxQSwUGAAAAAAQABAD1AAAAhAMAAAAA&#10;" path="m324,8r-7,l320,322,10,327r312,l324,322,324,8e" fillcolor="black" stroked="f">
                    <v:path arrowok="t" o:connecttype="custom" o:connectlocs="324,-20;317,-20;320,294;10,299;322,299;324,294;324,-20" o:connectangles="0,0,0,0,0,0,0"/>
                  </v:shape>
                </v:group>
                <v:group id="Group 98" o:spid="_x0000_s1038" style="position:absolute;left:1507;top:-16;width:302;height:310" coordorigin="1507,-16" coordsize="30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9" o:spid="_x0000_s1039" style="position:absolute;left:1507;top:-16;width:302;height:310;visibility:visible;mso-wrap-style:square;v-text-anchor:top" coordsize="30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b9sMA&#10;AADbAAAADwAAAGRycy9kb3ducmV2LnhtbESPT4vCMBTE74LfITzB25qquEo1yq4gelpY/3t7Ns+2&#10;2LyUJqv12xthweMwM79hJrPaFOJGlcstK+h2IhDEidU5pwq2m8XHCITzyBoLy6TgQQ5m02ZjgrG2&#10;d/6l29qnIkDYxagg876MpXRJRgZdx5bEwbvYyqAPskqlrvAe4KaQvSj6lAZzDgsZljTPKLmu/4yC&#10;/c9+d9DuO1ot00H/cvanpTkOlGq36q8xCE+1f4f/2yutYNiD1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Xb9sMAAADbAAAADwAAAAAAAAAAAAAAAACYAgAAZHJzL2Rv&#10;d25yZXYueG1sUEsFBgAAAAAEAAQA9QAAAIgDAAAAAA==&#10;" path="m302,l120,r-7,15l108,29,94,48,62,80,46,92,36,99,22,113,7,132,,144,,310r302,l302,e" fillcolor="#e2e2e2" stroked="f">
                    <v:path arrowok="t" o:connecttype="custom" o:connectlocs="302,-16;120,-16;113,-1;108,13;94,32;62,64;46,76;36,83;22,97;7,116;0,128;0,294;302,294;302,-16" o:connectangles="0,0,0,0,0,0,0,0,0,0,0,0,0,0"/>
                  </v:shape>
                </v:group>
                <v:group id="Group 96" o:spid="_x0000_s1040" style="position:absolute;left:1507;top:114;width:302;height:180" coordorigin="1507,114" coordsize="30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7" o:spid="_x0000_s1041" style="position:absolute;left:1507;top:114;width:302;height:180;visibility:visible;mso-wrap-style:square;v-text-anchor:top" coordsize="30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j11sMA&#10;AADbAAAADwAAAGRycy9kb3ducmV2LnhtbESPzW7CMBCE75X6DtYi9QZOKLRRioMqRAUHLuXnvoq3&#10;SYq9jmwD6dvjSpV6HM3MN5rFcrBGXMmHzrGCfJKBIK6d7rhRcDx8jAsQISJrNI5JwQ8FWFaPDwss&#10;tbvxJ133sREJwqFEBW2MfSllqFuyGCauJ07el/MWY5K+kdrjLcGtkdMse5EWO04LLfa0aqk+7y9W&#10;gfGF+55fAjbFab42012+oeeTUk+j4f0NRKQh/of/2lut4HUGv1/SD5D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j11sMAAADbAAAADwAAAAAAAAAAAAAAAACYAgAAZHJzL2Rv&#10;d25yZXYueG1sUEsFBgAAAAAEAAQA9QAAAIgDAAAAAA==&#10;" path="m302,r-7,12l288,22r-10,9l271,41,252,55,223,70r-29,7l173,79r-19,l113,82r-19,l74,84,17,103,,115r,65l302,180,302,e" fillcolor="#cecece" stroked="f">
                    <v:path arrowok="t" o:connecttype="custom" o:connectlocs="302,114;295,126;288,136;278,145;271,155;252,169;223,184;194,191;173,193;154,193;113,196;94,196;74,198;17,217;0,229;0,294;302,294;302,114" o:connectangles="0,0,0,0,0,0,0,0,0,0,0,0,0,0,0,0,0,0"/>
                  </v:shape>
                </v:group>
                <v:group id="Group 94" o:spid="_x0000_s1042" style="position:absolute;left:1740;top:-20;width:77;height:101" coordorigin="1740,-20" coordsize="77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95" o:spid="_x0000_s1043" style="position:absolute;left:1740;top:-20;width:77;height:101;visibility:visible;mso-wrap-style:square;v-text-anchor:top" coordsize="7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pSMUA&#10;AADbAAAADwAAAGRycy9kb3ducmV2LnhtbESPQWsCMRSE7wX/Q3hCL0Wz7cHqulGsIHjopbYo3h6b&#10;Z3bZzUvYRF376xtB6HGYmW+YYtnbVlyoC7VjBa/jDARx6XTNRsHP92Y0BREissbWMSm4UYDlYvBU&#10;YK7dlb/osotGJAiHHBVUMfpcylBWZDGMnSdO3sl1FmOSnZG6w2uC21a+ZdlEWqw5LVToaV1R2ezO&#10;VsHUr/Z942vzcTy+hNmn0b/nQ1Tqediv5iAi9fE//GhvtYL3Cdy/p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mlIxQAAANsAAAAPAAAAAAAAAAAAAAAAAJgCAABkcnMv&#10;ZG93bnJldi54bWxQSwUGAAAAAAQABAD1AAAAigMAAAAA&#10;" path="m72,l,,69,4r,96l77,98,77,2,72,e" fillcolor="#7c7c7c" stroked="f">
                    <v:path arrowok="t" o:connecttype="custom" o:connectlocs="72,-20;0,-20;69,-16;69,80;77,78;77,-18;72,-20" o:connectangles="0,0,0,0,0,0,0"/>
                  </v:shape>
                </v:group>
                <v:group id="Group 91" o:spid="_x0000_s1044" style="position:absolute;left:1507;top:-16;width:302;height:278" coordorigin="1507,-16" coordsize="30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3" o:spid="_x0000_s1045" style="position:absolute;left:1507;top:-16;width:302;height:278;visibility:visible;mso-wrap-style:square;v-text-anchor:top" coordsize="30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TNLcEA&#10;AADbAAAADwAAAGRycy9kb3ducmV2LnhtbERPPW/CMBDdK/EfrEPq1jhhKFEagwpSEWtoB7od8ZGk&#10;xOfIdkPy7/FQqePT+y63k+nFSM53lhVkSQqCuLa640bB1+fHSw7CB2SNvWVSMJOH7WbxVGKh7Z0r&#10;Gk+hETGEfYEK2hCGQkpft2TQJ3YgjtzVOoMhQtdI7fAew00vV2n6Kg12HBtaHGjfUn07/RoFw3eX&#10;j4fbnOW76nI5N27MflZXpZ6X0/sbiEBT+Bf/uY9awTqOjV/iD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0zS3BAAAA2wAAAA8AAAAAAAAAAAAAAAAAmAIAAGRycy9kb3du&#10;cmV2LnhtbFBLBQYAAAAABAAEAPUAAACGAwAAAAA=&#10;" path="m22,48r-8,3l,65,,180r96,96l103,279r7,-3l269,128r-166,l29,51,22,48e" fillcolor="#a3a3a3" stroked="f">
                    <v:path arrowok="t" o:connecttype="custom" o:connectlocs="22,32;14,35;0,49;0,164;96,260;103,263;110,260;269,112;103,112;29,35;22,32" o:connectangles="0,0,0,0,0,0,0,0,0,0,0"/>
                  </v:shape>
                  <v:shape id="Freeform 92" o:spid="_x0000_s1046" style="position:absolute;left:1507;top:-16;width:302;height:278;visibility:visible;mso-wrap-style:square;v-text-anchor:top" coordsize="30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hotsQA&#10;AADbAAAADwAAAGRycy9kb3ducmV2LnhtbESPzW7CMBCE70i8g7VIvREnHNo0xSBAatUrP4f2tsRL&#10;EojXke2G8PY1EhLH0cx8o5kvB9OKnpxvLCvIkhQEcWl1w5WCw/5zmoPwAVlja5kU3MjDcjEezbHQ&#10;9spb6nehEhHCvkAFdQhdIaUvazLoE9sRR+9kncEQpaukdniNcNPKWZq+SoMNx4UaO9rUVF52f0ZB&#10;99vk/dflluXr7fH4U7k+O89OSr1MhtUHiEBDeIYf7W+t4O0d7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aLbEAAAA2wAAAA8AAAAAAAAAAAAAAAAAmAIAAGRycy9k&#10;b3ducmV2LnhtbFBLBQYAAAAABAAEAPUAAACJAwAAAAA=&#10;" path="m302,l228,,103,128r166,l302,96,302,e" fillcolor="#a3a3a3" stroked="f">
                    <v:path arrowok="t" o:connecttype="custom" o:connectlocs="302,-16;228,-16;103,112;269,112;302,80;302,-16" o:connectangles="0,0,0,0,0,0"/>
                  </v:shape>
                </v:group>
                <v:group id="Group 87" o:spid="_x0000_s1047" style="position:absolute;left:1459;top:-68;width:403;height:329" coordorigin="1459,-68" coordsize="40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0" o:spid="_x0000_s1048" style="position:absolute;left:1459;top:-68;width:403;height:329;visibility:visible;mso-wrap-style:square;v-text-anchor:top" coordsize="40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tj8QA&#10;AADbAAAADwAAAGRycy9kb3ducmV2LnhtbESP3WrCQBSE7wXfYTmF3tVNhIqkrmL9AaVFNPUBDtlj&#10;Npg9G7KriW/fLRS8HGbmG2a26G0t7tT6yrGCdJSAIC6crrhUcP7Zvk1B+ICssXZMCh7kYTEfDmaY&#10;adfxie55KEWEsM9QgQmhyaT0hSGLfuQa4uhdXGsxRNmWUrfYRbit5ThJJtJixXHBYEMrQ8U1v1kF&#10;+9Ls3pP6st/Y/PC5StfH7+5rqdTrS7/8ABGoD8/wf3unFUxT+Ps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F7Y/EAAAA2wAAAA8AAAAAAAAAAAAAAAAAmAIAAGRycy9k&#10;b3ducmV2LnhtbFBLBQYAAAAABAAEAPUAAACJAwAAAAA=&#10;" path="m74,105r-9,l2,170,,172r,3l146,326r8,2l295,184r-144,l74,105e" fillcolor="#66c4db" stroked="f">
                    <v:path arrowok="t" o:connecttype="custom" o:connectlocs="74,37;65,37;2,102;0,104;0,107;146,258;154,260;295,116;151,116;74,37" o:connectangles="0,0,0,0,0,0,0,0,0,0"/>
                  </v:shape>
                  <v:shape id="Freeform 89" o:spid="_x0000_s1049" style="position:absolute;left:1459;top:-68;width:403;height:329;visibility:visible;mso-wrap-style:square;v-text-anchor:top" coordsize="40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z+MUA&#10;AADbAAAADwAAAGRycy9kb3ducmV2LnhtbESP0WrCQBRE3wv9h+UWfGs2CoqkrsHaCopFbNoPuGRv&#10;sqHZuyG7mvj3bqHQx2FmzjCrfLStuFLvG8cKpkkKgrh0uuFawffX7nkJwgdkja1jUnAjD/n68WGF&#10;mXYDf9K1CLWIEPYZKjAhdJmUvjRk0SeuI45e5XqLIcq+lrrHIcJtK2dpupAWG44LBjvaGip/iotV&#10;cKjNfp621eHdFqfX7fTt/DEcN0pNnsbNC4hAY/gP/7X3WsFyBr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3P4xQAAANsAAAAPAAAAAAAAAAAAAAAAAJgCAABkcnMv&#10;ZG93bnJldi54bWxQSwUGAAAAAAQABAD1AAAAigMAAAAA&#10;" path="m156,326r-2,2l156,326e" fillcolor="#66c4db" stroked="f">
                    <v:path arrowok="t" o:connecttype="custom" o:connectlocs="156,258;154,260;156,258" o:connectangles="0,0,0"/>
                  </v:shape>
                  <v:shape id="Freeform 88" o:spid="_x0000_s1050" style="position:absolute;left:1459;top:-68;width:403;height:329;visibility:visible;mso-wrap-style:square;v-text-anchor:top" coordsize="40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WY8QA&#10;AADbAAAADwAAAGRycy9kb3ducmV2LnhtbESP0WrCQBRE3wX/YbmCb3WjYpHoKmpbUFqKRj/gkr1m&#10;g9m7Ibs18e+7hYKPw8ycYZbrzlbiTo0vHSsYjxIQxLnTJRcKLuePlzkIH5A1Vo5JwYM8rFf93hJT&#10;7Vo+0T0LhYgQ9ikqMCHUqZQ+N2TRj1xNHL2rayyGKJtC6gbbCLeVnCTJq7RYclwwWNPOUH7LfqyC&#10;Q2H2s6S6Ht5t9r3djd+OX+3nRqnhoNssQATqwjP8395rBfMp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b1mPEAAAA2wAAAA8AAAAAAAAAAAAAAAAAmAIAAGRycy9k&#10;b3ducmV2LnhtbFBLBQYAAAAABAAEAPUAAACJAwAAAAA=&#10;" path="m331,l151,184r144,l403,74r,-10l341,2,331,e" fillcolor="#66c4db" stroked="f">
                    <v:path arrowok="t" o:connecttype="custom" o:connectlocs="331,-68;151,116;295,116;403,6;403,-4;341,-66;331,-68" o:connectangles="0,0,0,0,0,0,0"/>
                  </v:shape>
                </v:group>
                <v:group id="Group 84" o:spid="_x0000_s1051" style="position:absolute;left:1466;top:-61;width:389;height:312" coordorigin="1466,-61" coordsize="389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6" o:spid="_x0000_s1052" style="position:absolute;left:1466;top:-61;width:389;height:312;visibility:visible;mso-wrap-style:square;v-text-anchor:top" coordsize="389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9AtcQA&#10;AADbAAAADwAAAGRycy9kb3ducmV2LnhtbESP3WrCQBSE7wu+w3IE75qNSoukWUUEUaGF+oP08pA9&#10;TUKzZ8PumsS37xYKXg4z8w2TrwbTiI6cry0rmCYpCOLC6ppLBZfz9nkBwgdkjY1lUnAnD6vl6CnH&#10;TNuej9SdQikihH2GCqoQ2kxKX1Rk0Ce2JY7et3UGQ5SulNphH+GmkbM0fZUGa44LFba0qaj4Od2M&#10;AnfcY7F5rw8tzb/Obr672s+PmVKT8bB+AxFoCI/wf3uvFSxe4O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/QLXEAAAA2wAAAA8AAAAAAAAAAAAAAAAAmAIAAGRycy9k&#10;b3ducmV2LnhtbFBLBQYAAAAABAAEAPUAAACJAwAAAAA=&#10;" path="m63,105l,168,144,312,264,189r-120,l63,105e" fillcolor="#66c4db" stroked="f">
                    <v:path arrowok="t" o:connecttype="custom" o:connectlocs="63,44;0,107;144,251;264,128;144,128;63,44" o:connectangles="0,0,0,0,0,0"/>
                  </v:shape>
                  <v:shape id="Freeform 85" o:spid="_x0000_s1053" style="position:absolute;left:1466;top:-61;width:389;height:312;visibility:visible;mso-wrap-style:square;v-text-anchor:top" coordsize="389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3ewsMA&#10;AADbAAAADwAAAGRycy9kb3ducmV2LnhtbESP3YrCMBSE7wXfIRzBO01VEKmmZRFkFVzwD9nLQ3O2&#10;LduclCSr9e03guDlMDPfMKu8M424kfO1ZQWTcQKCuLC65lLB5bwZLUD4gKyxsUwKHuQhz/q9Faba&#10;3vlIt1MoRYSwT1FBFUKbSumLigz6sW2Jo/djncEQpSuldniPcNPIaZLMpcGa40KFLa0rKn5Pf0aB&#10;O26xWO/rXUuz77ObfV7t4Wuq1HDQfSxBBOrCO/xqb7WCxRyeX+IP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3ewsMAAADbAAAADwAAAAAAAAAAAAAAAACYAgAAZHJzL2Rv&#10;d25yZXYueG1sUEsFBgAAAAAEAAQA9QAAAIgDAAAAAA==&#10;" path="m329,l144,189r120,l389,62,329,e" fillcolor="#66c4db" stroked="f">
                    <v:path arrowok="t" o:connecttype="custom" o:connectlocs="329,-61;144,128;264,128;389,1;329,-61" o:connectangles="0,0,0,0,0"/>
                  </v:shape>
                </v:group>
                <v:group id="Group 81" o:spid="_x0000_s1054" style="position:absolute;left:1709;top:-61;width:142;height:86" coordorigin="1709,-61" coordsize="14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3" o:spid="_x0000_s1055" style="position:absolute;left:1709;top:-61;width:142;height:86;visibility:visible;mso-wrap-style:square;v-text-anchor:top" coordsize="14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CssEA&#10;AADbAAAADwAAAGRycy9kb3ducmV2LnhtbERPTYvCMBC9C/6HMIIX0XQ9aKlGWYoLgh7WurDXoZlt&#10;S5tJbaKt/94chD0+3vd2P5hGPKhzlWUFH4sIBHFudcWFgp/r1zwG4TyyxsYyKXiSg/1uPNpiom3P&#10;F3pkvhAhhF2CCkrv20RKl5dk0C1sSxy4P9sZ9AF2hdQd9iHcNHIZRStpsOLQUGJLaUl5nd2Nguo8&#10;+/5dneJLX6fr5xrTmvrbQanpZPjcgPA0+H/x233UCuIwNnwJP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grLBAAAA2wAAAA8AAAAAAAAAAAAAAAAAmAIAAGRycy9kb3du&#10;cmV2LnhtbFBLBQYAAAAABAAEAPUAAACGAwAAAAA=&#10;" path="m86,l,86,12,79,24,74,43,69r78,l124,67r8,-2l141,57,86,e" fillcolor="#8cd1e2" stroked="f">
                    <v:path arrowok="t" o:connecttype="custom" o:connectlocs="86,-61;0,25;12,18;24,13;43,8;121,8;124,6;132,4;141,-4;86,-61" o:connectangles="0,0,0,0,0,0,0,0,0,0"/>
                  </v:shape>
                  <v:shape id="Freeform 82" o:spid="_x0000_s1056" style="position:absolute;left:1709;top:-61;width:142;height:86;visibility:visible;mso-wrap-style:square;v-text-anchor:top" coordsize="14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QnKcUA&#10;AADbAAAADwAAAGRycy9kb3ducmV2LnhtbESPQWvCQBSE7wX/w/IKvZS6qQdNYzYioUKhPRgVvD6y&#10;r0lI9m2a3Zr477sFweMwM98w6WYynbjQ4BrLCl7nEQji0uqGKwWn4+4lBuE8ssbOMim4koNNNntI&#10;MdF25IIuB1+JAGGXoILa+z6R0pU1GXRz2xMH79sOBn2QQyX1gGOAm04uomgpDTYcFmrsKa+pbA+/&#10;RkHz9bw/Lz/jYmzz1XWFeUvjz7tST4/Tdg3C0+Tv4Vv7QyuI3+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9CcpxQAAANsAAAAPAAAAAAAAAAAAAAAAAJgCAABkcnMv&#10;ZG93bnJldi54bWxQSwUGAAAAAAQABAD1AAAAigMAAAAA&#10;" path="m121,69r-61,l76,72r41,l121,69e" fillcolor="#8cd1e2" stroked="f">
                    <v:path arrowok="t" o:connecttype="custom" o:connectlocs="121,8;60,8;76,11;117,11;121,8" o:connectangles="0,0,0,0,0"/>
                  </v:shape>
                </v:group>
                <v:group id="Group 78" o:spid="_x0000_s1057" style="position:absolute;left:1471;top:44;width:125;height:70" coordorigin="1471,44" coordsize="125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0" o:spid="_x0000_s1058" style="position:absolute;left:1471;top:44;width:125;height:70;visibility:visible;mso-wrap-style:square;v-text-anchor:top" coordsize="12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dXxcYA&#10;AADbAAAADwAAAGRycy9kb3ducmV2LnhtbESPQWvCQBSE74X+h+UJXopuFJSauooWClKF0lSF3h7Z&#10;ZzY1+zZkt5r8e1co9DjMzDfMfNnaSlyo8aVjBaNhAoI4d7rkQsH+623wDMIHZI2VY1LQkYfl4vFh&#10;jql2V/6kSxYKESHsU1RgQqhTKX1uyKIfupo4eifXWAxRNoXUDV4j3FZynCRTabHkuGCwpldD+Tn7&#10;tQoOk/fjx9POzH625/F3QV2m83WnVL/Xrl5ABGrDf/ivvdEKZi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dXxcYAAADbAAAADwAAAAAAAAAAAAAAAACYAgAAZHJz&#10;L2Rvd25yZXYueG1sUEsFBgAAAAAEAAQA9QAAAIsDAAAAAA==&#10;" path="m99,44r-34,l72,46r10,2l96,53r10,5l125,70,99,44e" fillcolor="#8cd1e2" stroked="f">
                    <v:path arrowok="t" o:connecttype="custom" o:connectlocs="99,88;65,88;72,90;82,92;96,97;106,102;125,114;99,88" o:connectangles="0,0,0,0,0,0,0,0"/>
                  </v:shape>
                  <v:shape id="Freeform 79" o:spid="_x0000_s1059" style="position:absolute;left:1471;top:44;width:125;height:70;visibility:visible;mso-wrap-style:square;v-text-anchor:top" coordsize="12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JsscA&#10;AADbAAAADwAAAGRycy9kb3ducmV2LnhtbESP3WrCQBSE7wu+w3KE3hTdNKDU6CptoVBqQRp/wLtD&#10;9phNzZ4N2a0mb98VCr0cZuYbZrHqbC0u1PrKsYLHcQKCuHC64lLBbvs2egLhA7LG2jEp6MnDajm4&#10;W2Cm3ZW/6JKHUkQI+wwVmBCaTEpfGLLox64hjt7JtRZDlG0pdYvXCLe1TJNkKi1WHBcMNvRqqDjn&#10;P1bBfvJx2Dx8mtn3+pweS+pzXbz0St0Pu+c5iEBd+A//td+1glkKty/x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1ybLHAAAA2wAAAA8AAAAAAAAAAAAAAAAAmAIAAGRy&#10;cy9kb3ducmV2LnhtbFBLBQYAAAAABAAEAPUAAACMAwAAAAA=&#10;" path="m58,l,56,17,51,29,46r7,-2l99,44,58,e" fillcolor="#8cd1e2" stroked="f">
                    <v:path arrowok="t" o:connecttype="custom" o:connectlocs="58,44;0,100;17,95;29,90;36,88;99,88;58,44" o:connectangles="0,0,0,0,0,0,0"/>
                  </v:shape>
                </v:group>
                <v:group id="Group 75" o:spid="_x0000_s1060" style="position:absolute;left:1541;top:133;width:197;height:127" coordorigin="1541,133" coordsize="197,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7" o:spid="_x0000_s1061" style="position:absolute;left:1541;top:133;width:197;height:127;visibility:visible;mso-wrap-style:square;v-text-anchor:top" coordsize="197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YosMA&#10;AADbAAAADwAAAGRycy9kb3ducmV2LnhtbESPQWvCQBSE7wX/w/KEXkqzabAS06xiRcFjm9b7I/ua&#10;RLNvQ3abxH/vFgoeh5n5hsk3k2nFQL1rLCt4iWIQxKXVDVcKvr8OzykI55E1tpZJwZUcbNazhxwz&#10;bUf+pKHwlQgQdhkqqL3vMildWZNBF9mOOHg/tjfog+wrqXscA9y0MonjpTTYcFiosaNdTeWl+DUK&#10;nqR5T/eXU7ekYtq9lsl4xuJDqcf5tH0D4Wny9/B/+6gVrBbw9yX8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aYosMAAADbAAAADwAAAAAAAAAAAAAAAACYAgAAZHJzL2Rv&#10;d25yZXYueG1sUEsFBgAAAAAEAAQA9QAAAIgDAAAAAA==&#10;" path="m19,55l,60r67,67l74,125,130,67r-66,l57,65,48,63,33,58r-7,l19,55e" fillcolor="#3fb5d1" stroked="f">
                    <v:path arrowok="t" o:connecttype="custom" o:connectlocs="19,188;0,193;67,260;74,258;130,200;64,200;57,198;48,196;33,191;26,191;19,188" o:connectangles="0,0,0,0,0,0,0,0,0,0,0"/>
                  </v:shape>
                  <v:shape id="Freeform 76" o:spid="_x0000_s1062" style="position:absolute;left:1541;top:133;width:197;height:127;visibility:visible;mso-wrap-style:square;v-text-anchor:top" coordsize="197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o9OcAA&#10;AADbAAAADwAAAGRycy9kb3ducmV2LnhtbESPQYvCMBSE74L/ITzBi2iqoGg1ioqCx92q90fzbKvN&#10;S2mirf/eCAt7HGbmG2a1aU0pXlS7wrKC8SgCQZxaXXCm4HI+DucgnEfWWFomBW9ysFl3OyuMtW34&#10;l16Jz0SAsItRQe59FUvp0pwMupGtiIN3s7VBH2SdSV1jE+CmlJMomkmDBYeFHCva55Q+kqdRMJBm&#10;Nz88rtWMknY/TSfNHZMfpfq9drsE4an1/+G/9kkrWEzh+yX8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o9OcAAAADbAAAADwAAAAAAAAAAAAAAAACYAgAAZHJzL2Rvd25y&#10;ZXYueG1sUEsFBgAAAAAEAAQA9QAAAIUDAAAAAA==&#10;" path="m196,l170,19,148,36,129,48r-17,7l98,63,84,65,74,67r56,l196,e" fillcolor="#3fb5d1" stroked="f">
                    <v:path arrowok="t" o:connecttype="custom" o:connectlocs="196,133;170,152;148,169;129,181;112,188;98,196;84,198;74,200;130,200;196,133" o:connectangles="0,0,0,0,0,0,0,0,0,0"/>
                  </v:shape>
                </v:group>
                <v:group id="Group 70" o:spid="_x0000_s1063" style="position:absolute;left:1457;top:-71;width:408;height:334" coordorigin="1457,-71" coordsize="408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4" o:spid="_x0000_s1064" style="position:absolute;left:1457;top:-71;width:408;height:334;visibility:visible;mso-wrap-style:square;v-text-anchor:top" coordsize="4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lDsQA&#10;AADbAAAADwAAAGRycy9kb3ducmV2LnhtbESPQWsCMRCF7wX/Qxiht5q10Kpbo1hB8FLB1Utv0810&#10;s7iZLEncXf99UxA8Pt68781brgfbiI58qB0rmE4yEMSl0zVXCs6n3cscRIjIGhvHpOBGAdar0dMS&#10;c+16PlJXxEokCIccFZgY21zKUBqyGCauJU7er/MWY5K+ktpjn+C2ka9Z9i4t1pwaDLa0NVReiqtN&#10;b2ytn5pD1X1eF70tDl9vO/r5Vup5PGw+QEQa4uP4nt5rBYsZ/G9JAJ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JQ7EAAAA2wAAAA8AAAAAAAAAAAAAAAAAmAIAAGRycy9k&#10;b3ducmV2LnhtbFBLBQYAAAAABAAEAPUAAACJAwAAAAA=&#10;" path="m72,103r-8,3l2,171,,178r2,7l146,331r7,3l160,331r5,-4l156,327,4,180r,-5l67,111r16,l79,106r-7,-3e" fillcolor="black" stroked="f">
                    <v:path arrowok="t" o:connecttype="custom" o:connectlocs="72,32;64,35;2,100;0,107;2,114;146,260;153,263;160,260;165,256;156,256;4,109;4,104;67,40;83,40;79,35;72,32" o:connectangles="0,0,0,0,0,0,0,0,0,0,0,0,0,0,0,0"/>
                  </v:shape>
                  <v:shape id="Freeform 73" o:spid="_x0000_s1065" style="position:absolute;left:1457;top:-71;width:408;height:334;visibility:visible;mso-wrap-style:square;v-text-anchor:top" coordsize="4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CxfMMA&#10;AADbAAAADwAAAGRycy9kb3ducmV2LnhtbESPwWrDMAyG74O+g9Fgt9XpYGPN6pa1UNhlhaW99KbF&#10;ahway8F2k+ztp8NgR/Hr//RptZl8pwaKqQ1sYDEvQBHXwbbcGDgd94+voFJGttgFJgM/lGCznt2t&#10;sLRh5C8aqtwogXAq0YDLuS+1TrUjj2keemLJLiF6zDLGRtuIo8B9p5+K4kV7bFkuOOxp56i+Vjcv&#10;GjsfF+7QDNvbcvTV4fN5T99nYx7up/c3UJmm/L/81/6wBpYiK78IA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CxfMMAAADbAAAADwAAAAAAAAAAAAAAAACYAgAAZHJzL2Rv&#10;d25yZXYueG1sUEsFBgAAAAAEAAQA9QAAAIgDAAAAAA==&#10;" path="m350,7r-10,l403,70,156,327r9,l405,79r3,-7l405,65,350,7e" fillcolor="black" stroked="f">
                    <v:path arrowok="t" o:connecttype="custom" o:connectlocs="350,-64;340,-64;403,-1;156,256;165,256;405,8;408,1;405,-6;350,-64" o:connectangles="0,0,0,0,0,0,0,0,0"/>
                  </v:shape>
                  <v:shape id="Freeform 72" o:spid="_x0000_s1066" style="position:absolute;left:1457;top:-71;width:408;height:334;visibility:visible;mso-wrap-style:square;v-text-anchor:top" coordsize="4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wU58MA&#10;AADbAAAADwAAAGRycy9kb3ducmV2LnhtbESPQWvCQBCF7wX/wzKCt7pRaGlSV6mC0EsFoxdvY3aa&#10;Dc3Oht01if++WxB6fLx535u32oy2FT350DhWsJhnIIgrpxuuFZxP++c3ECEia2wdk4I7BdisJ08r&#10;LLQb+Eh9GWuRIBwKVGBi7AopQ2XIYpi7jjh5385bjEn6WmqPQ4LbVi6z7FVabDg1GOxoZ6j6KW82&#10;vbGzfmEOdb+95YMtD18ve7pelJpNx493EJHG+H/8SH9qBXkOf1sSA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wU58MAAADbAAAADwAAAAAAAAAAAAAAAACYAgAAZHJzL2Rv&#10;d25yZXYueG1sUEsFBgAAAAAEAAQA9QAAAIgDAAAAAA==&#10;" path="m83,111r-9,l153,192r3,-2l163,183r-10,l83,111e" fillcolor="black" stroked="f">
                    <v:path arrowok="t" o:connecttype="custom" o:connectlocs="83,40;74,40;153,121;156,119;163,112;153,112;83,40" o:connectangles="0,0,0,0,0,0,0"/>
                  </v:shape>
                  <v:shape id="Freeform 71" o:spid="_x0000_s1067" style="position:absolute;left:1457;top:-71;width:408;height:334;visibility:visible;mso-wrap-style:square;v-text-anchor:top" coordsize="4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Ag8QA&#10;AADcAAAADwAAAGRycy9kb3ducmV2LnhtbESPQUvDQBCF74L/YRnBm9m0oNTYbdFCoRcLjV68jdkx&#10;G8zOht1tEv+9cyj0No9535s36+3sezVSTF1gA4uiBEXcBNtxa+DzY/+wApUyssU+MBn4owTbze3N&#10;GisbJj7RWOdWSQinCg24nIdK69Q48piKMBDL7idEj1lkbLWNOEm47/WyLJ+0x47lgsOBdo6a3/rs&#10;pcbOx4U7tuPb+Xny9fH9cU/fX8bc382vL6AyzflqvtAHK1wp9eUZmUB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XwIPEAAAA3AAAAA8AAAAAAAAAAAAAAAAAmAIAAGRycy9k&#10;b3ducmV2LnhtbFBLBQYAAAAABAAEAPUAAACJAwAAAAA=&#10;" path="m338,l328,3,153,183r10,l333,7r17,l345,3,338,e" fillcolor="black" stroked="f">
                    <v:path arrowok="t" o:connecttype="custom" o:connectlocs="338,-71;328,-68;153,112;163,112;333,-64;350,-64;345,-68;338,-71" o:connectangles="0,0,0,0,0,0,0,0"/>
                  </v:shape>
                </v:group>
                <v:group id="Group 67" o:spid="_x0000_s1068" style="position:absolute;left:1548;top:-37;width:226;height:173" coordorigin="1548,-37" coordsize="226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9" o:spid="_x0000_s1069" style="position:absolute;left:1548;top:-37;width:226;height:173;visibility:visible;mso-wrap-style:square;v-text-anchor:top" coordsize="22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BtsEA&#10;AADcAAAADwAAAGRycy9kb3ducmV2LnhtbERPTYvCMBC9C/6HMMLeNNUVXbpNRcQFj64V9Dg0Y1ts&#10;JqWJteuvN8KCt3m8z0lWvalFR62rLCuYTiIQxLnVFRcKjtnP+AuE88gaa8uk4I8crNLhIMFY2zv/&#10;UnfwhQgh7GJUUHrfxFK6vCSDbmIb4sBdbGvQB9gWUrd4D+GmlrMoWkiDFYeGEhvalJRfDzej4PKQ&#10;y/rR6eNenz6zrD+f/Xy7U+pj1K+/QXjq/Vv8797pMD+aweuZcIF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BAbbBAAAA3AAAAA8AAAAAAAAAAAAAAAAAmAIAAGRycy9kb3du&#10;cmV2LnhtbFBLBQYAAAAABAAEAPUAAACGAwAAAAA=&#10;" path="m,103r62,70l69,165r-7,l,103e" stroked="f">
                    <v:path arrowok="t" o:connecttype="custom" o:connectlocs="0,66;62,136;69,128;62,128;0,66" o:connectangles="0,0,0,0,0"/>
                  </v:shape>
                  <v:shape id="Freeform 68" o:spid="_x0000_s1070" style="position:absolute;left:1548;top:-37;width:226;height:173;visibility:visible;mso-wrap-style:square;v-text-anchor:top" coordsize="22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2kLcAA&#10;AADcAAAADwAAAGRycy9kb3ducmV2LnhtbERPy6rCMBDdX/AfwgjurqkPrlKNIqLgUq2gy6EZ22Iz&#10;KU2s1a83gnB3czjPmS9bU4qGaldYVjDoRyCIU6sLzhScku3vFITzyBpLy6TgSQ6Wi87PHGNtH3yg&#10;5ugzEULYxagg976KpXRpTgZd31bEgbva2qAPsM6krvERwk0ph1H0Jw0WHBpyrGidU3o73o2C60tO&#10;ylejT3t9HiVJe7n48WanVK/brmYgPLX+X/x173SYH43g80y4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2kLcAAAADcAAAADwAAAAAAAAAAAAAAAACYAgAAZHJzL2Rvd25y&#10;ZXYueG1sUEsFBgAAAAAEAAQA9QAAAIUDAAAAAA==&#10;" path="m225,l62,165r7,l225,e" stroked="f">
                    <v:path arrowok="t" o:connecttype="custom" o:connectlocs="225,-37;62,128;69,128;225,-37" o:connectangles="0,0,0,0"/>
                  </v:shape>
                </v:group>
                <v:group id="Group 64" o:spid="_x0000_s1071" style="position:absolute;left:1488;top:20;width:348;height:230" coordorigin="1488,20" coordsize="34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66" o:spid="_x0000_s1072" style="position:absolute;left:1488;top:20;width:348;height:230;visibility:visible;mso-wrap-style:square;v-text-anchor:top" coordsize="34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8GcIA&#10;AADcAAAADwAAAGRycy9kb3ducmV2LnhtbERP22oCMRB9F/yHMIW+SM222iJbo0hBEPHBSz9g3Iyb&#10;xc1k2UTN/r0RBN/mcK4znUdbiyu1vnKs4HOYgSAunK64VPB/WH5MQPiArLF2TAo68jCf9XtTzLW7&#10;8Y6u+1CKFMI+RwUmhCaX0heGLPqha4gTd3KtxZBgW0rd4i2F21p+ZdmPtFhxajDY0J+h4ry/WAWH&#10;dVwNNtsjFd14eza7OOlGo41S729x8QsiUAwv8dO90ml+9g2PZ9IF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7LwZwgAAANwAAAAPAAAAAAAAAAAAAAAAAJgCAABkcnMvZG93&#10;bnJldi54bWxQSwUGAAAAAAQABAD1AAAAhwMAAAAA&#10;" path="m,108l122,231r5,-5l122,226,,108e" stroked="f">
                    <v:path arrowok="t" o:connecttype="custom" o:connectlocs="0,128;122,251;127,246;122,246;0,128" o:connectangles="0,0,0,0,0"/>
                  </v:shape>
                  <v:shape id="Freeform 65" o:spid="_x0000_s1073" style="position:absolute;left:1488;top:20;width:348;height:230;visibility:visible;mso-wrap-style:square;v-text-anchor:top" coordsize="34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4ibsEA&#10;AADcAAAADwAAAGRycy9kb3ducmV2LnhtbERP24rCMBB9X/Afwgj7smi6q4hUo8jCgogP3j5gbMam&#10;2ExKk9X0740g+DaHc535Mtpa3Kj1lWMF38MMBHHhdMWlgtPxbzAF4QOyxtoxKejIw3LR+5hjrt2d&#10;93Q7hFKkEPY5KjAhNLmUvjBk0Q9dQ5y4i2sthgTbUuoW7ync1vInyybSYsWpwWBDv4aK6+HfKjhu&#10;4vpruztT0Y13V7OP02402ir12Y+rGYhAMbzFL/dap/nZBJ7Pp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+Im7BAAAA3AAAAA8AAAAAAAAAAAAAAAAAmAIAAGRycy9kb3du&#10;cmV2LnhtbFBLBQYAAAAABAAEAPUAAACGAwAAAAA=&#10;" path="m348,l122,226r5,l348,e" stroked="f">
                    <v:path arrowok="t" o:connecttype="custom" o:connectlocs="348,20;122,246;127,246;348,20" o:connectangles="0,0,0,0"/>
                  </v:shape>
                </v:group>
                <v:group id="Group 62" o:spid="_x0000_s1074" style="position:absolute;left:1785;top:-44;width:19;height:31" coordorigin="1785,-44" coordsize="19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63" o:spid="_x0000_s1075" style="position:absolute;left:1785;top:-44;width:19;height:31;visibility:visible;mso-wrap-style:square;v-text-anchor:top" coordsize="1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wmcQA&#10;AADcAAAADwAAAGRycy9kb3ducmV2LnhtbESPQWvDMAyF74P+B6PBbquTDkbJ6pYy6CiUHtb1Bwhb&#10;S9LEcmp7afrvp8NgN4n39N6n1WbyvRoppjawgXJegCK2wbVcGzh/7Z6XoFJGdtgHJgN3SrBZzx5W&#10;WLlw408aT7lWEsKpQgNNzkOldbINeUzzMBCL9h2ixyxrrLWLeJNw3+tFUbxqjy1LQ4MDvTdku9OP&#10;N3AZo+300ZYv1/syXMvjwh26D2OeHqftG6hMU/43/13vneA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sJnEAAAA3AAAAA8AAAAAAAAAAAAAAAAAmAIAAGRycy9k&#10;b3ducmV2LnhtbFBLBQYAAAAABAAEAPUAAACJAwAAAAA=&#10;" path="m10,l3,4,,14r3,7l8,31r7,-3l20,21r,-7l17,4,10,e" fillcolor="#afe0ea" stroked="f">
                    <v:path arrowok="t" o:connecttype="custom" o:connectlocs="10,-44;3,-40;0,-30;3,-23;8,-13;15,-16;20,-23;20,-30;17,-40;10,-44" o:connectangles="0,0,0,0,0,0,0,0,0,0"/>
                  </v:shape>
                </v:group>
                <v:group id="Group 60" o:spid="_x0000_s1076" style="position:absolute;left:1809;top:-18;width:10;height:12" coordorigin="1809,-18" coordsize="10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61" o:spid="_x0000_s1077" style="position:absolute;left:1809;top:-18;width:10;height:12;visibility:visible;mso-wrap-style:square;v-text-anchor:top" coordsize="1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FjbMUA&#10;AADcAAAADwAAAGRycy9kb3ducmV2LnhtbESPQWvCQBCF74X+h2UKvRTdWGip0VW0pVR6stEfMGTH&#10;JJidDbtrTP31zkHwNsN789438+XgWtVTiI1nA5NxBoq49LbhysB+9z36ABUTssXWMxn4pwjLxePD&#10;HHPrz/xHfZEqJSEcczRQp9TlWseyJodx7Dti0Q4+OEyyhkrbgGcJd61+zbJ37bBhaaixo8+aymNx&#10;cgaK6WrdX37DF13WfvuW/dCxeDkZ8/w0rGagEg3pbr5db6zgTwRfnpEJ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WNsxQAAANwAAAAPAAAAAAAAAAAAAAAAAJgCAABkcnMv&#10;ZG93bnJldi54bWxQSwUGAAAAAAQABAD1AAAAigMAAAAA&#10;" path="m8,l,,,12r8,l10,5,8,e" fillcolor="#afe0ea" stroked="f">
                    <v:path arrowok="t" o:connecttype="custom" o:connectlocs="8,-18;0,-18;0,-6;8,-6;10,-13;8,-18" o:connectangles="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Please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forward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copy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your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CV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with this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form</w:t>
      </w:r>
    </w:p>
    <w:p w:rsidR="00477AC7" w:rsidRPr="00477AC7" w:rsidRDefault="00477AC7" w:rsidP="00477AC7">
      <w:pPr>
        <w:spacing w:after="0" w:line="240" w:lineRule="auto"/>
        <w:ind w:left="880" w:right="-20"/>
        <w:rPr>
          <w:rFonts w:ascii="Arial" w:eastAsia="Arial" w:hAnsi="Arial" w:cs="Arial"/>
          <w:sz w:val="20"/>
          <w:szCs w:val="20"/>
        </w:rPr>
      </w:pPr>
    </w:p>
    <w:p w:rsidR="00477AC7" w:rsidRDefault="00477AC7" w:rsidP="00477AC7">
      <w:pPr>
        <w:spacing w:after="0"/>
        <w:rPr>
          <w:rFonts w:ascii="Arial" w:eastAsia="Arial" w:hAnsi="Arial" w:cs="Arial"/>
          <w:b/>
          <w:bCs/>
          <w:position w:val="-1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Broad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field(s)</w:t>
      </w:r>
      <w:r>
        <w:rPr>
          <w:rFonts w:ascii="Arial" w:eastAsia="Arial" w:hAnsi="Arial" w:cs="Arial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expertise</w:t>
      </w:r>
      <w:r>
        <w:rPr>
          <w:rFonts w:ascii="Arial" w:eastAsia="Arial" w:hAnsi="Arial" w:cs="Arial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(please</w:t>
      </w:r>
      <w:r>
        <w:rPr>
          <w:rFonts w:ascii="Arial" w:eastAsia="Arial" w:hAnsi="Arial" w:cs="Arial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select a maximum of 3)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425"/>
      </w:tblGrid>
      <w:tr w:rsidR="00477AC7" w:rsidTr="00477AC7">
        <w:tc>
          <w:tcPr>
            <w:tcW w:w="2310" w:type="dxa"/>
          </w:tcPr>
          <w:p w:rsidR="00477AC7" w:rsidRPr="00477AC7" w:rsidRDefault="00C20984" w:rsidP="00477AC7">
            <w:pPr>
              <w:tabs>
                <w:tab w:val="left" w:pos="243"/>
              </w:tabs>
              <w:spacing w:before="50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-13914</wp:posOffset>
                      </wp:positionH>
                      <wp:positionV relativeFrom="paragraph">
                        <wp:posOffset>105327</wp:posOffset>
                      </wp:positionV>
                      <wp:extent cx="136139" cy="126917"/>
                      <wp:effectExtent l="0" t="0" r="16510" b="2603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139" cy="126917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-1.1pt;margin-top:8.3pt;width:10.7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7LZgIAABsFAAAOAAAAZHJzL2Uyb0RvYy54bWysVMtu2zAQvBfoPxC8N7KctxE5MBKkKBAk&#10;RpIiZ4YibaEkl13Slt2v75KSZSMNeih6oZfc2dd4VlfXG2vYWmFowFW8PBpxppyEunGLin9/ufty&#10;wVmIwtXCgFMV36rAr6efP121fqLGsARTK2SUxIVJ6yu+jNFPiiLIpbIiHIFXjpwa0IpIV1wUNYqW&#10;sltTjEejs6IFrD2CVCHQ623n5NOcX2sl46PWQUVmKk69xXxiPt/SWUyvxGSBwi8b2bch/qELKxpH&#10;RYdUtyIKtsLmj1S2kQgBdDySYAvQupEqz0DTlKN30zwvhVd5FiIn+IGm8P/Syof1HFlTV3xccuaE&#10;pf/oiVgTbmEUozciqPVhQrhnP8f+FshM02402vRLc7BNJnU7kKo2kUl6LI/PyuNLziS5yvHZZXme&#10;chb7YI8hflVgWTIqjlQ9UynW9yF20B0k1TKOtRU/Ls9Pc57UXNdOtuLWqA71pDTNRQ2Mc7asKHVj&#10;kK0FaaH+kUejNowjZArRjTFDUPlRkIm7oB6bwlRW2RA4+ihwX21A54rg4hBoGwf492Dd4Ym9g1mT&#10;+Qb1lv5GhE7fwcu7hsi8FyHOBZKgSfq0pPGRDm2A+IPe4mwJ+Ouj94QnnZGXs5YWpOLh50qg4sx8&#10;c6TAy/LkJG1Uvpycno/pgoeet0OPW9kbIN5JZNRdNhM+mp2pEewr7fIsVSWXcJJqV1xG3F1uYre4&#10;9DWQajbLMNoiL+K9e/YyJU+sJrG8bF4F+l5RkaT4ALtlEpN3wuqwKdLBbBVBN1l1e157vmkDs277&#10;r0Va8cN7Ru2/adPfAAAA//8DAFBLAwQUAAYACAAAACEAfgzaGNkAAAAHAQAADwAAAGRycy9kb3du&#10;cmV2LnhtbEyOMU/DMBCFdyT+g3VIbK1DUkUQ4lQogo2FtkNHNz4Sl/gcbLcN/57rBON37+ndV69n&#10;N4ozhmg9KXhYZiCQOm8s9Qp227fFI4iYNBk9ekIFPxhh3dze1Loy/kIfeN6kXvAIxUorGFKaKilj&#10;N6DTceknJM4+fXA6MYZemqAvPO5GmWdZKZ22xB8GPWE7YPe1OTkF71Nrw/exyOLerraruC9e22Oh&#10;1P3d/PIMIuGc/spw1Wd1aNjp4E9kohgVLPKcm3wvSxDX/In5oKBglk0t//s3vwAAAP//AwBQSwEC&#10;LQAUAAYACAAAACEAtoM4kv4AAADhAQAAEwAAAAAAAAAAAAAAAAAAAAAAW0NvbnRlbnRfVHlwZXNd&#10;LnhtbFBLAQItABQABgAIAAAAIQA4/SH/1gAAAJQBAAALAAAAAAAAAAAAAAAAAC8BAABfcmVscy8u&#10;cmVsc1BLAQItABQABgAIAAAAIQAj7b7LZgIAABsFAAAOAAAAAAAAAAAAAAAAAC4CAABkcnMvZTJv&#10;RG9jLnhtbFBLAQItABQABgAIAAAAIQB+DNoY2QAAAAcBAAAPAAAAAAAAAAAAAAAAAMAEAABkcnMv&#10;ZG93bnJldi54bWxQSwUGAAAAAAQABADzAAAAxgUAAAAA&#10;" fillcolor="white [3201]" strokecolor="black [3200]" strokeweight=".25pt"/>
                  </w:pict>
                </mc:Fallback>
              </mc:AlternateContent>
            </w:r>
            <w:r w:rsidR="00477AC7" w:rsidRPr="00477AC7">
              <w:rPr>
                <w:rFonts w:ascii="Arial" w:eastAsia="Arial" w:hAnsi="Arial" w:cs="Arial"/>
                <w:sz w:val="20"/>
                <w:szCs w:val="20"/>
              </w:rPr>
              <w:t>Architecture</w:t>
            </w:r>
            <w:r w:rsidR="00477AC7" w:rsidRPr="00477AC7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477AC7" w:rsidRPr="00477AC7"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:rsidR="00477AC7" w:rsidRPr="00477AC7" w:rsidRDefault="00477AC7" w:rsidP="00477AC7">
            <w:pPr>
              <w:tabs>
                <w:tab w:val="left" w:pos="243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77AC7">
              <w:rPr>
                <w:rFonts w:ascii="Arial" w:eastAsia="Arial" w:hAnsi="Arial" w:cs="Arial"/>
                <w:sz w:val="20"/>
                <w:szCs w:val="20"/>
              </w:rPr>
              <w:t>urban</w:t>
            </w:r>
            <w:r w:rsidRPr="00477AC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77AC7">
              <w:rPr>
                <w:rFonts w:ascii="Arial" w:eastAsia="Arial" w:hAnsi="Arial" w:cs="Arial"/>
                <w:sz w:val="20"/>
                <w:szCs w:val="20"/>
              </w:rPr>
              <w:t>sustainability</w:t>
            </w:r>
          </w:p>
        </w:tc>
        <w:tc>
          <w:tcPr>
            <w:tcW w:w="2310" w:type="dxa"/>
          </w:tcPr>
          <w:p w:rsidR="00477AC7" w:rsidRPr="00477AC7" w:rsidRDefault="00CC7B9E" w:rsidP="00C20984">
            <w:pPr>
              <w:tabs>
                <w:tab w:val="left" w:pos="243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63B6FE" wp14:editId="4070078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93980</wp:posOffset>
                      </wp:positionV>
                      <wp:extent cx="135890" cy="126365"/>
                      <wp:effectExtent l="0" t="0" r="16510" b="2603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.95pt;margin-top:7.4pt;width:10.7pt;height:9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uYZAIAABsFAAAOAAAAZHJzL2Uyb0RvYy54bWysVN9P2zAQfp+0/8Hy+0hToEBFiioQ0yQE&#10;CJh4No7dRrN93tlt2v31OztpWjG0h2kvzp3v95fvfHm1sYatFYYGXMXLoxFnykmoG7eo+PeX2y/n&#10;nIUoXC0MOFXxrQr8avb502Xrp2oMSzC1QkZJXJi2vuLLGP20KIJcKivCEXjlyKgBrYik4qKoUbSU&#10;3ZpiPBpNihaw9ghShUC3N52Rz3J+rZWMD1oHFZmpOPUW84n5fEtnMbsU0wUKv2xk34b4hy6saBwV&#10;HVLdiCjYCps/UtlGIgTQ8UiCLUDrRqo8A01Tjt5N87wUXuVZCJzgB5jC/0sr79ePyJqa/t2EMycs&#10;/aMnQk24hVGM7gig1ocp+T37R+y1QGKadqPRpi/NwTYZ1O0AqtpEJumyPD49vyDoJZnK8eR4cppy&#10;FvtgjyF+VWBZEiqOVD1DKdZ3IXauO5dUyzjWVvy4POvypOa6drIUt0Z1Xk9K01zUwDhny4xS1wbZ&#10;WhAX6h9l34Zx5JlCdGPMEFR+FGTiLqj3TWEqs2wIHH0UuK82eOeK4OIQaBsH+Pdg3fkTegezJvEN&#10;6i39RoSO38HL24bAvBMhPgokQhP+tKTxgQ5tgPCDXuJsCfjro/vkTzwjK2ctLUjFw8+VQMWZ+eaI&#10;gRflyUnaqKycnJ6NScFDy9uhxa3sNRDuJT0HXmYx+UezEzWCfaVdnqeqZBJOUu2Ky4g75Tp2i0uv&#10;gVTzeXajLfIi3rlnL1PyhGoiy8vmVaDvGRWJivewWyYxfUeszjdFOpivIugms26Pa483bWDmbf9a&#10;pBU/1LPX/k2b/QYAAP//AwBQSwMEFAAGAAgAAAAhAIEmYcLcAAAABwEAAA8AAABkcnMvZG93bnJl&#10;di54bWxMj81OwzAQhO9IvIO1SNxapyT8NMSpUAQ3LrQcenTjJXGJ18F22/D2bE/0ODujmW+r1eQG&#10;ccQQrScFi3kGAqn1xlKn4HPzNnsCEZMmowdPqOAXI6zq66tKl8af6AOP69QJLqFYagV9SmMpZWx7&#10;dDrO/YjE3pcPTieWoZMm6BOXu0HeZdmDdNoSL/R6xKbH9nt9cArex8aGn32exa0tNkXc5q/NPlfq&#10;9mZ6eQaRcEr/YTjjMzrUzLTzBzJRDApmiyUn+V7wB2d/eQ9ipyAvHkHWlbzkr/8AAAD//wMAUEsB&#10;Ai0AFAAGAAgAAAAhALaDOJL+AAAA4QEAABMAAAAAAAAAAAAAAAAAAAAAAFtDb250ZW50X1R5cGVz&#10;XS54bWxQSwECLQAUAAYACAAAACEAOP0h/9YAAACUAQAACwAAAAAAAAAAAAAAAAAvAQAAX3JlbHMv&#10;LnJlbHNQSwECLQAUAAYACAAAACEAUTU7mGQCAAAbBQAADgAAAAAAAAAAAAAAAAAuAgAAZHJzL2Uy&#10;b0RvYy54bWxQSwECLQAUAAYACAAAACEAgSZhwtwAAAAHAQAADwAAAAAAAAAAAAAAAAC+BAAAZHJz&#10;L2Rvd25yZXYueG1sUEsFBgAAAAAEAAQA8wAAAMcFAAAAAA==&#10;" fillcolor="white [3201]" strokecolor="black [3200]" strokeweight=".25pt"/>
                  </w:pict>
                </mc:Fallback>
              </mc:AlternateContent>
            </w:r>
            <w:r w:rsidR="00C20984">
              <w:rPr>
                <w:rFonts w:ascii="Arial" w:eastAsia="Arial" w:hAnsi="Arial" w:cs="Arial"/>
                <w:sz w:val="20"/>
                <w:szCs w:val="20"/>
              </w:rPr>
              <w:t>Energy efficiency</w:t>
            </w:r>
            <w:r w:rsidR="00477AC7" w:rsidRPr="00477AC7">
              <w:rPr>
                <w:rFonts w:ascii="Arial" w:eastAsia="Arial" w:hAnsi="Arial" w:cs="Arial"/>
                <w:sz w:val="20"/>
                <w:szCs w:val="20"/>
              </w:rPr>
              <w:t xml:space="preserve"> and climate</w:t>
            </w:r>
            <w:r w:rsidR="00C20984">
              <w:rPr>
                <w:rFonts w:ascii="Arial" w:eastAsia="Arial" w:hAnsi="Arial" w:cs="Arial"/>
                <w:sz w:val="20"/>
                <w:szCs w:val="20"/>
              </w:rPr>
              <w:t xml:space="preserve"> change</w:t>
            </w:r>
          </w:p>
        </w:tc>
        <w:tc>
          <w:tcPr>
            <w:tcW w:w="2311" w:type="dxa"/>
          </w:tcPr>
          <w:p w:rsidR="00477AC7" w:rsidRPr="00C20984" w:rsidRDefault="00CC7B9E" w:rsidP="00CC7B9E">
            <w:pPr>
              <w:tabs>
                <w:tab w:val="left" w:pos="243"/>
              </w:tabs>
              <w:spacing w:before="12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ECBB0" wp14:editId="252913C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99060</wp:posOffset>
                      </wp:positionV>
                      <wp:extent cx="135890" cy="126365"/>
                      <wp:effectExtent l="0" t="0" r="16510" b="260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.4pt;margin-top:7.8pt;width:10.7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LmYwIAABkFAAAOAAAAZHJzL2Uyb0RvYy54bWysVE1PGzEQvVfqf7B8L5tN+IzYoAhEVQkB&#10;AirOxmsnq9oed+xkk/76jr2bTURRD1UvznjnzdfLG19ebaxha4WhAVfx8mjEmXIS6sYtKv795fbL&#10;OWchClcLA05VfKsCv5p9/nTZ+qkawxJMrZBREhemra/4MkY/LYogl8qKcAReOXJqQCsiXXFR1Cha&#10;ym5NMR6NTosWsPYIUoVAX286J5/l/ForGR+0DioyU3HqLeYT8/mWzmJ2KaYLFH7ZyL4N8Q9dWNE4&#10;KjqkuhFRsBU2f6SyjUQIoOORBFuA1o1UeQaaphy9m+Z5KbzKsxA5wQ80hf+XVt6vH5E1dcUnnDlh&#10;6S96ItKEWxjFJome1ocpoZ79I/a3QGaadaPRpl+agm0ypduBUrWJTNLHcnJyfkHES3KV49PJ6UnK&#10;WeyDPYb4VYFlyag4UvFMpFjfhdhBd5BUyzjWUq/lWZcnNde1k624NapDPSlNU1ED45wt60ldG2Rr&#10;QUqof5R9G8YRMoXoxpghqPwoyMRdUI9NYSprbAgcfRS4rzagc0VwcQi0jQP8e7Du8MTewazJfIN6&#10;S38iQqfu4OVtQ2TeiRAfBZKciX9a0fhAhzZA/EFvcbYE/PXR94QnlZGXs5bWo+Lh50qg4sx8c6S/&#10;i/L4OO1TvhyfnI3pgoeet0OPW9lrIN5Legy8zGbCR7MzNYJ9pU2ep6rkEk5S7YrLiLvLdezWlt4C&#10;qebzDKMd8iLeuWcvU/LEahLLy+ZVoO8VFUmK97BbJTF9J6wOmyIdzFcRdJNVt+e155v2L+u2fyvS&#10;gh/eM2r/os1+AwAA//8DAFBLAwQUAAYACAAAACEAYgwCFtoAAAAFAQAADwAAAGRycy9kb3ducmV2&#10;LnhtbEzOwU7DMAwG4DsS7xAZiRtL164TKk0nVMGNCxuHHbPGtNkapyTZVt4ec4Kj/Vu/v3ozu1Fc&#10;METrScFykYFA6ryx1Cv42L0+PIKISZPRoydU8I0RNs3tTa0r46/0jpdt6gWXUKy0giGlqZIydgM6&#10;HRd+QuLs0wenE4+hlyboK5e7UeZZtpZOW+IPg56wHbA7bc9OwdvU2vB1LLK4t6vdKu6Ll/ZYKHV/&#10;Nz8/gUg4p79j+OUzHRo2HfyZTBSjAnYn3pZrEJzmeQ7ioKAoS5BNLf/rmx8AAAD//wMAUEsBAi0A&#10;FAAGAAgAAAAhALaDOJL+AAAA4QEAABMAAAAAAAAAAAAAAAAAAAAAAFtDb250ZW50X1R5cGVzXS54&#10;bWxQSwECLQAUAAYACAAAACEAOP0h/9YAAACUAQAACwAAAAAAAAAAAAAAAAAvAQAAX3JlbHMvLnJl&#10;bHNQSwECLQAUAAYACAAAACEAXmky5mMCAAAZBQAADgAAAAAAAAAAAAAAAAAuAgAAZHJzL2Uyb0Rv&#10;Yy54bWxQSwECLQAUAAYACAAAACEAYgwCFtoAAAAFAQAADwAAAAAAAAAAAAAAAAC9BAAAZHJzL2Rv&#10;d25yZXYueG1sUEsFBgAAAAAEAAQA8wAAAMQFAAAAAA==&#10;" fillcolor="white [3201]" strokecolor="black [3200]" strokeweight=".25pt"/>
                  </w:pict>
                </mc:Fallback>
              </mc:AlternateContent>
            </w:r>
            <w:r w:rsidR="00477AC7" w:rsidRPr="00477AC7">
              <w:rPr>
                <w:rFonts w:ascii="Arial" w:hAnsi="Arial" w:cs="Arial"/>
                <w:color w:val="000000"/>
                <w:sz w:val="20"/>
                <w:szCs w:val="20"/>
              </w:rPr>
              <w:t>Geology</w:t>
            </w:r>
            <w:r w:rsidR="00492901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soils</w:t>
            </w:r>
          </w:p>
        </w:tc>
        <w:tc>
          <w:tcPr>
            <w:tcW w:w="2425" w:type="dxa"/>
          </w:tcPr>
          <w:p w:rsidR="00477AC7" w:rsidRPr="00C20984" w:rsidRDefault="00CC7B9E" w:rsidP="00492901">
            <w:pPr>
              <w:tabs>
                <w:tab w:val="left" w:pos="243"/>
              </w:tabs>
              <w:spacing w:before="12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B63581" wp14:editId="312F8AC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102870</wp:posOffset>
                      </wp:positionV>
                      <wp:extent cx="135890" cy="126365"/>
                      <wp:effectExtent l="0" t="0" r="16510" b="2603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.25pt;margin-top:8.1pt;width:10.7pt;height: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ssZA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np3405c8LS&#10;P3oi1IRbGMXojgBqfZiQ37OfY68FEtO0G402fWkOtsmgbgdQ1SYySZfl8enFJUEvyVSOz47PTlPO&#10;Yh/sMcSvCixLQsWRqmcoxfo+xM5155JqGcfaih+X512e1FzXTpbi1qjO60lpmosaGOdsmVHqxiBb&#10;C+JC/aPs2zCOPFOIbowZgsqPgkzcBfW+KUxllg2Bo48C99UG71wRXBwCbeMA/x6sO39C72DWJL5B&#10;vaXfiNDxO3h51xCY9yLEuUAiNOFPSxof6dAGCD/oJc6WgL8+uk/+xDOyctbSglQ8/FwJVJyZb44Y&#10;eFmenKSNysrJ6fmYFDy0vB1a3MreAOFe0nPgZRaTfzQ7USPYV9rlWapKJuEk1a64jLhTbmK3uPQa&#10;SDWbZTfaIi/ivXv2MiVPqCayvGxeBfqeUZGo+AC7ZRKTd8TqfFOkg9kqgm4y6/a49njTBmbe9q9F&#10;WvFDPXvt37TpbwAAAP//AwBQSwMEFAAGAAgAAAAhAH+g9mraAAAABgEAAA8AAABkcnMvZG93bnJl&#10;di54bWxMjr1OwzAUhXck3sG6SGyt3aREEOJUKIKNhZahoxtfEpf4OsRuG96eywTj+dE5X7WZ/SDO&#10;OEUXSMNqqUAgtcE66jS8714W9yBiMmTNEAg1fGOETX19VZnShgu94XmbOsEjFEujoU9pLKWMbY/e&#10;xGUYkTj7CJM3ieXUSTuZC4/7QWZKFdIbR/zQmxGbHtvP7clreB0bN30dcxX3br1bx33+3BxzrW9v&#10;5qdHEAnn9FeGX3xGh5qZDuFENopBw+KOi2wXGQiOM/UA4qAhL1Yg60r+x69/AAAA//8DAFBLAQIt&#10;ABQABgAIAAAAIQC2gziS/gAAAOEBAAATAAAAAAAAAAAAAAAAAAAAAABbQ29udGVudF9UeXBlc10u&#10;eG1sUEsBAi0AFAAGAAgAAAAhADj9If/WAAAAlAEAAAsAAAAAAAAAAAAAAAAALwEAAF9yZWxzLy5y&#10;ZWxzUEsBAi0AFAAGAAgAAAAhAMMv2yxkAgAAGwUAAA4AAAAAAAAAAAAAAAAALgIAAGRycy9lMm9E&#10;b2MueG1sUEsBAi0AFAAGAAgAAAAhAH+g9mraAAAABgEAAA8AAAAAAAAAAAAAAAAAvgQAAGRycy9k&#10;b3ducmV2LnhtbFBLBQYAAAAABAAEAPMAAADFBQAAAAA=&#10;" fillcolor="white [3201]" strokecolor="black [3200]" strokeweight=".25pt"/>
                  </w:pict>
                </mc:Fallback>
              </mc:AlternateContent>
            </w:r>
            <w:r w:rsidR="0049290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492901" w:rsidRPr="00477AC7">
              <w:rPr>
                <w:rFonts w:ascii="Arial" w:hAnsi="Arial" w:cs="Arial"/>
                <w:color w:val="000000"/>
                <w:sz w:val="20"/>
                <w:szCs w:val="20"/>
              </w:rPr>
              <w:t>tatistics</w:t>
            </w:r>
          </w:p>
        </w:tc>
      </w:tr>
      <w:tr w:rsidR="00477AC7" w:rsidTr="00477AC7">
        <w:tc>
          <w:tcPr>
            <w:tcW w:w="2310" w:type="dxa"/>
          </w:tcPr>
          <w:p w:rsidR="00477AC7" w:rsidRPr="00477AC7" w:rsidRDefault="00CC7B9E" w:rsidP="00477AC7">
            <w:pPr>
              <w:tabs>
                <w:tab w:val="left" w:pos="243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23B805" wp14:editId="7F57555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149225</wp:posOffset>
                      </wp:positionV>
                      <wp:extent cx="135890" cy="126365"/>
                      <wp:effectExtent l="0" t="0" r="16510" b="2603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.3pt;margin-top:11.75pt;width:10.7pt;height: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STZAIAABsFAAAOAAAAZHJzL2Uyb0RvYy54bWysVE1vGyEQvVfqf0Dcm/U631bWkZUoVaUo&#10;sZJUORMW7FWBoQP22v31Hdj12kqjHqpeWGDefL19w9X1xhq2VhgacBUvj0acKSehbtyi4t9f7r5c&#10;cBaicLUw4FTFtyrw6+nnT1etn6gxLMHUChkFcWHS+oovY/SToghyqawIR+CVI6MGtCLSERdFjaKl&#10;6NYU49HorGgBa48gVQh0e9sZ+TTH11rJ+Kh1UJGZilNtMa+Y17e0FtMrMVmg8MtG9mWIf6jCisZR&#10;0iHUrYiCrbD5I5RtJEIAHY8k2AK0bqTKPVA35ehdN89L4VXuhcgJfqAp/L+w8mE9R9bUFR8TPU5Y&#10;+kdPxJpwC6MY3RFBrQ8Twj37OfanQNvU7UajTV/qg20yqduBVLWJTNJleXx6cUmxJZnK8dnx2WmK&#10;WeydPYb4VYFlaVNxpOyZSrG+D7GD7iApl3Gsrfhxed7FScV15eRd3BrVoZ6Upr6ogHGOlhWlbgyy&#10;tSAt1D/KvgzjCJlcdGPM4FR+5GTizqnHJjeVVTY4jj5y3Gcb0DkjuDg42sYB/t1Zd3hi76DXtH2D&#10;eku/EaHTd/DyriEy70WIc4EkaOKfhjQ+0qINEH/Q7zhbAv766D7hSWdk5aylAal4+LkSqDgz3xwp&#10;8LI8OUkTlQ8np+dJP3hoeTu0uJW9AeK9pOfAy7xN+Gh2W41gX2mWZykrmYSTlLviMuLucBO7waXX&#10;QKrZLMNoiryI9+7ZyxQ8sZrE8rJ5Feh7RUWS4gPshklM3gmrwyZPB7NVBN1k1e157fmmCcy67V+L&#10;NOKH54zav2nT3wAAAP//AwBQSwMEFAAGAAgAAAAhAPDaW/XaAAAABQEAAA8AAABkcnMvZG93bnJl&#10;di54bWxMjzFPwzAUhHck/oP1kNioQxwqlOalQhFsLLQdOrrxI3Eb2yF22/DveUwwnu509121nt0g&#10;LjRFGzzC4yIDQb4NxvoOYbd9e3gGEZP2Rg/BE8I3RVjXtzeVLk24+g+6bFInuMTHUiP0KY2llLHt&#10;yem4CCN59j7D5HRiOXXSTPrK5W6QeZYtpdPW80KvR2p6ak+bs0N4Hxs7fR1VFve22BZxr16bo0K8&#10;v5tfViASzekvDL/4jA41Mx3C2ZsoBoQl5xBy9QSC3TznYweEQhUg60r+p69/AAAA//8DAFBLAQIt&#10;ABQABgAIAAAAIQC2gziS/gAAAOEBAAATAAAAAAAAAAAAAAAAAAAAAABbQ29udGVudF9UeXBlc10u&#10;eG1sUEsBAi0AFAAGAAgAAAAhADj9If/WAAAAlAEAAAsAAAAAAAAAAAAAAAAALwEAAF9yZWxzLy5y&#10;ZWxzUEsBAi0AFAAGAAgAAAAhAA9s5JNkAgAAGwUAAA4AAAAAAAAAAAAAAAAALgIAAGRycy9lMm9E&#10;b2MueG1sUEsBAi0AFAAGAAgAAAAhAPDaW/XaAAAABQEAAA8AAAAAAAAAAAAAAAAAvgQAAGRycy9k&#10;b3ducmV2LnhtbFBLBQYAAAAABAAEAPMAAADFBQAAAAA=&#10;" fillcolor="white [3201]" strokecolor="black [3200]" strokeweight=".25pt"/>
                  </w:pict>
                </mc:Fallback>
              </mc:AlternateContent>
            </w:r>
            <w:r w:rsidR="00477AC7" w:rsidRPr="00477AC7">
              <w:rPr>
                <w:rFonts w:ascii="Arial" w:eastAsia="Arial" w:hAnsi="Arial" w:cs="Arial"/>
                <w:sz w:val="20"/>
                <w:szCs w:val="20"/>
              </w:rPr>
              <w:t>Atmospheric sciences &amp; air pollution</w:t>
            </w:r>
          </w:p>
        </w:tc>
        <w:tc>
          <w:tcPr>
            <w:tcW w:w="2310" w:type="dxa"/>
          </w:tcPr>
          <w:p w:rsidR="00477AC7" w:rsidRPr="00477AC7" w:rsidRDefault="00CC7B9E" w:rsidP="00CC7B9E">
            <w:pPr>
              <w:tabs>
                <w:tab w:val="left" w:pos="243"/>
              </w:tabs>
              <w:spacing w:before="12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F1C261" wp14:editId="6CBAA73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99695</wp:posOffset>
                      </wp:positionV>
                      <wp:extent cx="135890" cy="126365"/>
                      <wp:effectExtent l="0" t="0" r="16510" b="2603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-.85pt;margin-top:7.85pt;width:10.7pt;height: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tYZA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np351z5oSl&#10;f/REqAm3MIrRHQHU+jAhv2c/x14LJKZpNxpt+tIcbJNB3Q6gqk1kki7L49OLS4Jekqkcnx2fnaac&#10;xT7YY4hfFViWhIojVc9QivV9iJ3rziXVMo61FT8uz7s8qbmunSzFrVGd15PSNBc1MM7ZMqPUjUG2&#10;FsSF+kfZt2EceaYQ3RgzBJUfBZm4C+p9U5jKLBsCRx8F7qsN3rkiuDgE2sYB/j1Yd/6E3sGsSXyD&#10;eku/EaHjd/DyriEw70WIc4FEaMKfljQ+0qENEH7QS5wtAX99dJ/8iWdk5aylBal4+LkSqDgz3xwx&#10;8LI8OUkblZWT0/MxKXhoeTu0uJW9AcK9pOfAyywm/2h2okawr7TLs1SVTMJJql1xGXGn3MRucek1&#10;kGo2y260RV7Ee/fsZUqeUE1kedm8CvQ9oyJR8QF2yyQm74jV+aZIB7NVBN1k1u1x7fGmDcy87V+L&#10;tOKHevbav2nT3wAAAP//AwBQSwMEFAAGAAgAAAAhAHY+le3bAAAABwEAAA8AAABkcnMvZG93bnJl&#10;di54bWxMjsFOwzAQRO9I/IO1SNxap6QtbYhToQhuXGg59OjGS+ISr4PttuHv2Z7gNJqd0ewrN6Pr&#10;xRlDtJ4UzKYZCKTGG0utgo/d62QFIiZNRveeUMEPRthUtzelLoy/0Duet6kVPEKx0Aq6lIZCyth0&#10;6HSc+gGJs08fnE5sQytN0Bced718yLKldNoSf+j0gHWHzdf25BS8DbUN38c8i3s7383jPn+pj7lS&#10;93fj8xOIhGP6K8MVn9GhYqaDP5GJolcwmT1yk+8L1mu+Zj0oyBdLkFUp//NXvwAAAP//AwBQSwEC&#10;LQAUAAYACAAAACEAtoM4kv4AAADhAQAAEwAAAAAAAAAAAAAAAAAAAAAAW0NvbnRlbnRfVHlwZXNd&#10;LnhtbFBLAQItABQABgAIAAAAIQA4/SH/1gAAAJQBAAALAAAAAAAAAAAAAAAAAC8BAABfcmVscy8u&#10;cmVsc1BLAQItABQABgAIAAAAIQDVsLtYZAIAABsFAAAOAAAAAAAAAAAAAAAAAC4CAABkcnMvZTJv&#10;RG9jLnhtbFBLAQItABQABgAIAAAAIQB2PpXt2wAAAAcBAAAPAAAAAAAAAAAAAAAAAL4EAABkcnMv&#10;ZG93bnJldi54bWxQSwUGAAAAAAQABADzAAAAxgUAAAAA&#10;" fillcolor="white [3201]" strokecolor="black [3200]" strokeweight=".25pt"/>
                  </w:pict>
                </mc:Fallback>
              </mc:AlternateContent>
            </w:r>
            <w:r w:rsidR="00477AC7" w:rsidRPr="00477AC7">
              <w:rPr>
                <w:rFonts w:ascii="Arial" w:hAnsi="Arial" w:cs="Arial"/>
                <w:color w:val="000000"/>
                <w:sz w:val="20"/>
                <w:szCs w:val="20"/>
              </w:rPr>
              <w:t>Environmental economics</w:t>
            </w:r>
          </w:p>
        </w:tc>
        <w:tc>
          <w:tcPr>
            <w:tcW w:w="2311" w:type="dxa"/>
          </w:tcPr>
          <w:p w:rsidR="00477AC7" w:rsidRPr="00477AC7" w:rsidRDefault="00CC7B9E" w:rsidP="00477AC7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AD56EC" wp14:editId="47EC7E4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151765</wp:posOffset>
                      </wp:positionV>
                      <wp:extent cx="135890" cy="126365"/>
                      <wp:effectExtent l="0" t="0" r="16510" b="2603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.5pt;margin-top:11.95pt;width:10.7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8VZAIAABkFAAAOAAAAZHJzL2Uyb0RvYy54bWysVE1PGzEQvVfqf7B8L5sN4StigyIQVSUE&#10;CKg4G6+drGp73LGTTfrrO/ZuNhFFPVS9OOOdN18vb3x5tbGGrRWGBlzFy6MRZ8pJqBu3qPj3l9sv&#10;55yFKFwtDDhV8a0K/Gr2+dNl66dqDEswtUJGSVyYtr7iyxj9tCiCXCorwhF45cipAa2IdMVFUaNo&#10;Kbs1xXg0Oi1awNojSBUCfb3pnHyW82utZHzQOqjITMWpt5hPzOdbOovZpZguUPhlI/s2xD90YUXj&#10;qOiQ6kZEwVbY/JHKNhIhgI5HEmwBWjdS5RlomnL0bprnpfAqz0LkBD/QFP5fWnm/fkTW1BWfcOaE&#10;pb/oiUgTbmEUmyR6Wh+mhHr2j9jfAplp1o1Gm35pCrbJlG4HStUmMkkfy+OT8wsiXpKrHJ8en56k&#10;nMU+2GOIXxVYloyKIxXPRIr1XYgddAdJtYxjbcWPy7MuT2quaydbcWtUh3pSmqaiBsY5W9aTujbI&#10;1oKUUP8o+zaMI2QK0Y0xQ1D5UZCJu6Aem8JU1tgQOPoocF9tQOeK4OIQaBsH+Pdg3eGJvYNZk/kG&#10;9Zb+RIRO3cHL24bIvBMhPgokORP/tKLxgQ5tgPiD3uJsCfjro+8JTyojL2ctrUfFw8+VQMWZ+eZI&#10;fxflZJL2KV8mJ2djuuCh5+3Q41b2Goj3kh4DL7OZ8NHsTI1gX2mT56kquYSTVLviMuLuch27taW3&#10;QKr5PMNoh7yId+7Zy5Q8sZrE8rJ5Feh7RUWS4j3sVklM3wmrw6ZIB/NVBN1k1e157fmm/cu67d+K&#10;tOCH94zav2iz3wAAAP//AwBQSwMEFAAGAAgAAAAhAEOYhuPaAAAABgEAAA8AAABkcnMvZG93bnJl&#10;di54bWxMjzFPwzAUhHck/oP1kNioQxyhksapUAQbC22Hjm78SNzGzyF22/DveUwwnu509121nv0g&#10;LjhFF0jD4yIDgdQG66jTsNu+PSxBxGTImiEQavjGCOv69qYypQ1X+sDLJnWCSyiWRkOf0lhKGdse&#10;vYmLMCKx9xkmbxLLqZN2Mlcu94PMs+xJeuOIF3ozYtNje9qcvYb3sXHT11Flce+KbRH36rU5Kq3v&#10;7+aXFYiEc/oLwy8+o0PNTIdwJhvFwJqfJA25egbBdp4XIA4aCrUEWVfyP379AwAA//8DAFBLAQIt&#10;ABQABgAIAAAAIQC2gziS/gAAAOEBAAATAAAAAAAAAAAAAAAAAAAAAABbQ29udGVudF9UeXBlc10u&#10;eG1sUEsBAi0AFAAGAAgAAAAhADj9If/WAAAAlAEAAAsAAAAAAAAAAAAAAAAALwEAAF9yZWxzLy5y&#10;ZWxzUEsBAi0AFAAGAAgAAAAhAJyE3xVkAgAAGQUAAA4AAAAAAAAAAAAAAAAALgIAAGRycy9lMm9E&#10;b2MueG1sUEsBAi0AFAAGAAgAAAAhAEOYhuPaAAAABgEAAA8AAAAAAAAAAAAAAAAAvgQAAGRycy9k&#10;b3ducmV2LnhtbFBLBQYAAAAABAAEAPMAAADFBQAAAAA=&#10;" fillcolor="white [3201]" strokecolor="black [3200]" strokeweight=".25pt"/>
                  </w:pict>
                </mc:Fallback>
              </mc:AlternateContent>
            </w:r>
            <w:proofErr w:type="spellStart"/>
            <w:r w:rsidR="00477AC7" w:rsidRPr="00477AC7">
              <w:rPr>
                <w:rFonts w:ascii="Arial" w:hAnsi="Arial" w:cs="Arial"/>
                <w:color w:val="000000"/>
                <w:sz w:val="20"/>
                <w:szCs w:val="20"/>
              </w:rPr>
              <w:t>Geomatic</w:t>
            </w:r>
            <w:proofErr w:type="spellEnd"/>
            <w:r w:rsidR="00477AC7" w:rsidRPr="0047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engineering (incl. remote sensing)</w:t>
            </w:r>
          </w:p>
        </w:tc>
        <w:tc>
          <w:tcPr>
            <w:tcW w:w="2425" w:type="dxa"/>
          </w:tcPr>
          <w:p w:rsidR="00492901" w:rsidRDefault="00492901" w:rsidP="00492901">
            <w:pPr>
              <w:tabs>
                <w:tab w:val="left" w:pos="243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2901" w:rsidRPr="00477AC7" w:rsidRDefault="00492901" w:rsidP="00492901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F20F5CA" wp14:editId="4E82106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135890" cy="126365"/>
                      <wp:effectExtent l="0" t="0" r="16510" b="2603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-.15pt;margin-top:.1pt;width:10.7pt;height:9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QnZAIAABsFAAAOAAAAZHJzL2Uyb0RvYy54bWysVEtPGzEQvlfqf7B8L5sN4RWxQRGIqhIC&#10;BFScjddOVrU97tjJJv31HXs3m4iiHqpevDOe97ff+PJqYw1bKwwNuIqXRyPOlJNQN25R8e8vt1/O&#10;OQtRuFoYcKriWxX41ezzp8vWT9UYlmBqhYySuDBtfcWXMfppUQS5VFaEI/DKkVEDWhFJxUVRo2gp&#10;uzXFeDQ6LVrA2iNIFQLd3nRGPsv5tVYyPmgdVGSm4tRbzCfm8y2dxexSTBco/LKRfRviH7qwonFU&#10;dEh1I6JgK2z+SGUbiRBAxyMJtgCtG6nyDDRNOXo3zfNSeJVnIXCCH2AK/y+tvF8/Imvqio8nnDlh&#10;6R89EWrCLYxidEcAtT5Mye/ZP2KvBRLTtBuNNn1pDrbJoG4HUNUmMkmX5fHJ+QVBL8lUjk+PT09S&#10;zmIf7DHErwosS0LFkapnKMX6LsTOdeeSahnH2oofl2ddntRc106W4taozutJaZqLGhjnbJlR6tog&#10;WwviQv2j7NswjjxTiG6MGYLKj4JM3AX1vilMZZYNgaOPAvfVBu9cEVwcAm3jAP8erDt/Qu9g1iS+&#10;Qb2l34jQ8Tt4edsQmHcixEeBRGjCn5Y0PtChDRB+0EucLQF/fXSf/IlnZOWspQWpePi5Eqg4M98c&#10;MfCinEzSRmVlcnI2JgUPLW+HFrey10C4l/QceJnF5B/NTtQI9pV2eZ6qkkk4SbUrLiPulOvYLS69&#10;BlLN59mNtsiLeOeevUzJE6qJLC+bV4G+Z1QkKt7DbpnE9B2xOt8U6WC+iqCbzLo9rj3etIGZt/1r&#10;kVb8UM9e+zdt9hsAAP//AwBQSwMEFAAGAAgAAAAhAAO5CkDZAAAABAEAAA8AAABkcnMvZG93bnJl&#10;di54bWxMjjFPwzAUhHck/oP1kNhaO0mFqhCnQhFsLG0ZOrrxI3GJn0PstuHf9zHBdDrd6e6rNrMf&#10;xAWn6AJpyJYKBFIbrKNOw8f+bbEGEZMha4ZAqOEHI2zq+7vKlDZcaYuXXeoEj1AsjYY+pbGUMrY9&#10;ehOXYUTi7DNM3iS2UyftZK487geZK/UkvXHED70Zsemx/dqdvYb3sXHT96lQ8eBW+1U8FK/NqdD6&#10;8WF+eQaRcE5/ZfjFZ3SomekYzmSjGDQsCi5qyEFwmGcZiCOrykDWlfwPX98AAAD//wMAUEsBAi0A&#10;FAAGAAgAAAAhALaDOJL+AAAA4QEAABMAAAAAAAAAAAAAAAAAAAAAAFtDb250ZW50X1R5cGVzXS54&#10;bWxQSwECLQAUAAYACAAAACEAOP0h/9YAAACUAQAACwAAAAAAAAAAAAAAAAAvAQAAX3JlbHMvLnJl&#10;bHNQSwECLQAUAAYACAAAACEAnXYEJ2QCAAAbBQAADgAAAAAAAAAAAAAAAAAuAgAAZHJzL2Uyb0Rv&#10;Yy54bWxQSwECLQAUAAYACAAAACEAA7kKQNkAAAAEAQAADwAAAAAAAAAAAAAAAAC+BAAAZHJzL2Rv&#10;d25yZXYueG1sUEsFBgAAAAAEAAQA8wAAAMQFAAAAAA==&#10;" fillcolor="white [3201]" strokecolor="black [3200]" strokeweight=".25pt"/>
                  </w:pict>
                </mc:Fallback>
              </mc:AlternateContent>
            </w:r>
            <w:r w:rsidRPr="00477AC7">
              <w:rPr>
                <w:rFonts w:ascii="Arial" w:hAnsi="Arial" w:cs="Arial"/>
                <w:color w:val="000000"/>
                <w:sz w:val="20"/>
                <w:szCs w:val="20"/>
              </w:rPr>
              <w:t>Zoology</w:t>
            </w:r>
          </w:p>
          <w:p w:rsidR="00477AC7" w:rsidRPr="00477AC7" w:rsidRDefault="00477AC7" w:rsidP="00477AC7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AC7" w:rsidTr="00477AC7">
        <w:tc>
          <w:tcPr>
            <w:tcW w:w="2310" w:type="dxa"/>
          </w:tcPr>
          <w:p w:rsidR="00492901" w:rsidRDefault="00492901" w:rsidP="00492901">
            <w:pPr>
              <w:tabs>
                <w:tab w:val="left" w:pos="243"/>
              </w:tabs>
              <w:ind w:left="318"/>
              <w:rPr>
                <w:rFonts w:ascii="Arial" w:eastAsia="Arial" w:hAnsi="Arial" w:cs="Arial"/>
                <w:sz w:val="20"/>
                <w:szCs w:val="20"/>
              </w:rPr>
            </w:pPr>
          </w:p>
          <w:p w:rsidR="00477AC7" w:rsidRPr="00477AC7" w:rsidRDefault="00CC7B9E" w:rsidP="00CC7B9E">
            <w:pPr>
              <w:tabs>
                <w:tab w:val="left" w:pos="243"/>
              </w:tabs>
              <w:spacing w:before="120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FC798A" wp14:editId="36CFAB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70485</wp:posOffset>
                      </wp:positionV>
                      <wp:extent cx="135890" cy="126365"/>
                      <wp:effectExtent l="0" t="0" r="16510" b="2603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.25pt;margin-top:5.55pt;width:10.7pt;height: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vsZAIAABsFAAAOAAAAZHJzL2Uyb0RvYy54bWysVEtv2zAMvg/YfxB0Xx0nfQZ1iqBFhwFF&#10;W7QdelZlKTEmiRqlxMl+/SjZcYKu2GHYRSbF9+ePurzaWMPWCkMDruLl0Ygz5STUjVtU/PvL7Zdz&#10;zkIUrhYGnKr4VgV+Nfv86bL1UzWGJZhaIaMkLkxbX/FljH5aFEEulRXhCLxyZNSAVkRScVHUKFrK&#10;bk0xHo1Oixaw9ghShUC3N52Rz3J+rZWMD1oHFZmpOPUW84n5fEtnMbsU0wUKv2xk34b4hy6saBwV&#10;HVLdiCjYCps/UtlGIgTQ8UiCLUDrRqo8A01Tjt5N87wUXuVZCJzgB5jC/0sr79ePyJqa/t2EMycs&#10;/aMnQk24hVGM7gig1ocp+T37R+y1QGKadqPRpi/NwTYZ1O0AqtpEJumynJycXxD0kkzl+HRyepJy&#10;FvtgjyF+VWBZEiqOVD1DKdZ3IXauO5dUyzjWVnxSnnV5UnNdO1mKW6M6ryelaS5qYJyzZUapa4Ns&#10;LYgL9Y+yb8M48kwhujFmCCo/CjJxF9T7pjCVWTYEjj4K3FcbvHNFcHEItI0D/Huw7vwJvYNZk/gG&#10;9ZZ+I0LH7+DlbUNg3okQHwUSoQl/WtL4QIc2QPhBL3G2BPz10X3yJ56RlbOWFqTi4edKoOLMfHPE&#10;wIvy+DhtVFaOT87GpOCh5e3Q4lb2Ggj3kp4DL7OY/KPZiRrBvtIuz1NVMgknqXbFZcSdch27xaXX&#10;QKr5PLvRFnkR79yzlyl5QjWR5WXzKtD3jIpExXvYLZOYviNW55siHcxXEXSTWbfHtcebNjDztn8t&#10;0oof6tlr/6bNfgMAAP//AwBQSwMEFAAGAAgAAAAhAI41lfvZAAAABQEAAA8AAABkcnMvZG93bnJl&#10;di54bWxMjr1OwzAUhXck3sG6SGzUdlMQhDgVimBjoWXo6MaXxCW+DrHbhrfnMsF4fnTOV63nMIgT&#10;TslHMqAXCgRSG52nzsD79uXmHkTKlpwdIqGBb0ywri8vKlu6eKY3PG1yJ3iEUmkN9DmPpZSp7THY&#10;tIgjEmcfcQo2s5w66SZ75vEwyKVSdzJYT/zQ2xGbHtvPzTEYeB0bP30dCpV2frVdpV3x3BwKY66v&#10;5qdHEBnn/FeGX3xGh5qZ9vFILonBwC332NUaBKdL/QBib6DQCmRdyf/09Q8AAAD//wMAUEsBAi0A&#10;FAAGAAgAAAAhALaDOJL+AAAA4QEAABMAAAAAAAAAAAAAAAAAAAAAAFtDb250ZW50X1R5cGVzXS54&#10;bWxQSwECLQAUAAYACAAAACEAOP0h/9YAAACUAQAACwAAAAAAAAAAAAAAAAAvAQAAX3JlbHMvLnJl&#10;bHNQSwECLQAUAAYACAAAACEAR6pb7GQCAAAbBQAADgAAAAAAAAAAAAAAAAAuAgAAZHJzL2Uyb0Rv&#10;Yy54bWxQSwECLQAUAAYACAAAACEAjjWV+9kAAAAFAQAADwAAAAAAAAAAAAAAAAC+BAAAZHJzL2Rv&#10;d25yZXYueG1sUEsFBgAAAAAEAAQA8wAAAMQFAAAAAA==&#10;" fillcolor="white [3201]" strokecolor="black [3200]" strokeweight=".25pt"/>
                  </w:pict>
                </mc:Fallback>
              </mc:AlternateContent>
            </w:r>
            <w:r w:rsidR="00477AC7" w:rsidRPr="00477AC7">
              <w:rPr>
                <w:rFonts w:ascii="Arial" w:eastAsia="Arial" w:hAnsi="Arial" w:cs="Arial"/>
                <w:sz w:val="20"/>
                <w:szCs w:val="20"/>
              </w:rPr>
              <w:t>Botany</w:t>
            </w:r>
          </w:p>
        </w:tc>
        <w:tc>
          <w:tcPr>
            <w:tcW w:w="2310" w:type="dxa"/>
          </w:tcPr>
          <w:p w:rsidR="00492901" w:rsidRDefault="00492901" w:rsidP="00477AC7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7AC7" w:rsidRPr="00477AC7" w:rsidRDefault="00CC7B9E" w:rsidP="00477AC7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EAC5AFA" wp14:editId="052AF40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93345</wp:posOffset>
                      </wp:positionV>
                      <wp:extent cx="135890" cy="126365"/>
                      <wp:effectExtent l="0" t="0" r="16510" b="2603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-.75pt;margin-top:7.35pt;width:10.7pt;height: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rEZA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np39GfcsLS&#10;P3oi1IRbGMXojgBqfZiQ37OfY68FEtO0G402fWkOtsmgbgdQ1SYySZfl8enFJUEvyVSOz47PTlPO&#10;Yh/sMcSvCixLQsWRqmcoxfo+xM5155JqGcfaih+X512e1FzXTpbi1qjO60lpmosaGOdsmVHqxiBb&#10;C+JC/aPs2zCOPFOIbowZgsqPgkzcBfW+KUxllg2Bo48C99UG71wRXBwCbeMA/x6sO39C72DWJL5B&#10;vaXfiNDxO3h51xCY9yLEuUAiNOFPSxof6dAGCD/oJc6WgL8+uk/+xDOyctbSglQ8/FwJVJyZb44Y&#10;eFmenKSNysrJ6fmYFDy0vB1a3MreAOFe0nPgZRaTfzQ7USPYV9rlWapKJuEk1a64jLhTbmK3uPQa&#10;SDWbZTfaIi/ivXv2MiVPqCayvGxeBfqeUZGo+AC7ZRKTd8TqfFOkg9kqgm4y6/a49njTBmbe9q9F&#10;WvFDPXvt37TpbwAAAP//AwBQSwMEFAAGAAgAAAAhAB63fu3bAAAABwEAAA8AAABkcnMvZG93bnJl&#10;di54bWxMjr1OwzAUhXck3sG6SGytUxIKDXEqFMHGQsvQ0Y0viUt8HXzdNrw97gTj+dE5X7We3CBO&#10;GNh6UrCYZyCQWm8sdQo+tq+zRxAcNRk9eEIFP8iwrq+vKl0af6Z3PG1iJ9IIcakV9DGOpZTc9ug0&#10;z/2IlLJPH5yOSYZOmqDPadwN8i7LltJpS+mh1yM2PbZfm6NT8DY2Nnwf8ox3ttgWvMtfmkOu1O3N&#10;9PwEIuIU/8pwwU/oUCemvT+SYTEomC3uUzP5xQOIS75agdgryIslyLqS//nrXwAAAP//AwBQSwEC&#10;LQAUAAYACAAAACEAtoM4kv4AAADhAQAAEwAAAAAAAAAAAAAAAAAAAAAAW0NvbnRlbnRfVHlwZXNd&#10;LnhtbFBLAQItABQABgAIAAAAIQA4/SH/1gAAAJQBAAALAAAAAAAAAAAAAAAAAC8BAABfcmVscy8u&#10;cmVsc1BLAQItABQABgAIAAAAIQDvERrEZAIAABsFAAAOAAAAAAAAAAAAAAAAAC4CAABkcnMvZTJv&#10;RG9jLnhtbFBLAQItABQABgAIAAAAIQAet37t2wAAAAcBAAAPAAAAAAAAAAAAAAAAAL4EAABkcnMv&#10;ZG93bnJldi54bWxQSwUGAAAAAAQABADzAAAAxgUAAAAA&#10;" fillcolor="white [3201]" strokecolor="black [3200]" strokeweight=".25pt"/>
                  </w:pict>
                </mc:Fallback>
              </mc:AlternateContent>
            </w:r>
            <w:r w:rsidR="00477AC7" w:rsidRPr="00477AC7">
              <w:rPr>
                <w:rFonts w:ascii="Arial" w:hAnsi="Arial" w:cs="Arial"/>
                <w:color w:val="000000"/>
                <w:sz w:val="20"/>
                <w:szCs w:val="20"/>
              </w:rPr>
              <w:t>Environmental engineering</w:t>
            </w:r>
          </w:p>
        </w:tc>
        <w:tc>
          <w:tcPr>
            <w:tcW w:w="2311" w:type="dxa"/>
          </w:tcPr>
          <w:p w:rsidR="00492901" w:rsidRDefault="00492901" w:rsidP="00492901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C3B86A" wp14:editId="2A86C4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95885</wp:posOffset>
                      </wp:positionV>
                      <wp:extent cx="135890" cy="126365"/>
                      <wp:effectExtent l="0" t="0" r="16510" b="260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0;margin-top:7.55pt;width:10.7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D8ZgIAABkFAAAOAAAAZHJzL2Uyb0RvYy54bWysVE1PGzEQvVfqf7B8L5sNhI+IDYpAVJUQ&#10;IKDibLx2sqrtccdONumv79i72UQU9VD14ox33ny9vPHl1cYatlYYGnAVL49GnCknoW7couLfX26/&#10;nHMWonC1MOBUxbcq8KvZ50+XrZ+qMSzB1AoZJXFh2vqKL2P006IIcqmsCEfglSOnBrQi0hUXRY2i&#10;pezWFOPR6LRoAWuPIFUI9PWmc/JZzq+1kvFB66AiMxWn3mI+MZ9v6Sxml2K6QOGXjezbEP/QhRWN&#10;o6JDqhsRBVth80cq20iEADoeSbAFaN1IlWegacrRu2mel8KrPAuRE/xAU/h/aeX9+hFZU1d8wpkT&#10;lv6iJyJNuIVRbJLoaX2YEurZP2J/C2SmWTcabfqlKdgmU7odKFWbyCR9LI8n5xdEvCRXOT49Ps05&#10;i32wxxC/KrAsGRVHKp6JFOu7EKkgQXeQVMs41lb8uDzr8qTmunayFbdGdagnpWkqamCcs2U9qWuD&#10;bC1ICfWPMo1GuY0jZArRjTFDUPlRkIm7oB6bwlTW2BA4+ihwX21A54rg4hBoGwf492Dd4antg1mT&#10;+Qb1lv5EhE7dwcvbhsi8EyE+CiQ5E/+0ovGBDm2A+IPe4mwJ+Ouj7wlPKiMvZy2tR8XDz5VAxZn5&#10;5kh/F+XJSdqnfDmZnI3pgoeet0OPW9lrIN5Legy8zGbCR7MzNYJ9pU2ep6rkEk5S7YrLiLvLdezW&#10;lt4CqebzDKMd8iLeuWcvU/LEahLLy+ZVoO8VFUmK97BbJTF9J6wOmyIdzFcRdJNVt+e155v2Lwum&#10;fyvSgh/eM2r/os1+AwAA//8DAFBLAwQUAAYACAAAACEAmAtKwNoAAAAFAQAADwAAAGRycy9kb3du&#10;cmV2LnhtbEyPwU7DMBBE70j8g7VI3KidJkUojVOhCG5caDn06MZL4jZeh9htw9+znOC4M6OZt9Vm&#10;9oO44BRdIA3ZQoFAaoN11Gn42L0+PIGIyZA1QyDU8I0RNvXtTWVKG670jpdt6gSXUCyNhj6lsZQy&#10;tj16ExdhRGLvM0zeJD6nTtrJXLncD3Kp1KP0xhEv9GbEpsf2tD17DW9j46avY67i3hW7Iu7zl+aY&#10;a31/Nz+vQSSc018YfvEZHWpmOoQz2SgGDfxIYnWVgWB3mRUgDhrylQJZV/I/ff0DAAD//wMAUEsB&#10;Ai0AFAAGAAgAAAAhALaDOJL+AAAA4QEAABMAAAAAAAAAAAAAAAAAAAAAAFtDb250ZW50X1R5cGVz&#10;XS54bWxQSwECLQAUAAYACAAAACEAOP0h/9YAAACUAQAACwAAAAAAAAAAAAAAAAAvAQAAX3JlbHMv&#10;LnJlbHNQSwECLQAUAAYACAAAACEARxOg/GYCAAAZBQAADgAAAAAAAAAAAAAAAAAuAgAAZHJzL2Uy&#10;b0RvYy54bWxQSwECLQAUAAYACAAAACEAmAtKwNoAAAAFAQAADwAAAAAAAAAAAAAAAADABAAAZHJz&#10;L2Rvd25yZXYueG1sUEsFBgAAAAAEAAQA8wAAAMcFAAAAAA==&#10;" fillcolor="white [3201]" strokecolor="black [3200]" strokeweight=".25pt"/>
                  </w:pict>
                </mc:Fallback>
              </mc:AlternateContent>
            </w:r>
          </w:p>
          <w:p w:rsidR="00492901" w:rsidRPr="00477AC7" w:rsidRDefault="00492901" w:rsidP="00492901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7AC7">
              <w:rPr>
                <w:rFonts w:ascii="Arial" w:hAnsi="Arial" w:cs="Arial"/>
                <w:color w:val="000000"/>
                <w:sz w:val="20"/>
                <w:szCs w:val="20"/>
              </w:rPr>
              <w:t>Microbiology</w:t>
            </w:r>
          </w:p>
          <w:p w:rsidR="00477AC7" w:rsidRPr="00477AC7" w:rsidRDefault="00477AC7" w:rsidP="00492901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</w:tcPr>
          <w:p w:rsidR="00477AC7" w:rsidRPr="00477AC7" w:rsidRDefault="00CC7B9E" w:rsidP="00492901">
            <w:pPr>
              <w:tabs>
                <w:tab w:val="left" w:pos="243"/>
              </w:tabs>
              <w:spacing w:before="120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42395D" wp14:editId="1B9F6CC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72390</wp:posOffset>
                      </wp:positionV>
                      <wp:extent cx="135890" cy="126365"/>
                      <wp:effectExtent l="0" t="0" r="16510" b="2603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.15pt;margin-top:5.7pt;width:10.7pt;height: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t2Yw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np3xE8Tlj6&#10;R0+EmnALoxjdEUCtDxPye/Zz7LVAYpp2o9GmL83BNhnU7QCq2kQm6bI8Pr24pNySTOX47PjsNOUs&#10;9sEeQ/yqwLIkVBypeoZSrO9D7Fx3LqmWcayt+HF53uVJzXXtZClujeq8npSmuaiBcc6WGaVuDLK1&#10;IC7UP8q+DePIM4XoxpghqPwoyMRdUO+bwlRm2RA4+ihwX23wzhXBxSHQNg7w78G68yf0DmZN4hvU&#10;W/qNCB2/g5d3DYF5L0KcCyRCE/60pPGRDm2A8INe4mwJ+Ouj++RPPCMrZy0tSMXDz5VAxZn55oiB&#10;l+XJSdqorJycno9JwUPL26HFrewNEO4lPQdeZjH5R7MTNYJ9pV2epapkEk5S7YrLiDvlJnaLS6+B&#10;VLNZdqMt8iLeu2cvU/KEaiLLy+ZVoO8ZFYmKD7BbJjF5R6zON0U6mK0i6Cazbo9rjzdtYOZt/1qk&#10;FT/Us9f+TZv+BgAA//8DAFBLAwQUAAYACAAAACEAW0wFKNgAAAAFAQAADwAAAGRycy9kb3ducmV2&#10;LnhtbEyOvU7DMBSFdyTewbqV2KiTOgIU4lQogo2FtkNHN74kbuPrELtteHsuE4znR+d81Xr2g7jg&#10;FF0gDfkyA4HUBuuo07Dbvt0/gYjJkDVDINTwjRHW9e1NZUobrvSBl03qBI9QLI2GPqWxlDK2PXoT&#10;l2FE4uwzTN4kllMn7WSuPO4HucqyB+mNI37ozYhNj+1pc/Ya3sfGTV9HlcW9K7ZF3KvX5qi0vlvM&#10;L88gEs7prwy/+IwONTMdwplsFIMGxT128wIEp6v8EcSB3VyBrCv5n77+AQAA//8DAFBLAQItABQA&#10;BgAIAAAAIQC2gziS/gAAAOEBAAATAAAAAAAAAAAAAAAAAAAAAABbQ29udGVudF9UeXBlc10ueG1s&#10;UEsBAi0AFAAGAAgAAAAhADj9If/WAAAAlAEAAAsAAAAAAAAAAAAAAAAALwEAAF9yZWxzLy5yZWxz&#10;UEsBAi0AFAAGAAgAAAAhAIoiq3ZjAgAAGwUAAA4AAAAAAAAAAAAAAAAALgIAAGRycy9lMm9Eb2Mu&#10;eG1sUEsBAi0AFAAGAAgAAAAhAFtMBSjYAAAABQEAAA8AAAAAAAAAAAAAAAAAvQQAAGRycy9kb3du&#10;cmV2LnhtbFBLBQYAAAAABAAEAPMAAADCBQAAAAA=&#10;" fillcolor="white [3201]" strokecolor="black [3200]" strokeweight=".25pt"/>
                  </w:pict>
                </mc:Fallback>
              </mc:AlternateContent>
            </w:r>
            <w:r w:rsidR="00492901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492901" w:rsidRPr="00477AC7">
              <w:rPr>
                <w:rFonts w:ascii="Arial" w:hAnsi="Arial" w:cs="Arial"/>
                <w:color w:val="000000"/>
                <w:sz w:val="20"/>
                <w:szCs w:val="20"/>
              </w:rPr>
              <w:t>ater management</w:t>
            </w:r>
            <w:r w:rsidR="004929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2901">
              <w:rPr>
                <w:rFonts w:ascii="Arial" w:hAnsi="Arial" w:cs="Arial"/>
                <w:color w:val="000000"/>
                <w:sz w:val="20"/>
                <w:szCs w:val="20"/>
              </w:rPr>
              <w:t>inc</w:t>
            </w:r>
            <w:proofErr w:type="spellEnd"/>
            <w:r w:rsidR="00492901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hydrology and hydrogeology</w:t>
            </w:r>
          </w:p>
        </w:tc>
      </w:tr>
      <w:tr w:rsidR="00477AC7" w:rsidTr="00477AC7">
        <w:tc>
          <w:tcPr>
            <w:tcW w:w="2310" w:type="dxa"/>
          </w:tcPr>
          <w:p w:rsidR="00C20984" w:rsidRDefault="00CC7B9E" w:rsidP="00477AC7">
            <w:pPr>
              <w:tabs>
                <w:tab w:val="left" w:pos="243"/>
              </w:tabs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0961B0" wp14:editId="34F58A2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131445</wp:posOffset>
                      </wp:positionV>
                      <wp:extent cx="135890" cy="126365"/>
                      <wp:effectExtent l="0" t="0" r="16510" b="2603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.85pt;margin-top:10.35pt;width:10.7pt;height: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vCZAIAABsFAAAOAAAAZHJzL2Uyb0RvYy54bWysVEtPGzEQvlfqf7B8L5sN4RWxQRGIqhIC&#10;BFScjddOVrU97tjJJv31HXs3m4iiHqpevDOe97ff+PJqYw1bKwwNuIqXRyPOlJNQN25R8e8vt1/O&#10;OQtRuFoYcKriWxX41ezzp8vWT9UYlmBqhYySuDBtfcWXMfppUQS5VFaEI/DKkVEDWhFJxUVRo2gp&#10;uzXFeDQ6LVrA2iNIFQLd3nRGPsv5tVYyPmgdVGSm4tRbzCfm8y2dxexSTBco/LKRfRviH7qwonFU&#10;dEh1I6JgK2z+SGUbiRBAxyMJtgCtG6nyDDRNOXo3zfNSeJVnIXCCH2AK/y+tvF8/Imtq+ncTzpyw&#10;9I+eCDXhFkYxuiOAWh+m5PfsH7HXAolp2o1Gm740B9tkULcDqGoTmaTL8vjk/IKgl2Qqx6fHpycp&#10;Z7EP9hjiVwWWJaHiSNUzlGJ9F2LnunNJtYxjbcWPy7MuT2quaydLcWtU5/WkNM1FDYxztswodW2Q&#10;rQVxof5R9m0YR54pRDfGDEHlR0Em7oJ63xSmMsuGwNFHgftqg3euCC4OgbZxgH8P1p0/oXcwaxLf&#10;oN7Sb0To+B28vG0IzDsR4qNAIjThT0saH+jQBgg/6CXOloC/PrpP/sQzsnLW0oJUPPxcCVScmW+O&#10;GHhRTiZpo7IyOTkbk4KHlrdDi1vZayDcS3oOvMxi8o9mJ2oE+0q7PE9VySScpNoVlxF3ynXsFpde&#10;A6nm8+xGW+RFvHPPXqbkCdVElpfNq0DfMyoSFe9ht0xi+o5YnW+KdDBfRdBNZt0e1x5v2sDM2/61&#10;SCt+qGev/Zs2+w0AAP//AwBQSwMEFAAGAAgAAAAhAFPbuVjaAAAABwEAAA8AAABkcnMvZG93bnJl&#10;di54bWxMjjFPwzAUhHck/oP1kNhau01UIOSlQhFsLLQMHd34kbjEzyF22/DvcSc6nU53uvvK9eR6&#10;caIxWM8Ii7kCQdx4Y7lF+Ny+zR5BhKjZ6N4zIfxSgHV1e1Pqwvgzf9BpE1uRRjgUGqGLcSikDE1H&#10;Toe5H4hT9uVHp2OyYyvNqM9p3PVyqdRKOm05PXR6oLqj5ntzdAjvQ23Hn0Omws7m2zzsstf6kCHe&#10;300vzyAiTfG/DBf8hA5VYtr7I5sgeoTZ4iE1EZYq6SV/SrpHyNUKZFXKa/7qDwAA//8DAFBLAQIt&#10;ABQABgAIAAAAIQC2gziS/gAAAOEBAAATAAAAAAAAAAAAAAAAAAAAAABbQ29udGVudF9UeXBlc10u&#10;eG1sUEsBAi0AFAAGAAgAAAAhADj9If/WAAAAlAEAAAsAAAAAAAAAAAAAAAAALwEAAF9yZWxzLy5y&#10;ZWxzUEsBAi0AFAAGAAgAAAAhABg4S8JkAgAAGwUAAA4AAAAAAAAAAAAAAAAALgIAAGRycy9lMm9E&#10;b2MueG1sUEsBAi0AFAAGAAgAAAAhAFPbuVjaAAAABwEAAA8AAAAAAAAAAAAAAAAAvgQAAGRycy9k&#10;b3ducmV2LnhtbFBLBQYAAAAABAAEAPMAAADFBQAAAAA=&#10;" fillcolor="white [3201]" strokecolor="black [3200]" strokeweight=".25pt"/>
                  </w:pict>
                </mc:Fallback>
              </mc:AlternateContent>
            </w:r>
          </w:p>
          <w:p w:rsidR="00477AC7" w:rsidRPr="00477AC7" w:rsidRDefault="00477AC7" w:rsidP="00477AC7">
            <w:pPr>
              <w:tabs>
                <w:tab w:val="left" w:pos="243"/>
              </w:tabs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 w:rsidRPr="00477AC7">
              <w:rPr>
                <w:rFonts w:ascii="Arial" w:eastAsia="Arial" w:hAnsi="Arial" w:cs="Arial"/>
                <w:sz w:val="20"/>
                <w:szCs w:val="20"/>
              </w:rPr>
              <w:t>Chemistry</w:t>
            </w:r>
          </w:p>
        </w:tc>
        <w:tc>
          <w:tcPr>
            <w:tcW w:w="2310" w:type="dxa"/>
          </w:tcPr>
          <w:p w:rsidR="00477AC7" w:rsidRPr="00477AC7" w:rsidRDefault="00CC7B9E" w:rsidP="00477AC7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5EA239" wp14:editId="4082598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121920</wp:posOffset>
                      </wp:positionV>
                      <wp:extent cx="135890" cy="126365"/>
                      <wp:effectExtent l="0" t="0" r="16510" b="2603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-.65pt;margin-top:9.6pt;width:10.7pt;height:9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oEZA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np311y5oSl&#10;f/REqAm3MIrRHQHU+jAhv2c/x14LJKZpNxpt+tIcbJNB3Q6gqk1kki7L49OLS4Jekqkcnx2fnaac&#10;xT7YY4hfFViWhIojVc9QivV9iJ3rziXVMo61FT8uz7s8qbmunSzFrVGd15PSNBc1MM7ZMqPUjUG2&#10;FsSF+kfZt2EceaYQ3RgzBJUfBZm4C+p9U5jKLBsCRx8F7qsN3rkiuDgE2sYB/j1Yd/6E3sGsSXyD&#10;eku/EaHjd/DyriEw70WIc4FEaMKfljQ+0qENEH7QS5wtAX99dJ/8iWdk5aylBal4+LkSqDgz3xwx&#10;8LI8OUkblZWT0/MxKXhoeTu0uJW9AcK9pOfAyywm/2h2okawr7TLs1SVTMJJql1xGXGn3MRucek1&#10;kGo2y260RV7Ee/fsZUqeUE1kedm8CvQ9oyJR8QF2yyQm74jV+aZIB7NVBN1k1u1x7fGmDcy87V+L&#10;tOKHevbav2nT3wAAAP//AwBQSwMEFAAGAAgAAAAhAPbbHKnaAAAABwEAAA8AAABkcnMvZG93bnJl&#10;di54bWxMjr1OwzAUhXck3sG6SGytnbhCNMSpUAQbC22Hjm58SVxiO9huG96eywTj+dE5X72Z3cgu&#10;GJMNXkGxFMDQd8FY3yvY714Xj8BS1t7oMXhU8I0JNs3tTa0rE67+HS/b3DMa8anSCoacp4rz1A3o&#10;dFqGCT1lHyE6nUnGnpuorzTuRl4K8cCdtp4eBj1hO2D3uT07BW9Ta+PXSYp0sKvdKh3kS3uSSt3f&#10;zc9PwDLO+a8Mv/iEDg0xHcPZm8RGBYtCUpP8dQmM8lIUwI4K5LoA3tT8P3/zAwAA//8DAFBLAQIt&#10;ABQABgAIAAAAIQC2gziS/gAAAOEBAAATAAAAAAAAAAAAAAAAAAAAAABbQ29udGVudF9UeXBlc10u&#10;eG1sUEsBAi0AFAAGAAgAAAAhADj9If/WAAAAlAEAAAsAAAAAAAAAAAAAAAAALwEAAF9yZWxzLy5y&#10;ZWxzUEsBAi0AFAAGAAgAAAAhAGuUmgRkAgAAGwUAAA4AAAAAAAAAAAAAAAAALgIAAGRycy9lMm9E&#10;b2MueG1sUEsBAi0AFAAGAAgAAAAhAPbbHKnaAAAABwEAAA8AAAAAAAAAAAAAAAAAvgQAAGRycy9k&#10;b3ducmV2LnhtbFBLBQYAAAAABAAEAPMAAADFBQAAAAA=&#10;" fillcolor="white [3201]" strokecolor="black [3200]" strokeweight=".25pt"/>
                  </w:pict>
                </mc:Fallback>
              </mc:AlternateContent>
            </w:r>
            <w:r w:rsidR="00477AC7" w:rsidRPr="00477AC7">
              <w:rPr>
                <w:rFonts w:ascii="Arial" w:hAnsi="Arial" w:cs="Arial"/>
                <w:color w:val="000000"/>
                <w:sz w:val="20"/>
                <w:szCs w:val="20"/>
              </w:rPr>
              <w:t>Environmental science (</w:t>
            </w:r>
            <w:proofErr w:type="spellStart"/>
            <w:r w:rsidR="00477AC7" w:rsidRPr="00477AC7">
              <w:rPr>
                <w:rFonts w:ascii="Arial" w:hAnsi="Arial" w:cs="Arial"/>
                <w:color w:val="000000"/>
                <w:sz w:val="20"/>
                <w:szCs w:val="20"/>
              </w:rPr>
              <w:t>inc.</w:t>
            </w:r>
            <w:proofErr w:type="spellEnd"/>
            <w:r w:rsidR="00477AC7" w:rsidRPr="0047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7AC7">
              <w:rPr>
                <w:rFonts w:ascii="Arial" w:hAnsi="Arial" w:cs="Arial"/>
                <w:color w:val="000000"/>
                <w:sz w:val="20"/>
                <w:szCs w:val="20"/>
              </w:rPr>
              <w:t>NRM</w:t>
            </w:r>
            <w:r w:rsidR="00477AC7" w:rsidRPr="0047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EIA)</w:t>
            </w:r>
          </w:p>
        </w:tc>
        <w:tc>
          <w:tcPr>
            <w:tcW w:w="2311" w:type="dxa"/>
          </w:tcPr>
          <w:p w:rsidR="00477AC7" w:rsidRPr="00477AC7" w:rsidRDefault="00492901" w:rsidP="00492901">
            <w:pPr>
              <w:tabs>
                <w:tab w:val="left" w:pos="2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99BE7D" wp14:editId="4E2D858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111760</wp:posOffset>
                      </wp:positionV>
                      <wp:extent cx="135890" cy="126365"/>
                      <wp:effectExtent l="0" t="0" r="16510" b="260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.2pt;margin-top:8.8pt;width:10.7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71ZAIAABkFAAAOAAAAZHJzL2Uyb0RvYy54bWysVE1PGzEQvVfqf7B8L5sNH4GIDYpAVJUQ&#10;IKDibLx2sqrtccdONumv79i72UQU9VD14ox33ny9vPHl1cYatlYYGnAVL49GnCknoW7couLfX26/&#10;nHMWonC1MOBUxbcq8KvZ50+XrZ+qMSzB1AoZJXFh2vqKL2P006IIcqmsCEfglSOnBrQi0hUXRY2i&#10;pezWFOPR6KxoAWuPIFUI9PWmc/JZzq+1kvFB66AiMxWn3mI+MZ9v6Sxml2K6QOGXjezbEP/QhRWN&#10;o6JDqhsRBVth80cq20iEADoeSbAFaN1IlWegacrRu2mel8KrPAuRE/xAU/h/aeX9+hFZU1d8wpkT&#10;lv6iJyJNuIVRbJLoaX2YEurZP2J/C2SmWTcabfqlKdgmU7odKFWbyCR9LI9Pzy+IeEmucnx2fHaa&#10;chb7YI8hflVgWTIqjlQ8EynWdyF20B0k1TKOtRU/LiddntRc10624taoDvWkNE1FDYxztqwndW2Q&#10;rQUpof5R9m0YR8gUohtjhqDyoyATd0E9NoWprLEhcPRR4L7agM4VwcUh0DYO8O/BusMTewezJvMN&#10;6i39iQiduoOXtw2ReSdCfBRIcib+aUXjAx3aAPEHvcXZEvDXR98TnlRGXs5aWo+Kh58rgYoz882R&#10;/i7Kk5O0T/lycjoZ0wUPPW+HHrey10C8l/QYeJnNhI9mZ2oE+0qbPE9VySWcpNoVlxF3l+vYrS29&#10;BVLN5xlGO+RFvHPPXqbkidUklpfNq0DfKyqSFO9ht0pi+k5YHTZFOpivIugmq27Pa8837V/Wbf9W&#10;pAU/vGfU/kWb/QYAAP//AwBQSwMEFAAGAAgAAAAhABxSKqLaAAAABQEAAA8AAABkcnMvZG93bnJl&#10;di54bWxMj8FOwzAQRO9I/IO1SNyo0ya0KI1ToQhuXGg59OjGS+I2XgfbbcPfs5zgODujmbfVZnKD&#10;uGCI1pOC+SwDgdR6Y6lT8LF7fXgCEZMmowdPqOAbI2zq25tKl8Zf6R0v29QJLqFYagV9SmMpZWx7&#10;dDrO/IjE3qcPTieWoZMm6CuXu0EusmwpnbbEC70esemxPW3PTsHb2NjwdcyzuLfFroj7/KU55krd&#10;303PaxAJp/QXhl98RoeamQ7+TCaKQUHBOb6uliDYXcz5j4OCfPUIsq7kf/r6BwAA//8DAFBLAQIt&#10;ABQABgAIAAAAIQC2gziS/gAAAOEBAAATAAAAAAAAAAAAAAAAAAAAAABbQ29udGVudF9UeXBlc10u&#10;eG1sUEsBAi0AFAAGAAgAAAAhADj9If/WAAAAlAEAAAsAAAAAAAAAAAAAAAAALwEAAF9yZWxzLy5y&#10;ZWxzUEsBAi0AFAAGAAgAAAAhALA6LvVkAgAAGQUAAA4AAAAAAAAAAAAAAAAALgIAAGRycy9lMm9E&#10;b2MueG1sUEsBAi0AFAAGAAgAAAAhABxSKqLaAAAABQEAAA8AAAAAAAAAAAAAAAAAvgQAAGRycy9k&#10;b3ducmV2LnhtbFBLBQYAAAAABAAEAPMAAADF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477AC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Mining (including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  <w:r w:rsidRPr="00477AC7">
              <w:rPr>
                <w:rFonts w:ascii="Arial" w:hAnsi="Arial" w:cs="Arial"/>
                <w:color w:val="000000"/>
                <w:sz w:val="20"/>
                <w:szCs w:val="20"/>
              </w:rPr>
              <w:t>coal seam gas)</w:t>
            </w:r>
          </w:p>
        </w:tc>
        <w:tc>
          <w:tcPr>
            <w:tcW w:w="2425" w:type="dxa"/>
          </w:tcPr>
          <w:p w:rsidR="00A9166B" w:rsidRDefault="00A9166B" w:rsidP="00A9166B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7AC7" w:rsidRPr="00A9166B" w:rsidRDefault="00A9166B" w:rsidP="00A9166B">
            <w:pPr>
              <w:tabs>
                <w:tab w:val="left" w:pos="243"/>
              </w:tabs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B79DCE" wp14:editId="442DE56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-1270</wp:posOffset>
                      </wp:positionV>
                      <wp:extent cx="135890" cy="126365"/>
                      <wp:effectExtent l="0" t="0" r="16510" b="260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.05pt;margin-top:-.1pt;width:10.7pt;height: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TJZAIAABkFAAAOAAAAZHJzL2Uyb0RvYy54bWysVE1PGzEQvVfqf7B8L5sNn4nYoAhEVQkB&#10;AirOxmsnq9oed+xkk/76jr2bTURRD1UvznjnzdfLG19ebaxha4WhAVfx8mjEmXIS6sYtKv795fbL&#10;BWchClcLA05VfKsCv5p9/nTZ+qkawxJMrZBREhemra/4MkY/LYogl8qKcAReOXJqQCsiXXFR1Cha&#10;ym5NMR6NzooWsPYIUoVAX286J5/l/ForGR+0DioyU3HqLeYT8/mWzmJ2KaYLFH7ZyL4N8Q9dWNE4&#10;KjqkuhFRsBU2f6SyjUQIoOORBFuA1o1UeQaaphy9m+Z5KbzKsxA5wQ80hf+XVt6vH5E1dcUnnDlh&#10;6S96ItKEWxjFJome1ocpoZ79I/a3QGaadaPRpl+agm0ypduBUrWJTNLH8vj0YkLES3KV47Pjs9OU&#10;s9gHewzxqwLLklFxpOKZSLG+C7GD7iCplnGsrfhxed7lSc117WQrbo3qUE9K01TUwDhny3pS1wbZ&#10;WpAS6h9l34ZxhEwhujFmCCo/CjJxF9RjU5jKGhsCRx8F7qsN6FwRXBwCbeMA/x6sOzyxdzBrMt+g&#10;3tKfiNCpO3h52xCZdyLER4EkZ+KfVjQ+0KENEH/QW5wtAX999D3hSWXk5ayl9ah4+LkSqDgz3xzp&#10;b1KenKR9ypeT0/MxXfDQ83bocSt7DcR7SY+Bl9lM+Gh2pkawr7TJ81SVXMJJql1xGXF3uY7d2tJb&#10;INV8nmG0Q17EO/fsZUqeWE1iedm8CvS9oiJJ8R52qySm74TVYVOkg/kqgm6y6va89nzT/mXd9m9F&#10;WvDDe0btX7TZbwAAAP//AwBQSwMEFAAGAAgAAAAhAGWJw8DYAAAABAEAAA8AAABkcnMvZG93bnJl&#10;di54bWxMjjtPwzAUhXck/oN1kdhap0l5hTgVimBjoWXoeBtfEpf4OthuG/497kTH89A5X7Wa7CCO&#10;5INxrGAxz0AQt04b7hR8bt5mjyBCRNY4OCYFvxRgVV9fVVhqd+IPOq5jJ9IIhxIV9DGOpZSh7cli&#10;mLuROGVfzluMSfpOao+nNG4HmWfZvbRoOD30OFLTU/u9PlgF72Nj/M++yMLWLDfLsC1em32h1O3N&#10;9PIMItIU/8twxk/oUCemnTuwDmI4axEVzHIQKcwXdyB2yXx6AFlX8hK+/gMAAP//AwBQSwECLQAU&#10;AAYACAAAACEAtoM4kv4AAADhAQAAEwAAAAAAAAAAAAAAAAAAAAAAW0NvbnRlbnRfVHlwZXNdLnht&#10;bFBLAQItABQABgAIAAAAIQA4/SH/1gAAAJQBAAALAAAAAAAAAAAAAAAAAC8BAABfcmVscy8ucmVs&#10;c1BLAQItABQABgAIAAAAIQB154TJZAIAABkFAAAOAAAAAAAAAAAAAAAAAC4CAABkcnMvZTJvRG9j&#10;LnhtbFBLAQItABQABgAIAAAAIQBlicPA2AAAAAQBAAAPAAAAAAAAAAAAAAAAAL4EAABkcnMvZG93&#10;bnJldi54bWxQSwUGAAAAAAQABADzAAAAwwUAAAAA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</w:tr>
      <w:tr w:rsidR="00477AC7" w:rsidTr="00477AC7">
        <w:tc>
          <w:tcPr>
            <w:tcW w:w="2310" w:type="dxa"/>
          </w:tcPr>
          <w:p w:rsidR="00477AC7" w:rsidRPr="00477AC7" w:rsidRDefault="00CC7B9E" w:rsidP="00CC7B9E">
            <w:pPr>
              <w:tabs>
                <w:tab w:val="left" w:pos="243"/>
              </w:tabs>
              <w:spacing w:before="120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C661D7" wp14:editId="10A4636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61595</wp:posOffset>
                      </wp:positionV>
                      <wp:extent cx="135890" cy="126365"/>
                      <wp:effectExtent l="0" t="0" r="16510" b="2603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-.75pt;margin-top:4.85pt;width:10.7pt;height: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sCZg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np351y5oSl&#10;f/REqAm3MIrRHQHU+jAhv2c/x14LJKZpNxpt+tIcbJNB3Q6gqk1kki7L49OLS4Jekqkcnx2f5ZzF&#10;PthjiF8VWJaEiiNVz1CK9X2IVJBcdy6plnGsrfhxed7lSc117WQpbo3qvJ6UprmogXHOlhmlbgyy&#10;tSAu1D/KNBrlNo48U4hujBmCyo+CTNwF9b4pTGWWDYGjjwL31QbvXBFcHAJt4wD/Hqw7f2r7YNYk&#10;vkG9pd+I0PE7eHnXEJj3IsS5QCI04U9LGh/p0AYIP+glzpaAvz66T/7EM7Jy1tKCVDz8XAlUnJlv&#10;jhh4WZ6cpI3Kysnp+ZgUPLS8HVrcyt4A4V7Sc+BlFpN/NDtRI9hX2uVZqkom4STVrriMuFNuYre4&#10;9BpINZtlN9oiL+K9e/YyJU+oJrK8bF4F+p5Rkaj4ALtlEpN3xOp8U6SD2SqCbjLr9rj2eNMGZsL0&#10;r0Va8UM9e+3ftOlvAAAA//8DAFBLAwQUAAYACAAAACEA3EXV+9sAAAAGAQAADwAAAGRycy9kb3du&#10;cmV2LnhtbEyOwW7CMBBE75X6D9ZW6g0cCKVNyAZVUXvrpdADRxMviWm8TmMD6d/XnOhxNKM3r1iP&#10;thNnGrxxjDCbJiCIa6cNNwhf2/fJCwgfFGvVOSaEX/KwLu/vCpVrd+FPOm9CIyKEfa4Q2hD6XEpf&#10;t2SVn7qeOHYHN1gVYhwaqQd1iXDbyXmSLKVVhuNDq3qqWqq/NyeL8NFXZvg5ponfmcV24XfpW3VM&#10;ER8fxtcViEBjuI3hqh/VoYxOe3di7UWHMJk9xSVC9gziWmcZiD3CPFuCLAv5X7/8AwAA//8DAFBL&#10;AQItABQABgAIAAAAIQC2gziS/gAAAOEBAAATAAAAAAAAAAAAAAAAAAAAAABbQ29udGVudF9UeXBl&#10;c10ueG1sUEsBAi0AFAAGAAgAAAAhADj9If/WAAAAlAEAAAsAAAAAAAAAAAAAAAAALwEAAF9yZWxz&#10;Ly5yZWxzUEsBAi0AFAAGAAgAAAAhAJy9ywJmAgAAGwUAAA4AAAAAAAAAAAAAAAAALgIAAGRycy9l&#10;Mm9Eb2MueG1sUEsBAi0AFAAGAAgAAAAhANxF1fvbAAAABgEAAA8AAAAAAAAAAAAAAAAAwAQAAGRy&#10;cy9kb3ducmV2LnhtbFBLBQYAAAAABAAEAPMAAADIBQAAAAA=&#10;" fillcolor="white [3201]" strokecolor="black [3200]" strokeweight=".25pt"/>
                  </w:pict>
                </mc:Fallback>
              </mc:AlternateContent>
            </w:r>
            <w:r w:rsidR="00477AC7" w:rsidRPr="00477AC7">
              <w:rPr>
                <w:rFonts w:ascii="Arial" w:eastAsia="Arial" w:hAnsi="Arial" w:cs="Arial"/>
                <w:position w:val="-1"/>
                <w:sz w:val="20"/>
                <w:szCs w:val="20"/>
              </w:rPr>
              <w:t>Ecology</w:t>
            </w:r>
          </w:p>
        </w:tc>
        <w:tc>
          <w:tcPr>
            <w:tcW w:w="2310" w:type="dxa"/>
          </w:tcPr>
          <w:p w:rsidR="00477AC7" w:rsidRPr="00CC7B9E" w:rsidRDefault="00CC7B9E" w:rsidP="00CC7B9E">
            <w:pPr>
              <w:tabs>
                <w:tab w:val="left" w:pos="243"/>
              </w:tabs>
              <w:spacing w:before="12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4022E9" wp14:editId="73883B2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59055</wp:posOffset>
                      </wp:positionV>
                      <wp:extent cx="135890" cy="126365"/>
                      <wp:effectExtent l="0" t="0" r="16510" b="260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65pt;margin-top:4.65pt;width:10.7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0PZAIAABkFAAAOAAAAZHJzL2Uyb0RvYy54bWysVMtu2zAQvBfoPxC8N7LkPI3IgZEgRYEg&#10;MZIUOTMUaQuluOyStux+fZeULBup0UPRC73Uzr7Gs7y+2TSGrRX6GmzJ85MRZ8pKqGq7KPn31/sv&#10;l5z5IGwlDFhV8q3y/Gb6+dN16yaqgCWYSiGjJNZPWlfyZQhukmVeLlUj/Ak4ZcmpARsR6IqLrELR&#10;UvbGZMVodJ61gJVDkMp7+nrXOfk05ddayfCktVeBmZJTbyGdmM73eGbTazFZoHDLWvZtiH/oohG1&#10;paJDqjsRBFth/UeqppYIHnQ4kdBkoHUtVZqBpslHH6Z5WQqn0ixEjncDTf7/pZWP6zmyuip5wZkV&#10;Df1Fz0SasAujWBHpaZ2fEOrFzbG/eTLjrBuNTfylKdgmUbodKFWbwCR9zMdnl1dEvCRXXpyPz89i&#10;zmwf7NCHrwoaFo2SIxVPRIr1gw8ddAeJtYxlbcnH+UWXJzbXtZOssDWqQz0rTVNRA0XKlvSkbg2y&#10;tSAlVD/yvg1jCRlDdG3MEJQfCzJhF9RjY5hKGhsCR8cC99UGdKoINgyBTW0B/x6sOzyxdzBrNN+h&#10;2tKfiNCp2zt5XxOZD8KHuUCSM/FPKxqe6NAGiD/oLc6WgL+OfY94Uhl5OWtpPUruf64EKs7MN0v6&#10;u8pPT+M+pcvp2UVBFzz0vB967Kq5BeI9p8fAyWRGfDA7UyM0b7TJs1iVXMJKql1yGXB3uQ3d2tJb&#10;INVslmC0Q06EB/viZEweWY1ied28CXS9ogJJ8RF2qyQmH4TVYWOkhdkqgK6T6va89nzT/iXd9m9F&#10;XPDDe0LtX7TpbwAAAP//AwBQSwMEFAAGAAgAAAAhAGmlwIHaAAAABgEAAA8AAABkcnMvZG93bnJl&#10;di54bWxMjjFPwzAUhHck/oP1kNhaO0mFaIhToQg2FtoOHd34kbjEzyF22/DveUwwnU53uvuqzewH&#10;ccEpukAasqUCgdQG66jTsN+9Lh5BxGTImiEQavjGCJv69qYypQ1XesfLNnWCRyiWRkOf0lhKGdse&#10;vYnLMCJx9hEmbxLbqZN2Mlce94PMlXqQ3jjih96M2PTYfm7PXsPb2Ljp61SoeHCr3SoeipfmVGh9&#10;fzc/P4FIOKe/MvziMzrUzHQMZ7JRDBoWWcFNDWsWjnOVgTiyrnOQdSX/49c/AAAA//8DAFBLAQIt&#10;ABQABgAIAAAAIQC2gziS/gAAAOEBAAATAAAAAAAAAAAAAAAAAAAAAABbQ29udGVudF9UeXBlc10u&#10;eG1sUEsBAi0AFAAGAAgAAAAhADj9If/WAAAAlAEAAAsAAAAAAAAAAAAAAAAALwEAAF9yZWxzLy5y&#10;ZWxzUEsBAi0AFAAGAAgAAAAhAIX+TQ9kAgAAGQUAAA4AAAAAAAAAAAAAAAAALgIAAGRycy9lMm9E&#10;b2MueG1sUEsBAi0AFAAGAAgAAAAhAGmlwIHaAAAABgEAAA8AAAAAAAAAAAAAAAAAvgQAAGRycy9k&#10;b3ducmV2LnhtbFBLBQYAAAAABAAEAPMAAADFBQAAAAA=&#10;" fillcolor="white [3201]" strokecolor="black [3200]" strokeweight=".25pt"/>
                  </w:pict>
                </mc:Fallback>
              </mc:AlternateContent>
            </w:r>
            <w:r w:rsidR="00477AC7" w:rsidRPr="00477AC7">
              <w:rPr>
                <w:rFonts w:ascii="Arial" w:hAnsi="Arial" w:cs="Arial"/>
                <w:color w:val="000000"/>
                <w:sz w:val="20"/>
                <w:szCs w:val="20"/>
              </w:rPr>
              <w:t>Forestry sciences</w:t>
            </w:r>
          </w:p>
        </w:tc>
        <w:tc>
          <w:tcPr>
            <w:tcW w:w="2311" w:type="dxa"/>
          </w:tcPr>
          <w:p w:rsidR="00477AC7" w:rsidRPr="00477AC7" w:rsidRDefault="00492901" w:rsidP="00492901">
            <w:pPr>
              <w:tabs>
                <w:tab w:val="left" w:pos="243"/>
              </w:tabs>
              <w:spacing w:before="12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7AC7">
              <w:rPr>
                <w:rFonts w:ascii="Arial" w:hAnsi="Arial" w:cs="Arial"/>
                <w:color w:val="000000"/>
                <w:sz w:val="20"/>
                <w:szCs w:val="20"/>
              </w:rPr>
              <w:t>Planning</w:t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w:t xml:space="preserve"> </w:t>
            </w:r>
            <w:r w:rsidR="00CC7B9E"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C9E4ED" wp14:editId="6660067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56515</wp:posOffset>
                      </wp:positionV>
                      <wp:extent cx="135890" cy="126365"/>
                      <wp:effectExtent l="0" t="0" r="16510" b="260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.1pt;margin-top:4.45pt;width:10.7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EcZAIAABkFAAAOAAAAZHJzL2Uyb0RvYy54bWysVE1PGzEQvVfqf7B8L5sNECBigyIQVSUE&#10;CKg4G6+drGp73LGTTfrrO/ZuNhFFPVS9OOOdN18vb3x5tbGGrRWGBlzFy6MRZ8pJqBu3qPj3l9sv&#10;55yFKFwtDDhV8a0K/Gr2+dNl66dqDEswtUJGSVyYtr7iyxj9tCiCXCorwhF45cipAa2IdMVFUaNo&#10;Kbs1xXg0mhQtYO0RpAqBvt50Tj7L+bVWMj5oHVRkpuLUW8wn5vMtncXsUkwXKPyykX0b4h+6sKJx&#10;VHRIdSOiYCts/khlG4kQQMcjCbYArRup8gw0TTl6N83zUniVZyFygh9oCv8vrbxfPyJr6opPOHPC&#10;0l/0RKQJtzCKTRI9rQ9TQj37R+xvgcw060ajTb80BdtkSrcDpWoTmaSP5fHp+QURL8lVjifHk9OU&#10;s9gHewzxqwLLklFxpOKZSLG+C7GD7iCplnGsrfhxedblSc117WQrbo3qUE9K01TUwDhny3pS1wbZ&#10;WpAS6h9l34ZxhEwhujFmCCo/CjJxF9RjU5jKGhsCRx8F7qsN6FwRXBwCbeMA/x6sOzyxdzBrMt+g&#10;3tKfiNCpO3h52xCZdyLER4EkZ+KfVjQ+0KENEH/QW5wtAX999D3hSWXk5ayl9ah4+LkSqDgz3xzp&#10;76I8OUn7lC8np2djuuCh5+3Q41b2Goj3kh4DL7OZ8NHsTI1gX2mT56kquYSTVLviMuLuch27taW3&#10;QKr5PMNoh7yId+7Zy5Q8sZrE8rJ5Feh7RUWS4j3sVklM3wmrw6ZIB/NVBN1k1e157fmm/cu67d+K&#10;tOCH94zav2iz3wAAAP//AwBQSwMEFAAGAAgAAAAhAPxxfRvZAAAABAEAAA8AAABkcnMvZG93bnJl&#10;di54bWxMjjFPwzAUhHck/oP1kNio06SqQohToQg2FtoOHd34kbjEz8F22/DveUwwnU53uvvqzexG&#10;ccEQrScFy0UGAqnzxlKvYL97fShBxKTJ6NETKvjGCJvm9qbWlfFXesfLNvWCRyhWWsGQ0lRJGbsB&#10;nY4LPyFx9uGD04lt6KUJ+srjbpR5lq2l05b4YdATtgN2n9uzU/A2tTZ8nYosHuxqt4qH4qU9FUrd&#10;383PTyASzumvDL/4jA4NMx39mUwUo4KcewrKRxAc5ss1iCNrWYJsavkfvvkBAAD//wMAUEsBAi0A&#10;FAAGAAgAAAAhALaDOJL+AAAA4QEAABMAAAAAAAAAAAAAAAAAAAAAAFtDb250ZW50X1R5cGVzXS54&#10;bWxQSwECLQAUAAYACAAAACEAOP0h/9YAAACUAQAACwAAAAAAAAAAAAAAAAAvAQAAX3JlbHMvLnJl&#10;bHNQSwECLQAUAAYACAAAACEAa61RHGQCAAAZBQAADgAAAAAAAAAAAAAAAAAuAgAAZHJzL2Uyb0Rv&#10;Yy54bWxQSwECLQAUAAYACAAAACEA/HF9G9kAAAAEAQAADwAAAAAAAAAAAAAAAAC+BAAAZHJzL2Rv&#10;d25yZXYueG1sUEsFBgAAAAAEAAQA8wAAAMQ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2425" w:type="dxa"/>
          </w:tcPr>
          <w:p w:rsidR="00477AC7" w:rsidRPr="00477AC7" w:rsidRDefault="00477AC7" w:rsidP="00CC7B9E">
            <w:pPr>
              <w:tabs>
                <w:tab w:val="left" w:pos="243"/>
              </w:tabs>
              <w:spacing w:before="12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AC7" w:rsidTr="00477AC7">
        <w:tc>
          <w:tcPr>
            <w:tcW w:w="2310" w:type="dxa"/>
          </w:tcPr>
          <w:p w:rsidR="00477AC7" w:rsidRPr="00477AC7" w:rsidRDefault="00492901" w:rsidP="00492901">
            <w:pPr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Other - p</w:t>
            </w:r>
            <w:r w:rsidR="00477AC7" w:rsidRPr="00477AC7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lease specify </w:t>
            </w:r>
          </w:p>
        </w:tc>
        <w:tc>
          <w:tcPr>
            <w:tcW w:w="7046" w:type="dxa"/>
            <w:gridSpan w:val="3"/>
          </w:tcPr>
          <w:p w:rsidR="00477AC7" w:rsidRPr="00477AC7" w:rsidRDefault="00477AC7" w:rsidP="00477A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AC7" w:rsidTr="00477AC7">
        <w:tc>
          <w:tcPr>
            <w:tcW w:w="2310" w:type="dxa"/>
          </w:tcPr>
          <w:p w:rsidR="00477AC7" w:rsidRPr="00477AC7" w:rsidRDefault="00492901">
            <w:pPr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Other - p</w:t>
            </w:r>
            <w:r w:rsidRPr="00477AC7">
              <w:rPr>
                <w:rFonts w:ascii="Arial" w:eastAsia="Arial" w:hAnsi="Arial" w:cs="Arial"/>
                <w:position w:val="-1"/>
                <w:sz w:val="20"/>
                <w:szCs w:val="20"/>
              </w:rPr>
              <w:t>lease specify</w:t>
            </w:r>
          </w:p>
        </w:tc>
        <w:tc>
          <w:tcPr>
            <w:tcW w:w="7046" w:type="dxa"/>
            <w:gridSpan w:val="3"/>
          </w:tcPr>
          <w:p w:rsidR="00477AC7" w:rsidRPr="00477AC7" w:rsidRDefault="00477AC7" w:rsidP="00477A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77AC7" w:rsidRPr="00477AC7" w:rsidRDefault="00477AC7" w:rsidP="00477AC7">
      <w:pPr>
        <w:spacing w:after="0"/>
        <w:rPr>
          <w:rFonts w:ascii="Arial" w:eastAsia="Arial" w:hAnsi="Arial" w:cs="Arial"/>
          <w:b/>
          <w:bCs/>
          <w:position w:val="-1"/>
          <w:sz w:val="16"/>
          <w:szCs w:val="16"/>
        </w:rPr>
      </w:pPr>
    </w:p>
    <w:p w:rsidR="00477AC7" w:rsidRDefault="00477AC7" w:rsidP="00477AC7">
      <w:pPr>
        <w:spacing w:after="0"/>
        <w:rPr>
          <w:rFonts w:ascii="Arial" w:eastAsia="Arial" w:hAnsi="Arial" w:cs="Arial"/>
          <w:b/>
          <w:bCs/>
          <w:position w:val="-1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Specific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Fields</w:t>
      </w:r>
      <w:r>
        <w:rPr>
          <w:rFonts w:ascii="Arial" w:eastAsia="Arial" w:hAnsi="Arial" w:cs="Arial"/>
          <w:b/>
          <w:bCs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Expertise</w:t>
      </w:r>
      <w:r>
        <w:rPr>
          <w:rFonts w:ascii="Arial" w:eastAsia="Arial" w:hAnsi="Arial" w:cs="Arial"/>
          <w:b/>
          <w:bCs/>
          <w:spacing w:val="-1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(</w:t>
      </w:r>
      <w:proofErr w:type="spellStart"/>
      <w:r>
        <w:rPr>
          <w:rFonts w:ascii="Arial" w:eastAsia="Arial" w:hAnsi="Arial" w:cs="Arial"/>
          <w:b/>
          <w:bCs/>
          <w:position w:val="-1"/>
          <w:sz w:val="26"/>
          <w:szCs w:val="26"/>
        </w:rPr>
        <w:t>eg</w:t>
      </w:r>
      <w:proofErr w:type="spellEnd"/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orchid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ecology,</w:t>
      </w:r>
      <w:r>
        <w:rPr>
          <w:rFonts w:ascii="Arial" w:eastAsia="Arial" w:hAnsi="Arial" w:cs="Arial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groundwater</w:t>
      </w:r>
      <w:r>
        <w:rPr>
          <w:rFonts w:ascii="Arial" w:eastAsia="Arial" w:hAnsi="Arial" w:cs="Arial"/>
          <w:b/>
          <w:bCs/>
          <w:spacing w:val="-1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mapping)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821"/>
      </w:tblGrid>
      <w:tr w:rsidR="00477AC7" w:rsidTr="00477AC7">
        <w:trPr>
          <w:trHeight w:hRule="exact" w:val="3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4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2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  <w:tr w:rsidR="00477AC7" w:rsidTr="00477AC7">
        <w:trPr>
          <w:trHeight w:hRule="exact" w:val="3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C7" w:rsidRDefault="00477AC7" w:rsidP="00C20984"/>
        </w:tc>
      </w:tr>
    </w:tbl>
    <w:p w:rsidR="00477AC7" w:rsidRDefault="00477AC7" w:rsidP="00477AC7">
      <w:pPr>
        <w:tabs>
          <w:tab w:val="left" w:pos="6780"/>
          <w:tab w:val="left" w:pos="7640"/>
        </w:tabs>
        <w:spacing w:before="33" w:after="0" w:line="240" w:lineRule="auto"/>
        <w:ind w:left="220"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92"/>
        <w:gridCol w:w="993"/>
        <w:gridCol w:w="1559"/>
      </w:tblGrid>
      <w:tr w:rsidR="00477AC7" w:rsidTr="00CC7B9E">
        <w:tc>
          <w:tcPr>
            <w:tcW w:w="5812" w:type="dxa"/>
          </w:tcPr>
          <w:p w:rsidR="00477AC7" w:rsidRDefault="00477AC7" w:rsidP="00477AC7">
            <w:pPr>
              <w:tabs>
                <w:tab w:val="left" w:pos="6780"/>
                <w:tab w:val="left" w:pos="7640"/>
              </w:tabs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willing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written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advice,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reviews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reports?</w:t>
            </w:r>
          </w:p>
        </w:tc>
        <w:tc>
          <w:tcPr>
            <w:tcW w:w="992" w:type="dxa"/>
          </w:tcPr>
          <w:p w:rsidR="00477AC7" w:rsidRDefault="00CC7B9E" w:rsidP="00CC7B9E">
            <w:pPr>
              <w:tabs>
                <w:tab w:val="left" w:pos="6780"/>
                <w:tab w:val="left" w:pos="7640"/>
              </w:tabs>
              <w:spacing w:before="33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3B91EF" wp14:editId="665A6D04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20320</wp:posOffset>
                      </wp:positionV>
                      <wp:extent cx="135890" cy="126365"/>
                      <wp:effectExtent l="0" t="0" r="16510" b="2603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-2.95pt;margin-top:1.6pt;width:10.7pt;height: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TJZAIAABsFAAAOAAAAZHJzL2Uyb0RvYy54bWysVEtv2zAMvg/YfxB0Xx07fQZ1iqBFhwFF&#10;G7QdelZlKTEmixqlxMl+/SjZcYIu2GHYRSbF9+ePur7ZNIatFfoabMnzkxFnykqoarso+ffX+y+X&#10;nPkgbCUMWFXyrfL8Zvr503XrJqqAJZhKIaMk1k9aV/JlCG6SZV4uVSP8CThlyagBGxFIxUVWoWgp&#10;e2OyYjQ6z1rAyiFI5T3d3nVGPk35tVYyPGntVWCm5NRbSCem8z2e2fRaTBYo3LKWfRviH7poRG2p&#10;6JDqTgTBVlj/kaqpJYIHHU4kNBloXUuVZqBp8tGHaV6Wwqk0C4Hj3QCT/39p5eN6jqyuSl4UnFnR&#10;0D96JtSEXRjF6I4Aap2fkN+Lm2OveRLjtBuNTfzSHGyTQN0OoKpNYJIu8/HZ5RVBL8mUF+fj87OY&#10;M9sHO/Thq4KGRaHkSNUTlGL94EPnunOJtYxlbcnH+UWXJzbXtZOksDWq83pWmuaiBoqULTFK3Rpk&#10;a0FcqH7kfRvGkmcM0bUxQ1B+LMiEXVDvG8NUYtkQODoWuK82eKeKYMMQ2NQW8O/BuvMn9A5mjeI7&#10;VFv6jQgdv72T9zWB+SB8mAskQhP+tKThiQ5tgPCDXuJsCfjr2H30J56RlbOWFqTk/udKoOLMfLPE&#10;wKv89DRuVFJOzy4KUvDQ8n5osavmFgj3nJ4DJ5MY/YPZiRqheaNdnsWqZBJWUu2Sy4A75TZ0i0uv&#10;gVSzWXKjLXIiPNgXJ2PyiGoky+vmTaDrGRWIio+wWyYx+UCszjdGWpitAug6sW6Pa483bWDibf9a&#10;xBU/1JPX/k2b/gYAAP//AwBQSwMEFAAGAAgAAAAhALRloa/bAAAABgEAAA8AAABkcnMvZG93bnJl&#10;di54bWxMjrFOwzAURXck/sF6SGyt07hBkMapUAQbCy1DRzd+TVzi52C7bfh73ImOV/fq3FOtJzuw&#10;M/pgHElYzDNgSK3ThjoJX9v32TOwEBVpNThCCb8YYF3f31Wq1O5Cn3jexI4lCIVSSehjHEvOQ9uj&#10;VWHuRqTUHZy3KqboO669uiS4HXieZU/cKkPpoVcjNj2235uTlfAxNsb/HEUWdma5XYadeGuOQsrH&#10;h+l1BSziFP/HcNVP6lAnp707kQ5skDArXtJSgsiBXeuiALaXkIsF8Lrit/r1HwAAAP//AwBQSwEC&#10;LQAUAAYACAAAACEAtoM4kv4AAADhAQAAEwAAAAAAAAAAAAAAAAAAAAAAW0NvbnRlbnRfVHlwZXNd&#10;LnhtbFBLAQItABQABgAIAAAAIQA4/SH/1gAAAJQBAAALAAAAAAAAAAAAAAAAAC8BAABfcmVscy8u&#10;cmVsc1BLAQItABQABgAIAAAAIQBGYZTJZAIAABsFAAAOAAAAAAAAAAAAAAAAAC4CAABkcnMvZTJv&#10;RG9jLnhtbFBLAQItABQABgAIAAAAIQC0ZaGv2wAAAAYBAAAPAAAAAAAAAAAAAAAAAL4EAABkcnMv&#10;ZG93bnJldi54bWxQSwUGAAAAAAQABADzAAAAxgUAAAAA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77AC7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:rsidR="00477AC7" w:rsidRDefault="00CC7B9E" w:rsidP="00CC7B9E">
            <w:pPr>
              <w:tabs>
                <w:tab w:val="left" w:pos="6780"/>
                <w:tab w:val="left" w:pos="7640"/>
              </w:tabs>
              <w:spacing w:before="33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6152193" wp14:editId="63B5C6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135890" cy="126365"/>
                      <wp:effectExtent l="0" t="0" r="16510" b="2603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-.1pt;margin-top:1.45pt;width:10.7pt;height:9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G5ZAIAABsFAAAOAAAAZHJzL2Uyb0RvYy54bWysVMtu2zAQvBfoPxC8N7KctxE5MBKkKBAk&#10;RpIiZ4YibaEkl13Slt2v75KSZSMNeih6oZfc2dd4VlfXG2vYWmFowFW8PBpxppyEunGLin9/ufty&#10;wVmIwtXCgFMV36rAr6efP121fqLGsARTK2SUxIVJ6yu+jNFPiiLIpbIiHIFXjpwa0IpIV1wUNYqW&#10;sltTjEejs6IFrD2CVCHQ623n5NOcX2sl46PWQUVmKk69xXxiPt/SWUyvxGSBwi8b2bch/qELKxpH&#10;RYdUtyIKtsLmj1S2kQgBdDySYAvQupEqz0DTlKN30zwvhVd5FiIn+IGm8P/Syof1HFlTV/y45MwJ&#10;S//RE7Em3MIoRm9EUOvDhHDPfo79LZCZpt1otOmX5mCbTOp2IFVtIpP0WB6fXlwS9ZJc5fjs+Ow0&#10;5Sz2wR5D/KrAsmRUHKl6plKs70PsoDtIqmUca1O3512e1FzXTrbi1qgO9aQ0zUUNjHO2rCh1Y5Ct&#10;BWmh/pFHozaMI2QK0Y0xQ1D5UZCJu6Aem8JUVtkQOPoocF9tQOeK4OIQaBsH+Pdg3eGJvYNZk/kG&#10;9Zb+RoRO38HLu4bIvBchzgWSoIl/WtL4SIc2QPxBb3G2BPz10XvCk87Iy1lLC1Lx8HMlUHFmvjlS&#10;4GV5cpI2Kl9OTs/HdMFDz9uhx63sDRDvJDLqLpsJH83O1Aj2lXZ5lqqSSzhJtSsuI+4uN7FbXPoa&#10;SDWbZRhtkRfx3j17mZInVpNYXjavAn2vqEhSfIDdMonJO2F12BTpYLaKoJusuj2vPd+0gVm3/dci&#10;rfjhPaP237TpbwAAAP//AwBQSwMEFAAGAAgAAAAhAIZ6zw7ZAAAABQEAAA8AAABkcnMvZG93bnJl&#10;di54bWxMjjFPwzAUhHck/oP1kNhap0mFShqnQhFsLLQdOrrxI3EbPwfbbcO/5zHBdDrd6e6rNpMb&#10;xBVDtJ4ULOYZCKTWG0udgv3ubbYCEZMmowdPqOAbI2zq+7tKl8bf6AOv29QJHqFYagV9SmMpZWx7&#10;dDrO/YjE2acPTie2oZMm6BuPu0HmWfYknbbED70esemxPW8vTsH72NjwdSqyeLDL3TIeitfmVCj1&#10;+DC9rEEknNJfGX7xGR1qZjr6C5koBgWznIsK8mcQnOYLtkfWfAWyruR/+voHAAD//wMAUEsBAi0A&#10;FAAGAAgAAAAhALaDOJL+AAAA4QEAABMAAAAAAAAAAAAAAAAAAAAAAFtDb250ZW50X1R5cGVzXS54&#10;bWxQSwECLQAUAAYACAAAACEAOP0h/9YAAACUAQAACwAAAAAAAAAAAAAAAAAvAQAAX3JlbHMvLnJl&#10;bHNQSwECLQAUAAYACAAAACEANy5xuWQCAAAbBQAADgAAAAAAAAAAAAAAAAAuAgAAZHJzL2Uyb0Rv&#10;Yy54bWxQSwECLQAUAAYACAAAACEAhnrPDtkAAAAFAQAADwAAAAAAAAAAAAAAAAC+BAAAZHJzL2Rv&#10;d25yZXYueG1sUEsFBgAAAAAEAAQA8wAAAMQ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477AC7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1559" w:type="dxa"/>
          </w:tcPr>
          <w:p w:rsidR="00477AC7" w:rsidRDefault="00477AC7" w:rsidP="00477AC7">
            <w:pPr>
              <w:tabs>
                <w:tab w:val="left" w:pos="6780"/>
                <w:tab w:val="left" w:pos="7640"/>
              </w:tabs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7AC7" w:rsidTr="00CC7B9E">
        <w:tc>
          <w:tcPr>
            <w:tcW w:w="5812" w:type="dxa"/>
          </w:tcPr>
          <w:p w:rsidR="00477AC7" w:rsidRDefault="00477AC7" w:rsidP="00477AC7">
            <w:pPr>
              <w:tabs>
                <w:tab w:val="left" w:pos="6780"/>
                <w:tab w:val="left" w:pos="7640"/>
              </w:tabs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willing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give expert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evidence</w:t>
            </w:r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court?</w:t>
            </w:r>
          </w:p>
        </w:tc>
        <w:tc>
          <w:tcPr>
            <w:tcW w:w="992" w:type="dxa"/>
          </w:tcPr>
          <w:p w:rsidR="00477AC7" w:rsidRDefault="00CC7B9E" w:rsidP="00CC7B9E">
            <w:pPr>
              <w:tabs>
                <w:tab w:val="left" w:pos="241"/>
                <w:tab w:val="left" w:pos="6780"/>
                <w:tab w:val="left" w:pos="7640"/>
              </w:tabs>
              <w:spacing w:before="33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6592AB8" wp14:editId="15C8B62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14936</wp:posOffset>
                      </wp:positionV>
                      <wp:extent cx="135890" cy="126365"/>
                      <wp:effectExtent l="0" t="0" r="16510" b="2603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2.85pt;margin-top:1.2pt;width:10.7pt;height:9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R9ZAIAABsFAAAOAAAAZHJzL2Uyb0RvYy54bWysVN9P2zAQfp+0/8Hy+0hToEBFiioQ0yQE&#10;CJh4No7dRrN93tlt2v31OztpWjG0h2kvzp3v95fvfHm1sYatFYYGXMXLoxFnykmoG7eo+PeX2y/n&#10;nIUoXC0MOFXxrQr8avb502Xrp2oMSzC1QkZJXJi2vuLLGP20KIJcKivCEXjlyKgBrYik4qKoUbSU&#10;3ZpiPBpNihaw9ghShUC3N52Rz3J+rZWMD1oHFZmpOPUW84n5fEtnMbsU0wUKv2xk34b4hy6saBwV&#10;HVLdiCjYCps/UtlGIgTQ8UiCLUDrRqo8A01Tjt5N87wUXuVZCJzgB5jC/0sr79ePyJq64uMJZ05Y&#10;+kdPhJpwC6MY3RFArQ9T8nv2j9hrgcQ07UajTV+ag20yqNsBVLWJTNJleXx6fkHQSzKV48nx5DTl&#10;LPbBHkP8qsCyJFQcqXqGUqzvQuxcdy6plnGsrfhxedblSc117WQpbo3qvJ6UprmogXHOlhmlrg2y&#10;tSAu1D/Kvg3jyDOF6MaYIaj8KMjEXVDvm8JUZtkQOPoocF9t8M4VwcUh0DYO8O/BuvMn9A5mTeIb&#10;1Fv6jQgdv4OXtw2BeSdCfBRIhCb8aUnjAx3aAOEHvcTZEvDXR/fJn3hGVs5aWpCKh58rgYoz880R&#10;Ay/Kk5O0UVk5OT0bk4KHlrdDi1vZayDcS3oOvMxi8o9mJ2oE+0q7PE9VySScpNoVlxF3ynXsFpde&#10;A6nm8+xGW+RFvHPPXqbkCdVElpfNq0DfMyoSFe9ht0xi+o5YnW+KdDBfRdBNZt0e1x5v2sDM2/61&#10;SCt+qGev/Zs2+w0AAP//AwBQSwMEFAAGAAgAAAAhADbiIUPZAAAABgEAAA8AAABkcnMvZG93bnJl&#10;di54bWxMjj1vwjAURfdK/Q/Wq9QNnCbph0IchKJ26wJ0YDTxIzGNn4NtIP33dSYYj+7VvadcjqZn&#10;F3ReWxLwMk+AITVWaWoF/Gy/Zh/AfJCkZG8JBfyhh2X1+FDKQtkrrfGyCS2LI+QLKaALYSg4902H&#10;Rvq5HZBidrDOyBDRtVw5eY3jpudpkrxxIzXFh04OWHfY/G7ORsD3UGt3OmaJ3+l8m/td9lkfMyGe&#10;n8bVAljAMdzKMOlHdaii096eSXnWC5i9vsemgDQHNsUT7iOmGfCq5Pf61T8AAAD//wMAUEsBAi0A&#10;FAAGAAgAAAAhALaDOJL+AAAA4QEAABMAAAAAAAAAAAAAAAAAAAAAAFtDb250ZW50X1R5cGVzXS54&#10;bWxQSwECLQAUAAYACAAAACEAOP0h/9YAAACUAQAACwAAAAAAAAAAAAAAAAAvAQAAX3JlbHMvLnJl&#10;bHNQSwECLQAUAAYACAAAACEA1Ht0fWQCAAAbBQAADgAAAAAAAAAAAAAAAAAuAgAAZHJzL2Uyb0Rv&#10;Yy54bWxQSwECLQAUAAYACAAAACEANuIhQ9kAAAAGAQAADwAAAAAAAAAAAAAAAAC+BAAAZHJzL2Rv&#10;d25yZXYueG1sUEsFBgAAAAAEAAQA8wAAAMQ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993" w:type="dxa"/>
          </w:tcPr>
          <w:p w:rsidR="00477AC7" w:rsidRDefault="00CC7B9E" w:rsidP="00CC7B9E">
            <w:pPr>
              <w:tabs>
                <w:tab w:val="left" w:pos="6780"/>
                <w:tab w:val="left" w:pos="7640"/>
              </w:tabs>
              <w:spacing w:before="33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01B450" wp14:editId="6C6F445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23495</wp:posOffset>
                      </wp:positionV>
                      <wp:extent cx="135890" cy="126365"/>
                      <wp:effectExtent l="0" t="0" r="16510" b="2603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.1pt;margin-top:1.85pt;width:10.7pt;height:9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S9ZA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krPj7nzAlL&#10;/+iJUBNuYRSjOwKo9WFCfs9+jr0WSEzTbjTa9KU52CaDuh1AVZvIJF2Wx6cXlwS9JFM5Pjs+O005&#10;i32wxxC/KrAsCRVHqp6hFOv7EDvXnUuqZRxrK35cnnd5UnNdO1mKW6M6ryelaS5qYJyzZUapG4Ns&#10;LYgL9Y+yb8M48kwhujFmCCo/CjJxF9T7pjCVWTYEjj4K3FcbvHNFcHEItI0D/Huw7vwJvYNZk/gG&#10;9ZZ+I0LH7+DlXUNg3osQ5wKJ0IQ/LWl8pEMbIPyglzhbAv766D75E8/IyllLC1Lx8HMlUHFmvjli&#10;4GV5cpI2Kisnp+djUvDQ8nZocSt7A4R7Sc+Bl1lM/tHsRI1gX2mXZ6kqmYSTVLviMuJOuYnd4tJr&#10;INVslt1oi7yI9+7Zy5Q8oZrI8rJ5Feh7RkWi4gPslklM3hGr802RDmarCLrJrNvj2uNNG5h5278W&#10;acUP9ey1f9OmvwEAAP//AwBQSwMEFAAGAAgAAAAhALTtoK/ZAAAABAEAAA8AAABkcnMvZG93bnJl&#10;di54bWxMjjFPwzAUhHck/oP1kNio07gKKI1ToQg2FlqGjm78SNzGzyF22/DveUwwnU53uvuqzewH&#10;ccEpukAalosMBFIbrKNOw8fu9eEJREyGrBkCoYZvjLCpb28qU9pwpXe8bFMneIRiaTT0KY2llLHt&#10;0Zu4CCMSZ59h8iaxnTppJ3PlcT/IPMsK6Y0jfujNiE2P7Wl79hrexsZNX0eVxb1b7VZxr16ao9L6&#10;/m5+XoNIOKe/MvziMzrUzHQIZ7JRDBpy7mlQjyA4zJcFiAOrKkDWlfwPX/8AAAD//wMAUEsBAi0A&#10;FAAGAAgAAAAhALaDOJL+AAAA4QEAABMAAAAAAAAAAAAAAAAAAAAAAFtDb250ZW50X1R5cGVzXS54&#10;bWxQSwECLQAUAAYACAAAACEAOP0h/9YAAACUAQAACwAAAAAAAAAAAAAAAAAvAQAAX3JlbHMvLnJl&#10;bHNQSwECLQAUAAYACAAAACEAUP70vWQCAAAbBQAADgAAAAAAAAAAAAAAAAAuAgAAZHJzL2Uyb0Rv&#10;Yy54bWxQSwECLQAUAAYACAAAACEAtO2gr9kAAAAEAQAADwAAAAAAAAAAAAAAAAC+BAAAZHJzL2Rv&#10;d25yZXYueG1sUEsFBgAAAAAEAAQA8wAAAMQ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1559" w:type="dxa"/>
          </w:tcPr>
          <w:p w:rsidR="00477AC7" w:rsidRDefault="00CC7B9E" w:rsidP="00477AC7">
            <w:pPr>
              <w:tabs>
                <w:tab w:val="left" w:pos="6780"/>
                <w:tab w:val="left" w:pos="7640"/>
              </w:tabs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39DB14C" wp14:editId="53A775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17780</wp:posOffset>
                      </wp:positionV>
                      <wp:extent cx="135890" cy="126365"/>
                      <wp:effectExtent l="0" t="0" r="16510" b="2603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-.5pt;margin-top:1.4pt;width:10.7pt;height:9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tXhZA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krPr7kzAlL&#10;/+iJUBNuYRSjOwKo9WFCfs9+jr0WSEzTbjTa9KU52CaDuh1AVZvIJF2Wx6cXlwS9JFM5Pjs+O005&#10;i32wxxC/KrAsCRVHqp6hFOv7EDvXnUuqZRxrK35cnnd5UnNdO1mKW6M6ryelaS5qYJyzZUapG4Ns&#10;LYgL9Y+yb8M48kwhujFmCCo/CjJxF9T7pjCVWTYEjj4K3FcbvHNFcHEItI0D/Huw7vwJvYNZk/gG&#10;9ZZ+I0LH7+DlXUNg3osQ5wKJ0IQ/LWl8pEMbIPyglzhbAv766D75E8/IyllLC1Lx8HMlUHFmvjli&#10;4GV5cpI2Kisnp+djUvDQ8nZocSt7A4R7Sc+Bl1lM/tHsRI1gX2mXZ6kqmYSTVLviMuJOuYnd4tJr&#10;INVslt1oi7yI9+7Zy5Q8oZrI8rJ5Feh7RkWi4gPslklM3hGr802RDmarCLrJrNvj2uNNG5h5278W&#10;acUP9ey1f9OmvwEAAP//AwBQSwMEFAAGAAgAAAAhABAdGO/bAAAABgEAAA8AAABkcnMvZG93bnJl&#10;di54bWxMj8FOwzAQRO9I/IO1SNxau0kEKI1ToQhuXGg59OjGS+I2XofYbcPfs5zgNFrNauZNtZn9&#10;IC44RRdIw2qpQCC1wTrqNHzsXhdPIGIyZM0QCDV8Y4RNfXtTmdKGK73jZZs6wSEUS6OhT2kspYxt&#10;j97EZRiR2PsMkzeJz6mTdjJXDveDzJR6kN444obejNj02J62Z6/hbWzc9HXMVdy7YlfEff7SHHOt&#10;7+/m5zWIhHP6e4ZffEaHmpkO4Uw2ikHDYsVTkoaMB7CdqQLEgTV7BFlX8j9+/QMAAP//AwBQSwEC&#10;LQAUAAYACAAAACEAtoM4kv4AAADhAQAAEwAAAAAAAAAAAAAAAAAAAAAAW0NvbnRlbnRfVHlwZXNd&#10;LnhtbFBLAQItABQABgAIAAAAIQA4/SH/1gAAAJQBAAALAAAAAAAAAAAAAAAAAC8BAABfcmVscy8u&#10;cmVsc1BLAQItABQABgAIAAAAIQDu2tXhZAIAABsFAAAOAAAAAAAAAAAAAAAAAC4CAABkcnMvZTJv&#10;RG9jLnhtbFBLAQItABQABgAIAAAAIQAQHRjv2wAAAAYBAAAPAAAAAAAAAAAAAAAAAL4EAABkcnMv&#10;ZG93bnJldi54bWxQSwUGAAAAAAQABADzAAAAxgUAAAAA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    </w:t>
            </w:r>
            <w:r w:rsidR="00477AC7">
              <w:rPr>
                <w:rFonts w:ascii="Arial" w:eastAsia="Arial" w:hAnsi="Arial" w:cs="Arial"/>
                <w:position w:val="-1"/>
                <w:sz w:val="20"/>
                <w:szCs w:val="20"/>
              </w:rPr>
              <w:t>UNSURE</w:t>
            </w:r>
          </w:p>
        </w:tc>
      </w:tr>
      <w:tr w:rsidR="00477AC7" w:rsidTr="00CC7B9E">
        <w:tc>
          <w:tcPr>
            <w:tcW w:w="5812" w:type="dxa"/>
          </w:tcPr>
          <w:p w:rsidR="00477AC7" w:rsidRDefault="00477AC7" w:rsidP="00477AC7">
            <w:pPr>
              <w:tabs>
                <w:tab w:val="left" w:pos="6780"/>
                <w:tab w:val="left" w:pos="7640"/>
              </w:tabs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given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expert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evidence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cour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please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include details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CV</w:t>
            </w:r>
          </w:p>
        </w:tc>
        <w:tc>
          <w:tcPr>
            <w:tcW w:w="992" w:type="dxa"/>
          </w:tcPr>
          <w:p w:rsidR="00477AC7" w:rsidRDefault="00CC7B9E" w:rsidP="00CC7B9E">
            <w:pPr>
              <w:tabs>
                <w:tab w:val="left" w:pos="241"/>
                <w:tab w:val="left" w:pos="6780"/>
                <w:tab w:val="left" w:pos="7640"/>
              </w:tabs>
              <w:spacing w:before="33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B9D23A" wp14:editId="75C2E37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32385</wp:posOffset>
                      </wp:positionV>
                      <wp:extent cx="135890" cy="126365"/>
                      <wp:effectExtent l="0" t="0" r="16510" b="2603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-2.85pt;margin-top:2.55pt;width:10.7pt;height: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QJZAIAABsFAAAOAAAAZHJzL2Uyb0RvYy54bWysVEtv2zAMvg/YfxB0Xx0nfQZ1iqBFhwFF&#10;W7QdelZlKTEmiRqlxMl+/SjZcYKu2GHYRSbF9+ePurzaWMPWCkMDruLl0Ygz5STUjVtU/PvL7Zdz&#10;zkIUrhYGnKr4VgV+Nfv86bL1UzWGJZhaIaMkLkxbX/FljH5aFEEulRXhCLxyZNSAVkRScVHUKFrK&#10;bk0xHo1Oixaw9ghShUC3N52Rz3J+rZWMD1oHFZmpOPUW84n5fEtnMbsU0wUKv2xk34b4hy6saBwV&#10;HVLdiCjYCps/UtlGIgTQ8UiCLUDrRqo8A01Tjt5N87wUXuVZCJzgB5jC/0sr79ePyJq64uMJZ05Y&#10;+kdPhJpwC6MY3RFArQ9T8nv2j9hrgcQ07UajTV+ag20yqNsBVLWJTNJlOTk5vyDoJZnK8enk9CTl&#10;LPbBHkP8qsCyJFQcqXqGUqzvQuxcdy6plnGsrfikPOvypOa6drIUt0Z1Xk9K01zUwDhny4xS1wbZ&#10;WhAX6h9l34Zx5JlCdGPMEFR+FGTiLqj3TWEqs2wIHH0UuK82eOeK4OIQaBsH+Pdg3fkTegezJvEN&#10;6i39RoSO38HL24bAvBMhPgokQhP+tKTxgQ5tgPCDXuJsCfjro/vkTzwjK2ctLUjFw8+VQMWZ+eaI&#10;gRfl8XHaqKwcn5yNScFDy9uhxa3sNRDuJT0HXmYx+UezEzWCfaVdnqeqZBJOUu2Ky4g75Tp2i0uv&#10;gVTzeXajLfIi3rlnL1PyhGoiy8vmVaDvGRWJivewWyYxfUeszjdFOpivIugms26Pa483bWDmbf9a&#10;pBU/1LPX/k2b/QYAAP//AwBQSwMEFAAGAAgAAAAhAA+lhxrZAAAABgEAAA8AAABkcnMvZG93bnJl&#10;di54bWxMjrFOwzAURXck/sF6SGyt3aYBlOalQhFsLLQMHd3YTVzi52C7bfh7nImOV/fq3FNuRtuz&#10;i/bBOEJYzAUwTY1ThlqEr9377AVYiJKU7B1phF8dYFPd35WyUO5Kn/qyjS1LEAqFROhiHArOQ9Np&#10;K8PcDZpSd3Teypiib7ny8prgtudLIZ64lYbSQycHXXe6+d6eLcLHUBv/c8pE2JvVbhX22Vt9yhAf&#10;H8bXNbCox/g/hkk/qUOVnA7uTCqwHmGWP6clQr4ANtVTPCAscwG8KvmtfvUHAAD//wMAUEsBAi0A&#10;FAAGAAgAAAAhALaDOJL+AAAA4QEAABMAAAAAAAAAAAAAAAAAAAAAAFtDb250ZW50X1R5cGVzXS54&#10;bWxQSwECLQAUAAYACAAAACEAOP0h/9YAAACUAQAACwAAAAAAAAAAAAAAAAAvAQAAX3JlbHMvLnJl&#10;bHNQSwECLQAUAAYACAAAACEAwuQUCWQCAAAbBQAADgAAAAAAAAAAAAAAAAAuAgAAZHJzL2Uyb0Rv&#10;Yy54bWxQSwECLQAUAAYACAAAACEAD6WHGtkAAAAGAQAADwAAAAAAAAAAAAAAAAC+BAAAZHJzL2Rv&#10;d25yZXYueG1sUEsFBgAAAAAEAAQA8wAAAMQ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993" w:type="dxa"/>
          </w:tcPr>
          <w:p w:rsidR="00477AC7" w:rsidRDefault="00CC7B9E" w:rsidP="00CC7B9E">
            <w:pPr>
              <w:tabs>
                <w:tab w:val="left" w:pos="6780"/>
                <w:tab w:val="left" w:pos="7640"/>
              </w:tabs>
              <w:spacing w:before="33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9C673A" wp14:editId="1B30FB9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33655</wp:posOffset>
                      </wp:positionV>
                      <wp:extent cx="135890" cy="126365"/>
                      <wp:effectExtent l="0" t="0" r="16510" b="2603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.25pt;margin-top:2.65pt;width:10.7pt;height: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1UhZA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krPqY/5YSl&#10;f/REqAm3MIrRHQHU+jAhv2c/x14LJKZpNxpt+tIcbJNB3Q6gqk1kki7L49OLS4Jekqkcnx2fnaac&#10;xT7YY4hfFViWhIojVc9QivV9iJ3rziXVMo61FT8uz7s8qbmunSzFrVGd15PSNBc1MM7ZMqPUjUG2&#10;FsSF+kfZt2EceaYQ3RgzBJUfBZm4C+p9U5jKLBsCRx8F7qsN3rkiuDgE2sYB/j1Yd/6E3sGsSXyD&#10;eku/EaHjd/DyriEw70WIc4FEaMKfljQ+0qENEH7QS5wtAX99dJ/8iWdk5aylBal4+LkSqDgz3xwx&#10;8LI8OUkblZWT0/MxKXhoeTu0uJW9AcK9pOfAyywm/2h2okawr7TLs1SVTMJJql1xGXGn3MRucek1&#10;kGo2y260RV7Ee/fsZUqeUE1kedm8CvQ9oyJR8QF2yyQm74jV+aZIB7NVBN1k1u1x7fGmDcy87V+L&#10;tOKHevbav2nT3wAAAP//AwBQSwMEFAAGAAgAAAAhANnbqELZAAAABAEAAA8AAABkcnMvZG93bnJl&#10;di54bWxMjsFOwzAQRO9I/IO1SNyo06RFkMapUAQ3LrQcenTjbeISr4PttuHvWU70MqvRjGZftZ7c&#10;IM4YovWkYD7LQCC13ljqFHxu3x6eQMSkyejBEyr4wQjr+vam0qXxF/rA8yZ1gkcollpBn9JYShnb&#10;Hp2OMz8icXbwwenENnTSBH3hcTfIPMsepdOW+EOvR2x6bL82J6fgfWxs+D4WWdzZxXYRd8VrcyyU&#10;ur+bXlYgEk7pvwx/+IwONTPt/YlMFIOCJfdYCxAc5vNnEHu+yxxkXclr+PoXAAD//wMAUEsBAi0A&#10;FAAGAAgAAAAhALaDOJL+AAAA4QEAABMAAAAAAAAAAAAAAAAAAAAAAFtDb250ZW50X1R5cGVzXS54&#10;bWxQSwECLQAUAAYACAAAACEAOP0h/9YAAACUAQAACwAAAAAAAAAAAAAAAAAvAQAAX3JlbHMvLnJl&#10;bHNQSwECLQAUAAYACAAAACEAal9VIWQCAAAbBQAADgAAAAAAAAAAAAAAAAAuAgAAZHJzL2Uyb0Rv&#10;Yy54bWxQSwECLQAUAAYACAAAACEA2duoQtkAAAAEAQAADwAAAAAAAAAAAAAAAAC+BAAAZHJzL2Rv&#10;d25yZXYueG1sUEsFBgAAAAAEAAQA8wAAAMQ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1559" w:type="dxa"/>
          </w:tcPr>
          <w:p w:rsidR="00477AC7" w:rsidRDefault="00477AC7" w:rsidP="00477AC7">
            <w:pPr>
              <w:tabs>
                <w:tab w:val="left" w:pos="6780"/>
                <w:tab w:val="left" w:pos="7640"/>
              </w:tabs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7AC7" w:rsidTr="00CC7B9E">
        <w:tc>
          <w:tcPr>
            <w:tcW w:w="5812" w:type="dxa"/>
          </w:tcPr>
          <w:p w:rsidR="00477AC7" w:rsidRDefault="00477AC7" w:rsidP="00477AC7">
            <w:pPr>
              <w:tabs>
                <w:tab w:val="left" w:pos="6780"/>
                <w:tab w:val="left" w:pos="7640"/>
              </w:tabs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Would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like 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receive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weekly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EDO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bulletin?</w:t>
            </w:r>
          </w:p>
        </w:tc>
        <w:tc>
          <w:tcPr>
            <w:tcW w:w="992" w:type="dxa"/>
          </w:tcPr>
          <w:p w:rsidR="00477AC7" w:rsidRDefault="00CC7B9E" w:rsidP="00CC7B9E">
            <w:pPr>
              <w:tabs>
                <w:tab w:val="left" w:pos="241"/>
                <w:tab w:val="left" w:pos="6780"/>
                <w:tab w:val="left" w:pos="7640"/>
              </w:tabs>
              <w:spacing w:before="33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39E67BE" wp14:editId="3EFE96A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24765</wp:posOffset>
                      </wp:positionV>
                      <wp:extent cx="135890" cy="126365"/>
                      <wp:effectExtent l="0" t="0" r="16510" b="2603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-2.75pt;margin-top:1.95pt;width:10.7pt;height:9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4TnZg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krPj7lzAlL&#10;/+iJUBNuYRSjOwKo9WFCfs9+jr0WSEzTbjTa9KU52CaDuh1AVZvIJF2Wx6cXlwS9JFM5Pjs+yzmL&#10;fbDHEL8qsCwJFUeqnqEU6/sQqSC57lxSLeNYW/Hj8rzLk5rr2slS3BrVeT0pTXNRA+OcLTNK3Rhk&#10;a0FcqH+UaTTKbRx5phDdGDMElR8FmbgL6n1TmMosGwJHHwXuqw3euSK4OATaxgH+PVh3/tT2waxJ&#10;fIN6S78RoeN38PKuITDvRYhzgURowp+WND7SoQ0QftBLnC0Bf310n/yJZ2TlrKUFqXj4uRKoODPf&#10;HDHwsjw5SRuVlZPT8zEpeGh5O7S4lb0Bwr2k58DLLCb/aHaiRrCvtMuzVJVMwkmqXXEZcafcxG5x&#10;6TWQajbLbrRFXsR79+xlSp5QTWR52bwK9D2jIlHxAXbLJCbviNX5pkgHs1UE3WTW7XHt8aYNzITp&#10;X4u04od69tq/adPfAAAA//8DAFBLAwQUAAYACAAAACEAdvdZc9sAAAAGAQAADwAAAGRycy9kb3du&#10;cmV2LnhtbEyOMU/DMBSEdyT+g/WQ2FqHukEl5KVCEWwstAwd3fiRuMTPIXbb8O9xJzqdTne6+8r1&#10;5HpxojFYzwgP8wwEceON5Rbhc/s2W4EIUbPRvWdC+KUA6+r2ptSF8Wf+oNMmtiKNcCg0QhfjUEgZ&#10;mo6cDnM/EKfsy49Ox2THVppRn9O46+Uiyx6l05bTQ6cHqjtqvjdHh/A+1Hb8Oags7Oxyuww79Vof&#10;FOL93fTyDCLSFP/LcMFP6FAlpr0/sgmiR5jleWoiqCcQlzhPukdYqBXIqpTX+NUfAAAA//8DAFBL&#10;AQItABQABgAIAAAAIQC2gziS/gAAAOEBAAATAAAAAAAAAAAAAAAAAAAAAABbQ29udGVudF9UeXBl&#10;c10ueG1sUEsBAi0AFAAGAAgAAAAhADj9If/WAAAAlAEAAAsAAAAAAAAAAAAAAAAALwEAAF9yZWxz&#10;Ly5yZWxzUEsBAi0AFAAGAAgAAAAhABnzhOdmAgAAGwUAAA4AAAAAAAAAAAAAAAAALgIAAGRycy9l&#10;Mm9Eb2MueG1sUEsBAi0AFAAGAAgAAAAhAHb3WXPbAAAABgEAAA8AAAAAAAAAAAAAAAAAwAQAAGRy&#10;cy9kb3ducmV2LnhtbFBLBQYAAAAABAAEAPMAAADI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993" w:type="dxa"/>
          </w:tcPr>
          <w:p w:rsidR="00477AC7" w:rsidRDefault="00CC7B9E" w:rsidP="00CC7B9E">
            <w:pPr>
              <w:tabs>
                <w:tab w:val="left" w:pos="6780"/>
                <w:tab w:val="left" w:pos="7640"/>
              </w:tabs>
              <w:spacing w:before="33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7E73C98" wp14:editId="0D0C739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135890" cy="126365"/>
                      <wp:effectExtent l="0" t="0" r="16510" b="2603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636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.45pt;margin-top:1.5pt;width:10.7pt;height: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/F5Yw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krfkzwOGHp&#10;Hz0RasItjGJ0RwC1PkzI79nPsdcCiWnajUabvjQH22RQtwOoahOZpMvy+PTiknJLMpXjs+Oz05Sz&#10;2Ad7DPGrAsuSUHGk6hlKsb4PsXPduaRaxrGWui3Puzypua6dLMWtUZ3Xk9I0FzUwztkyo9SNQbYW&#10;xIX6R9m3YRx5phDdGDMElR8FmbgL6n1TmMosGwJHHwXuqw3euSK4OATaxgH+PVh3/oTewaxJfIN6&#10;S78RoeN38PKuITDvRYhzgURowp+WND7SoQ0QftBLnC0Bf310n/yJZ2TlrKUFqXj4uRKoODPfHDHw&#10;sjw5SRuVlZPT8zEpeGh5O7S4lb0Bwr2k58DLLCb/aHaiRrCvtMuzVJVMwkmqXXEZcafcxG5x6TWQ&#10;ajbLbrRFXsR79+xlSp5QTWR52bwK9D2jIlHxAXbLJCbviNX5pkgHs1UE3WTW7XHt8aYNzLztX4u0&#10;4od69tq/adPfAAAA//8DAFBLAwQUAAYACAAAACEAYOWittkAAAAEAQAADwAAAGRycy9kb3ducmV2&#10;LnhtbEyPwU7DMBBE70j8g7VI3KhDXCEa4lQoghsXWg49uvGSuMTrYLtt+Hu2JziNVjOaeVuvZz+K&#10;E8bkAmm4XxQgkLpgHfUaPravd48gUjZkzRgINfxggnVzfVWbyoYzveNpk3vBJZQqo2HIeaqkTN2A&#10;3qRFmJDY+wzRm8xn7KWN5szlfpRlUTxIbxzxwmAmbAfsvjZHr+Ftal38Pqgi7dxyu0w79dIelNa3&#10;N/PzE4iMc/4LwwWf0aFhpn04kk1i1LDinAbF/7BZlgrE/qIrkE0t/8M3vwAAAP//AwBQSwECLQAU&#10;AAYACAAAACEAtoM4kv4AAADhAQAAEwAAAAAAAAAAAAAAAAAAAAAAW0NvbnRlbnRfVHlwZXNdLnht&#10;bFBLAQItABQABgAIAAAAIQA4/SH/1gAAAJQBAAALAAAAAAAAAAAAAAAAAC8BAABfcmVscy8ucmVs&#10;c1BLAQItABQABgAIAAAAIQCzq/F5YwIAABsFAAAOAAAAAAAAAAAAAAAAAC4CAABkcnMvZTJvRG9j&#10;LnhtbFBLAQItABQABgAIAAAAIQBg5aK22QAAAAQBAAAPAAAAAAAAAAAAAAAAAL0EAABkcnMvZG93&#10;bnJldi54bWxQSwUGAAAAAAQABADzAAAAwwUAAAAA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1559" w:type="dxa"/>
          </w:tcPr>
          <w:p w:rsidR="00477AC7" w:rsidRDefault="00477AC7" w:rsidP="00477AC7">
            <w:pPr>
              <w:tabs>
                <w:tab w:val="left" w:pos="6780"/>
                <w:tab w:val="left" w:pos="7640"/>
              </w:tabs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C7B9E" w:rsidRPr="00CC7B9E" w:rsidRDefault="00CC7B9E" w:rsidP="00477AC7">
      <w:pPr>
        <w:tabs>
          <w:tab w:val="left" w:pos="6780"/>
          <w:tab w:val="left" w:pos="7640"/>
        </w:tabs>
        <w:spacing w:before="40" w:after="0" w:line="292" w:lineRule="auto"/>
        <w:ind w:right="1547"/>
        <w:rPr>
          <w:rFonts w:ascii="Arial" w:eastAsia="Arial" w:hAnsi="Arial" w:cs="Arial"/>
          <w:spacing w:val="-2"/>
          <w:sz w:val="10"/>
          <w:szCs w:val="20"/>
        </w:rPr>
      </w:pPr>
    </w:p>
    <w:p w:rsidR="00477AC7" w:rsidRDefault="00477AC7" w:rsidP="00477AC7">
      <w:pPr>
        <w:tabs>
          <w:tab w:val="left" w:pos="6780"/>
          <w:tab w:val="left" w:pos="7640"/>
        </w:tabs>
        <w:spacing w:before="40" w:after="0" w:line="292" w:lineRule="auto"/>
        <w:ind w:right="1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generally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unavailable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eg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Jan)</w:t>
      </w:r>
      <w:r w:rsidR="00CC7B9E">
        <w:rPr>
          <w:rFonts w:ascii="Arial" w:eastAsia="Arial" w:hAnsi="Arial" w:cs="Arial"/>
          <w:sz w:val="20"/>
          <w:szCs w:val="20"/>
        </w:rPr>
        <w:t xml:space="preserve">  </w:t>
      </w:r>
      <w:r w:rsidR="00CC7B9E" w:rsidRPr="00CC7B9E">
        <w:rPr>
          <w:rFonts w:ascii="Arial" w:eastAsia="Arial" w:hAnsi="Arial" w:cs="Arial"/>
          <w:sz w:val="20"/>
          <w:szCs w:val="20"/>
          <w:u w:val="single"/>
        </w:rPr>
        <w:tab/>
      </w:r>
      <w:r w:rsidR="00CC7B9E" w:rsidRPr="00CC7B9E">
        <w:rPr>
          <w:rFonts w:ascii="Arial" w:eastAsia="Arial" w:hAnsi="Arial" w:cs="Arial"/>
          <w:sz w:val="20"/>
          <w:szCs w:val="20"/>
          <w:u w:val="single"/>
        </w:rPr>
        <w:tab/>
      </w:r>
      <w:r w:rsidR="00CC7B9E" w:rsidRPr="00CC7B9E">
        <w:rPr>
          <w:rFonts w:ascii="Arial" w:eastAsia="Arial" w:hAnsi="Arial" w:cs="Arial"/>
          <w:sz w:val="20"/>
          <w:szCs w:val="20"/>
          <w:u w:val="single"/>
        </w:rPr>
        <w:tab/>
      </w:r>
      <w:r w:rsidR="00CC7B9E" w:rsidRPr="00CC7B9E">
        <w:rPr>
          <w:rFonts w:ascii="Arial" w:eastAsia="Arial" w:hAnsi="Arial" w:cs="Arial"/>
          <w:sz w:val="20"/>
          <w:szCs w:val="20"/>
          <w:u w:val="single"/>
        </w:rPr>
        <w:tab/>
      </w:r>
      <w:r w:rsidR="00CC7B9E" w:rsidRPr="00CC7B9E">
        <w:rPr>
          <w:rFonts w:ascii="Arial" w:eastAsia="Arial" w:hAnsi="Arial" w:cs="Arial"/>
          <w:sz w:val="20"/>
          <w:szCs w:val="20"/>
          <w:u w:val="single"/>
        </w:rPr>
        <w:tab/>
      </w:r>
    </w:p>
    <w:p w:rsidR="00B9507C" w:rsidRPr="00CC7B9E" w:rsidRDefault="00B9507C" w:rsidP="00477AC7">
      <w:pPr>
        <w:spacing w:before="21" w:after="0" w:line="240" w:lineRule="auto"/>
        <w:ind w:right="-20"/>
        <w:rPr>
          <w:rFonts w:ascii="Arial" w:eastAsia="Arial" w:hAnsi="Arial" w:cs="Arial"/>
          <w:sz w:val="10"/>
          <w:szCs w:val="20"/>
        </w:rPr>
      </w:pPr>
    </w:p>
    <w:p w:rsidR="00477AC7" w:rsidRDefault="00477AC7" w:rsidP="00477AC7">
      <w:pPr>
        <w:spacing w:before="2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contact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Megan Kessler</w:t>
      </w:r>
      <w:r w:rsidR="00E30F07">
        <w:rPr>
          <w:rFonts w:ascii="Arial" w:eastAsia="Arial" w:hAnsi="Arial" w:cs="Arial"/>
          <w:spacing w:val="-3"/>
          <w:sz w:val="20"/>
          <w:szCs w:val="20"/>
        </w:rPr>
        <w:t>, Scientific Director</w:t>
      </w:r>
    </w:p>
    <w:p w:rsidR="00B9507C" w:rsidRDefault="00477AC7" w:rsidP="00477AC7">
      <w:pPr>
        <w:spacing w:before="50" w:after="0" w:line="250" w:lineRule="auto"/>
        <w:ind w:right="-46"/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Return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completed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with your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CV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F77290"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edonsw</w:t>
      </w:r>
      <w:bookmarkStart w:id="0" w:name="_GoBack"/>
      <w:bookmarkEnd w:id="0"/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@edo</w:t>
      </w:r>
      <w:r w:rsidR="00E30F07"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nsw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.org.au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 xml:space="preserve"> </w:t>
      </w:r>
    </w:p>
    <w:p w:rsidR="00477AC7" w:rsidRPr="00477AC7" w:rsidRDefault="00477AC7" w:rsidP="00477AC7">
      <w:pPr>
        <w:spacing w:before="50" w:after="0" w:line="250" w:lineRule="auto"/>
        <w:ind w:right="-46"/>
        <w:rPr>
          <w:rFonts w:ascii="Arial" w:eastAsia="Arial" w:hAnsi="Arial" w:cs="Arial"/>
          <w:sz w:val="20"/>
          <w:szCs w:val="20"/>
        </w:rPr>
      </w:pPr>
      <w:proofErr w:type="gramStart"/>
      <w:r w:rsidRPr="00477AC7">
        <w:rPr>
          <w:rFonts w:ascii="Arial" w:eastAsia="Arial" w:hAnsi="Arial" w:cs="Arial"/>
          <w:bCs/>
          <w:color w:val="000000"/>
          <w:sz w:val="20"/>
          <w:szCs w:val="20"/>
        </w:rPr>
        <w:t>or</w:t>
      </w:r>
      <w:proofErr w:type="gramEnd"/>
      <w:r w:rsidRPr="00477AC7">
        <w:rPr>
          <w:rFonts w:ascii="Arial" w:eastAsia="Arial" w:hAnsi="Arial" w:cs="Arial"/>
          <w:bCs/>
          <w:color w:val="000000"/>
          <w:spacing w:val="-2"/>
          <w:sz w:val="20"/>
          <w:szCs w:val="20"/>
        </w:rPr>
        <w:t xml:space="preserve"> </w:t>
      </w:r>
      <w:r w:rsidRPr="00477AC7">
        <w:rPr>
          <w:rFonts w:ascii="Arial" w:eastAsia="Arial" w:hAnsi="Arial" w:cs="Arial"/>
          <w:bCs/>
          <w:color w:val="000000"/>
          <w:sz w:val="20"/>
          <w:szCs w:val="20"/>
        </w:rPr>
        <w:t>post</w:t>
      </w:r>
      <w:r>
        <w:rPr>
          <w:rFonts w:ascii="Arial" w:eastAsia="Arial" w:hAnsi="Arial" w:cs="Arial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5/263 Clarence St, Sydney,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NSW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2000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Tel:</w:t>
      </w:r>
      <w:r>
        <w:rPr>
          <w:rFonts w:ascii="Arial" w:eastAsia="Arial" w:hAnsi="Arial" w:cs="Arial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(02)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9262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6989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Fa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x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(02)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9264 2414</w:t>
      </w:r>
    </w:p>
    <w:sectPr w:rsidR="00477AC7" w:rsidRPr="00477AC7" w:rsidSect="00E30F07">
      <w:headerReference w:type="default" r:id="rId9"/>
      <w:pgSz w:w="11906" w:h="16838"/>
      <w:pgMar w:top="2275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07" w:rsidRDefault="00E30F07" w:rsidP="00E30F07">
      <w:pPr>
        <w:spacing w:after="0" w:line="240" w:lineRule="auto"/>
      </w:pPr>
      <w:r>
        <w:separator/>
      </w:r>
    </w:p>
  </w:endnote>
  <w:endnote w:type="continuationSeparator" w:id="0">
    <w:p w:rsidR="00E30F07" w:rsidRDefault="00E30F07" w:rsidP="00E3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07" w:rsidRDefault="00E30F07" w:rsidP="00E30F07">
      <w:pPr>
        <w:spacing w:after="0" w:line="240" w:lineRule="auto"/>
      </w:pPr>
      <w:r>
        <w:separator/>
      </w:r>
    </w:p>
  </w:footnote>
  <w:footnote w:type="continuationSeparator" w:id="0">
    <w:p w:rsidR="00E30F07" w:rsidRDefault="00E30F07" w:rsidP="00E3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07" w:rsidRDefault="00E30F07">
    <w:pPr>
      <w:pStyle w:val="Header"/>
    </w:pPr>
    <w:r>
      <w:rPr>
        <w:rFonts w:ascii="Arial" w:hAnsi="Arial" w:cs="Arial"/>
        <w:noProof/>
        <w:sz w:val="16"/>
        <w:szCs w:val="16"/>
        <w:lang w:val="en-AU" w:eastAsia="en-AU"/>
      </w:rPr>
      <w:drawing>
        <wp:anchor distT="0" distB="0" distL="114300" distR="114300" simplePos="0" relativeHeight="251659264" behindDoc="0" locked="0" layoutInCell="1" allowOverlap="1" wp14:anchorId="3080BB09" wp14:editId="5594245B">
          <wp:simplePos x="0" y="0"/>
          <wp:positionH relativeFrom="column">
            <wp:posOffset>20569</wp:posOffset>
          </wp:positionH>
          <wp:positionV relativeFrom="paragraph">
            <wp:posOffset>-444776</wp:posOffset>
          </wp:positionV>
          <wp:extent cx="6294474" cy="1503533"/>
          <wp:effectExtent l="0" t="0" r="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D letterhead banner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474" cy="1503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35FC"/>
    <w:multiLevelType w:val="hybridMultilevel"/>
    <w:tmpl w:val="782CA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C7"/>
    <w:rsid w:val="00477AC7"/>
    <w:rsid w:val="00492901"/>
    <w:rsid w:val="005308DA"/>
    <w:rsid w:val="00535BA2"/>
    <w:rsid w:val="00687234"/>
    <w:rsid w:val="0080410F"/>
    <w:rsid w:val="00A9166B"/>
    <w:rsid w:val="00B9507C"/>
    <w:rsid w:val="00C20984"/>
    <w:rsid w:val="00CC7B9E"/>
    <w:rsid w:val="00D15E98"/>
    <w:rsid w:val="00E30F07"/>
    <w:rsid w:val="00F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C7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AC7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7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7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0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C7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AC7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7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7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E323-92B1-460C-BD3A-03B27B89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693FD142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Kessler</dc:creator>
  <cp:lastModifiedBy>Anon</cp:lastModifiedBy>
  <cp:revision>3</cp:revision>
  <cp:lastPrinted>2012-05-23T02:30:00Z</cp:lastPrinted>
  <dcterms:created xsi:type="dcterms:W3CDTF">2016-05-24T08:25:00Z</dcterms:created>
  <dcterms:modified xsi:type="dcterms:W3CDTF">2016-05-24T08:26:00Z</dcterms:modified>
</cp:coreProperties>
</file>